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E8D8" w14:textId="77777777" w:rsidR="0002284A" w:rsidRDefault="00FF33A0" w:rsidP="00790574">
      <w:pPr>
        <w:spacing w:after="0"/>
        <w:rPr>
          <w:b/>
          <w:bCs/>
        </w:rPr>
      </w:pPr>
      <w:r w:rsidRPr="00790574">
        <w:rPr>
          <w:b/>
          <w:bCs/>
        </w:rPr>
        <w:t>Live Performance Worksheet</w:t>
      </w:r>
    </w:p>
    <w:p w14:paraId="29F61455" w14:textId="7196BF1B" w:rsidR="00B0747C" w:rsidRPr="00790574" w:rsidRDefault="00B0747C" w:rsidP="00B0747C">
      <w:pPr>
        <w:spacing w:after="0"/>
      </w:pPr>
      <w:r w:rsidRPr="00790574">
        <w:t>The Killers (Glastonbury 2019)</w:t>
      </w:r>
      <w:r>
        <w:tab/>
      </w:r>
      <w:r w:rsidRPr="00790574">
        <w:t xml:space="preserve">Stormzy - </w:t>
      </w:r>
      <w:proofErr w:type="spellStart"/>
      <w:r w:rsidRPr="00790574">
        <w:t>Vossi</w:t>
      </w:r>
      <w:proofErr w:type="spellEnd"/>
      <w:r w:rsidRPr="00790574">
        <w:t xml:space="preserve"> Bop (Glastonbury 2019)</w:t>
      </w:r>
      <w:r>
        <w:tab/>
      </w:r>
      <w:r w:rsidRPr="00790574">
        <w:t>Adele - Hometown Glory (Glastonbury 2016)</w:t>
      </w:r>
    </w:p>
    <w:p w14:paraId="6076C2BD" w14:textId="77777777" w:rsidR="00B0747C" w:rsidRPr="00790574" w:rsidRDefault="00B0747C" w:rsidP="00B0747C">
      <w:pPr>
        <w:spacing w:after="0"/>
      </w:pPr>
      <w:hyperlink r:id="rId5" w:history="1">
        <w:r w:rsidRPr="00790574">
          <w:rPr>
            <w:rStyle w:val="Hyperlink"/>
          </w:rPr>
          <w:t>https://www.youtube.com/watch?v=QVlfINuDdKE</w:t>
        </w:r>
      </w:hyperlink>
    </w:p>
    <w:p w14:paraId="4719BFE6" w14:textId="77777777" w:rsidR="00B0747C" w:rsidRPr="00790574" w:rsidRDefault="00B0747C" w:rsidP="00B0747C">
      <w:pPr>
        <w:spacing w:after="0"/>
      </w:pPr>
      <w:hyperlink r:id="rId6" w:history="1">
        <w:r w:rsidRPr="00790574">
          <w:rPr>
            <w:rStyle w:val="Hyperlink"/>
          </w:rPr>
          <w:t>https://www.youtube.com/watch?v=vwb-9_7CS9w&amp;list=PLlJ6mcpK7uj5Ctg4n0H7_IAmd0D4CmQG0&amp;index=3</w:t>
        </w:r>
      </w:hyperlink>
    </w:p>
    <w:p w14:paraId="7F2AD66B" w14:textId="3F2E52D7" w:rsidR="00B0747C" w:rsidRPr="00B0747C" w:rsidRDefault="00B0747C" w:rsidP="00790574">
      <w:pPr>
        <w:spacing w:after="0"/>
      </w:pPr>
      <w:hyperlink r:id="rId7" w:history="1">
        <w:r w:rsidRPr="00790574">
          <w:rPr>
            <w:rStyle w:val="Hyperlink"/>
          </w:rPr>
          <w:t>https://www.youtube.com/watch?v=yarhZSq7V8c&amp;list=PLlJ6mcpK7uj5Ctg4n0H7_IAmd0D4CmQG0&amp;index=1</w:t>
        </w:r>
      </w:hyperlink>
    </w:p>
    <w:p w14:paraId="2A9815DB" w14:textId="77777777" w:rsidR="00790574" w:rsidRPr="00790574" w:rsidRDefault="00790574" w:rsidP="00790574">
      <w:pPr>
        <w:spacing w:after="0"/>
      </w:pPr>
    </w:p>
    <w:p w14:paraId="2C73D3D6" w14:textId="77777777" w:rsidR="00FF33A0" w:rsidRPr="00790574" w:rsidRDefault="00FF33A0" w:rsidP="00790574">
      <w:pPr>
        <w:spacing w:after="0"/>
      </w:pPr>
      <w:r w:rsidRPr="00790574">
        <w:t>Here are a few areas for you to consider:</w:t>
      </w:r>
    </w:p>
    <w:p w14:paraId="26E48447" w14:textId="27B355C3" w:rsidR="004D3C0E" w:rsidRDefault="00FF33A0" w:rsidP="00790574">
      <w:pPr>
        <w:spacing w:after="0"/>
      </w:pPr>
      <w:r w:rsidRPr="00790574">
        <w:rPr>
          <w:b/>
          <w:bCs/>
        </w:rPr>
        <w:t>Venue and Type of Audience</w:t>
      </w:r>
      <w:r w:rsidRPr="00790574">
        <w:t>: does this suit the style/genre of music? Is the audience physically there or is the audience online or both?</w:t>
      </w:r>
    </w:p>
    <w:p w14:paraId="6290FAD1" w14:textId="77777777" w:rsidR="00790574" w:rsidRPr="00790574" w:rsidRDefault="00790574" w:rsidP="00790574">
      <w:pPr>
        <w:spacing w:after="0"/>
      </w:pPr>
    </w:p>
    <w:p w14:paraId="66456DF4" w14:textId="679CD1EB" w:rsidR="002232ED" w:rsidRPr="00790574" w:rsidRDefault="002232ED" w:rsidP="00790574">
      <w:pPr>
        <w:pStyle w:val="ListParagraph"/>
        <w:numPr>
          <w:ilvl w:val="0"/>
          <w:numId w:val="9"/>
        </w:numPr>
        <w:spacing w:after="0"/>
      </w:pPr>
      <w:r w:rsidRPr="00790574">
        <w:t>Connection – relaxed, swaying</w:t>
      </w:r>
      <w:r w:rsidR="00A65ECC" w:rsidRPr="00790574">
        <w:t>, dancing, singing along</w:t>
      </w:r>
    </w:p>
    <w:p w14:paraId="30297FBE" w14:textId="5B015195" w:rsidR="004D3C0E" w:rsidRPr="00790574" w:rsidRDefault="002232ED" w:rsidP="00790574">
      <w:pPr>
        <w:pStyle w:val="ListParagraph"/>
        <w:numPr>
          <w:ilvl w:val="0"/>
          <w:numId w:val="9"/>
        </w:numPr>
        <w:spacing w:after="0"/>
      </w:pPr>
      <w:r w:rsidRPr="00790574">
        <w:t xml:space="preserve">Glastonbury – Pyramid Stage – </w:t>
      </w:r>
      <w:r w:rsidR="0063694E" w:rsidRPr="00790574">
        <w:t xml:space="preserve">size, background, location, </w:t>
      </w:r>
    </w:p>
    <w:p w14:paraId="5FA7D936" w14:textId="07406B40" w:rsidR="002232ED" w:rsidRPr="00790574" w:rsidRDefault="002D55F5" w:rsidP="00790574">
      <w:pPr>
        <w:pStyle w:val="ListParagraph"/>
        <w:numPr>
          <w:ilvl w:val="0"/>
          <w:numId w:val="9"/>
        </w:numPr>
        <w:spacing w:after="0"/>
      </w:pPr>
      <w:r w:rsidRPr="00790574">
        <w:t>C</w:t>
      </w:r>
      <w:r w:rsidR="002232ED" w:rsidRPr="00790574">
        <w:t>ould a smaller, more intimate venue work better?</w:t>
      </w:r>
    </w:p>
    <w:p w14:paraId="0A0ADD37" w14:textId="087FBE3C" w:rsidR="002232ED" w:rsidRPr="00790574" w:rsidRDefault="002232ED" w:rsidP="00790574">
      <w:pPr>
        <w:pStyle w:val="ListParagraph"/>
        <w:numPr>
          <w:ilvl w:val="0"/>
          <w:numId w:val="9"/>
        </w:numPr>
        <w:spacing w:after="0"/>
      </w:pPr>
      <w:r w:rsidRPr="00790574">
        <w:t>More people as an outside venue – fans</w:t>
      </w:r>
      <w:r w:rsidR="0063694E" w:rsidRPr="00790574">
        <w:t xml:space="preserve">, knowledge of the artist/song, </w:t>
      </w:r>
    </w:p>
    <w:p w14:paraId="4AE6FEF3" w14:textId="42A5908D" w:rsidR="002232ED" w:rsidRDefault="002232ED" w:rsidP="00790574">
      <w:pPr>
        <w:pStyle w:val="ListParagraph"/>
        <w:numPr>
          <w:ilvl w:val="0"/>
          <w:numId w:val="9"/>
        </w:numPr>
        <w:spacing w:after="0"/>
      </w:pPr>
      <w:r w:rsidRPr="00790574">
        <w:t>Waving lighters/candles</w:t>
      </w:r>
      <w:r w:rsidR="0063694E" w:rsidRPr="00790574">
        <w:t>, banners, flags, T-shirts</w:t>
      </w:r>
    </w:p>
    <w:p w14:paraId="4545D6F1" w14:textId="77777777" w:rsidR="00790574" w:rsidRPr="00790574" w:rsidRDefault="00790574" w:rsidP="00790574">
      <w:pPr>
        <w:spacing w:after="0"/>
      </w:pPr>
    </w:p>
    <w:p w14:paraId="02E8C21A" w14:textId="46A97DBE" w:rsidR="00FF33A0" w:rsidRPr="00790574" w:rsidRDefault="00FF33A0" w:rsidP="00790574">
      <w:pPr>
        <w:spacing w:after="0"/>
      </w:pPr>
      <w:r w:rsidRPr="00790574">
        <w:rPr>
          <w:b/>
          <w:bCs/>
        </w:rPr>
        <w:t>Communication</w:t>
      </w:r>
      <w:r w:rsidRPr="00790574">
        <w:t>: typ</w:t>
      </w:r>
      <w:r w:rsidR="00890C86" w:rsidRPr="00790574">
        <w:t>e</w:t>
      </w:r>
      <w:r w:rsidRPr="00790574">
        <w:t>, e.g. verbal, physical, musical? With band members? With audience?</w:t>
      </w:r>
    </w:p>
    <w:p w14:paraId="6F49BE55" w14:textId="2B786B40" w:rsidR="002232ED" w:rsidRPr="00790574" w:rsidRDefault="0063694E" w:rsidP="00790574">
      <w:pPr>
        <w:pStyle w:val="ListParagraph"/>
        <w:numPr>
          <w:ilvl w:val="0"/>
          <w:numId w:val="10"/>
        </w:numPr>
        <w:spacing w:after="0"/>
      </w:pPr>
      <w:r w:rsidRPr="00790574">
        <w:rPr>
          <w:b/>
          <w:bCs/>
        </w:rPr>
        <w:t>Visual communication</w:t>
      </w:r>
      <w:r w:rsidRPr="00790574">
        <w:t xml:space="preserve"> with the crowd, eye contact, pointing out, </w:t>
      </w:r>
      <w:r w:rsidR="004D3C0E" w:rsidRPr="00790574">
        <w:t>fellow musicians</w:t>
      </w:r>
    </w:p>
    <w:p w14:paraId="55D876C9" w14:textId="005AF79E" w:rsidR="0063694E" w:rsidRPr="00790574" w:rsidRDefault="0063694E" w:rsidP="00790574">
      <w:pPr>
        <w:pStyle w:val="ListParagraph"/>
        <w:numPr>
          <w:ilvl w:val="0"/>
          <w:numId w:val="10"/>
        </w:numPr>
        <w:spacing w:after="0"/>
      </w:pPr>
      <w:r w:rsidRPr="00790574">
        <w:rPr>
          <w:b/>
          <w:bCs/>
        </w:rPr>
        <w:t>Physical communication</w:t>
      </w:r>
      <w:r w:rsidRPr="00790574">
        <w:t xml:space="preserve"> – waving, pointing, clapping, gesturing</w:t>
      </w:r>
      <w:r w:rsidR="00AB03E1" w:rsidRPr="00790574">
        <w:t>, dancing</w:t>
      </w:r>
      <w:r w:rsidR="004D3C0E" w:rsidRPr="00790574">
        <w:t>, body language to communicate musical cues</w:t>
      </w:r>
    </w:p>
    <w:p w14:paraId="06E53B8F" w14:textId="33C32F26" w:rsidR="0063694E" w:rsidRDefault="0063694E" w:rsidP="00790574">
      <w:pPr>
        <w:pStyle w:val="ListParagraph"/>
        <w:numPr>
          <w:ilvl w:val="0"/>
          <w:numId w:val="10"/>
        </w:numPr>
        <w:spacing w:after="0"/>
      </w:pPr>
      <w:r w:rsidRPr="00790574">
        <w:rPr>
          <w:b/>
          <w:bCs/>
        </w:rPr>
        <w:t>Verbal</w:t>
      </w:r>
      <w:r w:rsidRPr="00790574">
        <w:t xml:space="preserve"> -talking to the audience as a whole or individuals? </w:t>
      </w:r>
      <w:r w:rsidR="00AB03E1" w:rsidRPr="00790574">
        <w:t xml:space="preserve">What is said? Why? How does it help engage the audience. </w:t>
      </w:r>
    </w:p>
    <w:p w14:paraId="01E3E68E" w14:textId="77777777" w:rsidR="00790574" w:rsidRPr="00790574" w:rsidRDefault="00790574" w:rsidP="00790574">
      <w:pPr>
        <w:pStyle w:val="ListParagraph"/>
        <w:spacing w:after="0"/>
      </w:pPr>
    </w:p>
    <w:p w14:paraId="455172F1" w14:textId="0F9EA536" w:rsidR="00FF33A0" w:rsidRPr="00790574" w:rsidRDefault="00FF33A0" w:rsidP="00790574">
      <w:pPr>
        <w:spacing w:after="0"/>
      </w:pPr>
      <w:r w:rsidRPr="00790574">
        <w:rPr>
          <w:b/>
          <w:bCs/>
        </w:rPr>
        <w:t>Stage Presentation</w:t>
      </w:r>
      <w:r w:rsidRPr="00790574">
        <w:t>: image, stage presence and awareness, use of space, lighting, staging, etc.</w:t>
      </w:r>
    </w:p>
    <w:p w14:paraId="28D8AB3E" w14:textId="50214709" w:rsidR="005F2F10" w:rsidRPr="00790574" w:rsidRDefault="00AB03E1" w:rsidP="00790574">
      <w:pPr>
        <w:pStyle w:val="ListParagraph"/>
        <w:numPr>
          <w:ilvl w:val="0"/>
          <w:numId w:val="11"/>
        </w:numPr>
        <w:spacing w:after="0"/>
      </w:pPr>
      <w:r w:rsidRPr="00790574">
        <w:t>Position of the group or artist/s</w:t>
      </w:r>
    </w:p>
    <w:p w14:paraId="28E8908F" w14:textId="131ADF3E" w:rsidR="004D3C0E" w:rsidRPr="00790574" w:rsidRDefault="004D3C0E" w:rsidP="00790574">
      <w:pPr>
        <w:pStyle w:val="ListParagraph"/>
        <w:numPr>
          <w:ilvl w:val="0"/>
          <w:numId w:val="11"/>
        </w:numPr>
        <w:spacing w:after="0"/>
      </w:pPr>
      <w:r w:rsidRPr="00790574">
        <w:t xml:space="preserve">eye contact with the audience </w:t>
      </w:r>
    </w:p>
    <w:p w14:paraId="7CFE77CB" w14:textId="08F2FDC8" w:rsidR="004D3C0E" w:rsidRPr="00790574" w:rsidRDefault="004D3C0E" w:rsidP="00790574">
      <w:pPr>
        <w:pStyle w:val="ListParagraph"/>
        <w:numPr>
          <w:ilvl w:val="0"/>
          <w:numId w:val="11"/>
        </w:numPr>
        <w:spacing w:after="0"/>
      </w:pPr>
      <w:r w:rsidRPr="00790574">
        <w:t>energy and expression.</w:t>
      </w:r>
    </w:p>
    <w:p w14:paraId="51714EA8" w14:textId="184FAAB9" w:rsidR="004D3C0E" w:rsidRPr="00790574" w:rsidRDefault="004D3C0E" w:rsidP="00790574">
      <w:pPr>
        <w:pStyle w:val="ListParagraph"/>
        <w:numPr>
          <w:ilvl w:val="0"/>
          <w:numId w:val="11"/>
        </w:numPr>
        <w:spacing w:after="0"/>
      </w:pPr>
      <w:r w:rsidRPr="00790574">
        <w:t>Performance focus</w:t>
      </w:r>
    </w:p>
    <w:p w14:paraId="4AE23DAD" w14:textId="6719824B" w:rsidR="004D3C0E" w:rsidRPr="00790574" w:rsidRDefault="004D3C0E" w:rsidP="00790574">
      <w:pPr>
        <w:pStyle w:val="ListParagraph"/>
        <w:numPr>
          <w:ilvl w:val="0"/>
          <w:numId w:val="11"/>
        </w:numPr>
        <w:spacing w:after="0"/>
      </w:pPr>
      <w:r w:rsidRPr="00790574">
        <w:t>Acknowledgement of the audience with a smile or bow.</w:t>
      </w:r>
    </w:p>
    <w:p w14:paraId="27AEF39F" w14:textId="2C3EE6E6" w:rsidR="00AB03E1" w:rsidRPr="00790574" w:rsidRDefault="00AB03E1" w:rsidP="00790574">
      <w:pPr>
        <w:pStyle w:val="ListParagraph"/>
        <w:numPr>
          <w:ilvl w:val="0"/>
          <w:numId w:val="11"/>
        </w:numPr>
        <w:spacing w:after="0"/>
      </w:pPr>
      <w:r w:rsidRPr="00790574">
        <w:t xml:space="preserve">How do they use the space, do they move around, static? </w:t>
      </w:r>
    </w:p>
    <w:p w14:paraId="7477A6F8" w14:textId="32D5A043" w:rsidR="005F2F10" w:rsidRPr="00790574" w:rsidRDefault="005F2F10" w:rsidP="00790574">
      <w:pPr>
        <w:pStyle w:val="ListParagraph"/>
        <w:numPr>
          <w:ilvl w:val="0"/>
          <w:numId w:val="11"/>
        </w:numPr>
        <w:spacing w:after="0"/>
      </w:pPr>
      <w:r w:rsidRPr="00790574">
        <w:t xml:space="preserve">Lighting – </w:t>
      </w:r>
      <w:r w:rsidR="00AB03E1" w:rsidRPr="00790574">
        <w:t>what type of lighting? Lasers, spotlights, wash lights, any other type?</w:t>
      </w:r>
    </w:p>
    <w:p w14:paraId="55D72CE1" w14:textId="1E55628E" w:rsidR="00AB03E1" w:rsidRPr="00790574" w:rsidRDefault="00AB03E1" w:rsidP="00790574">
      <w:pPr>
        <w:pStyle w:val="ListParagraph"/>
        <w:numPr>
          <w:ilvl w:val="0"/>
          <w:numId w:val="11"/>
        </w:numPr>
        <w:spacing w:after="0"/>
      </w:pPr>
      <w:r w:rsidRPr="00790574">
        <w:t xml:space="preserve">Background, LED/projection screens, what do they present? What visual information is conveyed </w:t>
      </w:r>
    </w:p>
    <w:p w14:paraId="572A6808" w14:textId="36D20FC1" w:rsidR="00B34BBF" w:rsidRDefault="005F2F10" w:rsidP="00790574">
      <w:pPr>
        <w:pStyle w:val="ListParagraph"/>
        <w:numPr>
          <w:ilvl w:val="0"/>
          <w:numId w:val="11"/>
        </w:numPr>
        <w:spacing w:after="0"/>
      </w:pPr>
      <w:r w:rsidRPr="00790574">
        <w:t>Stag</w:t>
      </w:r>
      <w:r w:rsidR="00AB03E1" w:rsidRPr="00790574">
        <w:t xml:space="preserve">e size, how is it used effectively to create impact on the audience </w:t>
      </w:r>
    </w:p>
    <w:p w14:paraId="397D03C5" w14:textId="77777777" w:rsidR="00790574" w:rsidRPr="00790574" w:rsidRDefault="00790574" w:rsidP="00790574">
      <w:pPr>
        <w:pStyle w:val="ListParagraph"/>
        <w:spacing w:after="0"/>
      </w:pPr>
    </w:p>
    <w:p w14:paraId="5DEB1CA5" w14:textId="5436D8DD" w:rsidR="00FF33A0" w:rsidRPr="00790574" w:rsidRDefault="00FF33A0" w:rsidP="00790574">
      <w:pPr>
        <w:spacing w:after="0"/>
      </w:pPr>
      <w:r w:rsidRPr="00790574">
        <w:rPr>
          <w:b/>
          <w:bCs/>
        </w:rPr>
        <w:t>Musical Competency</w:t>
      </w:r>
      <w:r w:rsidR="00890C86" w:rsidRPr="00790574">
        <w:t xml:space="preserve"> </w:t>
      </w:r>
      <w:r w:rsidR="00B34BBF" w:rsidRPr="00790574">
        <w:t>–</w:t>
      </w:r>
      <w:r w:rsidR="00754329" w:rsidRPr="00790574">
        <w:t xml:space="preserve"> </w:t>
      </w:r>
      <w:r w:rsidR="00B34BBF" w:rsidRPr="00790574">
        <w:t xml:space="preserve">use </w:t>
      </w:r>
      <w:r w:rsidR="00754329" w:rsidRPr="00790574">
        <w:t>DRSMITH</w:t>
      </w:r>
    </w:p>
    <w:p w14:paraId="31842401" w14:textId="6A4AD4F7" w:rsidR="005659EE" w:rsidRPr="00790574" w:rsidRDefault="006B0A57" w:rsidP="00790574">
      <w:pPr>
        <w:spacing w:after="0"/>
      </w:pPr>
      <w:r w:rsidRPr="00790574">
        <w:t>Think about the following elements for all the instruments used (including voice)</w:t>
      </w:r>
    </w:p>
    <w:p w14:paraId="24AB85FD" w14:textId="77777777" w:rsidR="00790574" w:rsidRPr="00790574" w:rsidRDefault="00790574" w:rsidP="00790574">
      <w:pPr>
        <w:spacing w:after="0"/>
      </w:pPr>
    </w:p>
    <w:p w14:paraId="58CCA2CA" w14:textId="77777777" w:rsidR="00D96D02" w:rsidRPr="00790574" w:rsidRDefault="00AB03E1" w:rsidP="00790574">
      <w:pPr>
        <w:spacing w:after="0"/>
      </w:pPr>
      <w:r w:rsidRPr="00790574">
        <w:rPr>
          <w:b/>
          <w:bCs/>
        </w:rPr>
        <w:t>Dynamics</w:t>
      </w:r>
      <w:r w:rsidRPr="00790574">
        <w:t xml:space="preserve"> – </w:t>
      </w:r>
    </w:p>
    <w:p w14:paraId="0E63C424" w14:textId="77777777" w:rsidR="00D96D02" w:rsidRPr="00790574" w:rsidRDefault="00AB03E1" w:rsidP="00790574">
      <w:pPr>
        <w:pStyle w:val="ListParagraph"/>
        <w:numPr>
          <w:ilvl w:val="0"/>
          <w:numId w:val="12"/>
        </w:numPr>
        <w:spacing w:after="0"/>
      </w:pPr>
      <w:r w:rsidRPr="00790574">
        <w:t>Volume in music e.g. Loud (Forte)&amp; Quiet (Piano).</w:t>
      </w:r>
      <w:r w:rsidR="00D96D02" w:rsidRPr="00790574">
        <w:t xml:space="preserve"> </w:t>
      </w:r>
    </w:p>
    <w:p w14:paraId="7616B21F" w14:textId="483CDBB5" w:rsidR="00790574" w:rsidRPr="00790574" w:rsidRDefault="00AB03E1" w:rsidP="00790574">
      <w:pPr>
        <w:pStyle w:val="ListParagraph"/>
        <w:numPr>
          <w:ilvl w:val="0"/>
          <w:numId w:val="12"/>
        </w:numPr>
        <w:spacing w:after="0"/>
      </w:pPr>
      <w:r w:rsidRPr="00790574">
        <w:t>Duration – The length of notes, how many beats they last for. Link this to the</w:t>
      </w:r>
      <w:r w:rsidR="00D96D02" w:rsidRPr="00790574">
        <w:t xml:space="preserve"> </w:t>
      </w:r>
      <w:r w:rsidRPr="00790574">
        <w:t xml:space="preserve">time signature and how many beats in the bar. </w:t>
      </w:r>
      <w:r w:rsidR="00790574" w:rsidRPr="00790574">
        <w:br/>
      </w:r>
    </w:p>
    <w:p w14:paraId="611BFD89" w14:textId="77777777" w:rsidR="00D96D02" w:rsidRPr="00790574" w:rsidRDefault="00D96D02" w:rsidP="00790574">
      <w:pPr>
        <w:spacing w:after="0"/>
      </w:pPr>
      <w:r w:rsidRPr="00790574">
        <w:rPr>
          <w:b/>
          <w:bCs/>
        </w:rPr>
        <w:lastRenderedPageBreak/>
        <w:t>Rhythm</w:t>
      </w:r>
      <w:r w:rsidRPr="00790574">
        <w:t xml:space="preserve"> – </w:t>
      </w:r>
    </w:p>
    <w:p w14:paraId="5159093B" w14:textId="61C5873E" w:rsidR="00D96D02" w:rsidRPr="00790574" w:rsidRDefault="00D96D02" w:rsidP="00790574">
      <w:pPr>
        <w:pStyle w:val="ListParagraph"/>
        <w:numPr>
          <w:ilvl w:val="0"/>
          <w:numId w:val="13"/>
        </w:numPr>
        <w:spacing w:after="0"/>
      </w:pPr>
      <w:r w:rsidRPr="00790574">
        <w:t xml:space="preserve">The effect created by combining a variety of notes with different durations. Consider syncopation, cross rhythms, polyrhythm’s, duplets and triplets. </w:t>
      </w:r>
      <w:r w:rsidR="00790574" w:rsidRPr="00790574">
        <w:br/>
      </w:r>
    </w:p>
    <w:p w14:paraId="44F8FD8C" w14:textId="77777777" w:rsidR="00D96D02" w:rsidRPr="00790574" w:rsidRDefault="00AB03E1" w:rsidP="00790574">
      <w:pPr>
        <w:spacing w:after="0"/>
      </w:pPr>
      <w:r w:rsidRPr="00790574">
        <w:rPr>
          <w:b/>
          <w:bCs/>
        </w:rPr>
        <w:t>Structure</w:t>
      </w:r>
      <w:r w:rsidRPr="00790574">
        <w:t xml:space="preserve"> – </w:t>
      </w:r>
    </w:p>
    <w:p w14:paraId="41986BDA" w14:textId="4EE4E92C" w:rsidR="00790574" w:rsidRDefault="00AB03E1" w:rsidP="00790574">
      <w:pPr>
        <w:pStyle w:val="ListParagraph"/>
        <w:numPr>
          <w:ilvl w:val="0"/>
          <w:numId w:val="13"/>
        </w:numPr>
        <w:spacing w:after="0"/>
      </w:pPr>
      <w:proofErr w:type="gramStart"/>
      <w:r w:rsidRPr="00790574">
        <w:t>The overall plan</w:t>
      </w:r>
      <w:proofErr w:type="gramEnd"/>
      <w:r w:rsidRPr="00790574">
        <w:t xml:space="preserve"> of a piece of</w:t>
      </w:r>
      <w:r w:rsidR="00D96D02" w:rsidRPr="00790574">
        <w:t xml:space="preserve"> </w:t>
      </w:r>
      <w:r w:rsidRPr="00790574">
        <w:t>music</w:t>
      </w:r>
      <w:r w:rsidR="00D96D02" w:rsidRPr="00790574">
        <w:t>, e.g.</w:t>
      </w:r>
      <w:r w:rsidRPr="00790574">
        <w:t xml:space="preserve"> Ternary ABA and Rondo ABACAD, verse/chorus. </w:t>
      </w:r>
    </w:p>
    <w:p w14:paraId="06C30844" w14:textId="77777777" w:rsidR="00790574" w:rsidRPr="00790574" w:rsidRDefault="00790574" w:rsidP="00790574">
      <w:pPr>
        <w:pStyle w:val="ListParagraph"/>
        <w:spacing w:after="0"/>
      </w:pPr>
    </w:p>
    <w:p w14:paraId="3DC2F4FD" w14:textId="77777777" w:rsidR="00D96D02" w:rsidRPr="00790574" w:rsidRDefault="00AB03E1" w:rsidP="00790574">
      <w:pPr>
        <w:spacing w:after="0"/>
        <w:rPr>
          <w:b/>
          <w:bCs/>
        </w:rPr>
      </w:pPr>
      <w:r w:rsidRPr="00790574">
        <w:rPr>
          <w:b/>
          <w:bCs/>
        </w:rPr>
        <w:t xml:space="preserve">Melody – </w:t>
      </w:r>
    </w:p>
    <w:p w14:paraId="68267EB1" w14:textId="07AB767D" w:rsidR="00AB03E1" w:rsidRDefault="00AB03E1" w:rsidP="00790574">
      <w:pPr>
        <w:pStyle w:val="ListParagraph"/>
        <w:numPr>
          <w:ilvl w:val="0"/>
          <w:numId w:val="13"/>
        </w:numPr>
        <w:spacing w:after="0"/>
      </w:pPr>
      <w:r w:rsidRPr="00790574">
        <w:t xml:space="preserve">The effect created by combining a variety of notes of different pitches. Consider the movement </w:t>
      </w:r>
      <w:proofErr w:type="spellStart"/>
      <w:r w:rsidRPr="00790574">
        <w:t>e.g</w:t>
      </w:r>
      <w:proofErr w:type="spellEnd"/>
      <w:r w:rsidRPr="00790574">
        <w:t xml:space="preserve"> steps, skips, leaps.</w:t>
      </w:r>
      <w:r w:rsidRPr="00790574">
        <w:br/>
      </w:r>
      <w:r w:rsidRPr="00790574">
        <w:rPr>
          <w:b/>
          <w:bCs/>
        </w:rPr>
        <w:t>Metre</w:t>
      </w:r>
      <w:r w:rsidRPr="00790574">
        <w:t xml:space="preserve"> – The number of beats in a bar </w:t>
      </w:r>
      <w:proofErr w:type="spellStart"/>
      <w:r w:rsidRPr="00790574">
        <w:t>e.g</w:t>
      </w:r>
      <w:proofErr w:type="spellEnd"/>
      <w:r w:rsidRPr="00790574">
        <w:t xml:space="preserve"> 3/4, 6/8</w:t>
      </w:r>
      <w:r w:rsidRPr="00790574">
        <w:br/>
        <w:t xml:space="preserve">consider regular and irregular time signatures e.g. 4/4, 5/4. </w:t>
      </w:r>
    </w:p>
    <w:p w14:paraId="65FD8355" w14:textId="77777777" w:rsidR="00790574" w:rsidRPr="00790574" w:rsidRDefault="00790574" w:rsidP="00790574">
      <w:pPr>
        <w:pStyle w:val="ListParagraph"/>
        <w:spacing w:after="0"/>
      </w:pPr>
    </w:p>
    <w:p w14:paraId="25FDC7D5" w14:textId="77777777" w:rsidR="00D96D02" w:rsidRPr="00790574" w:rsidRDefault="00AB03E1" w:rsidP="00790574">
      <w:pPr>
        <w:spacing w:after="0"/>
      </w:pPr>
      <w:r w:rsidRPr="00790574">
        <w:rPr>
          <w:b/>
          <w:bCs/>
        </w:rPr>
        <w:t>Instrumentation</w:t>
      </w:r>
      <w:r w:rsidRPr="00790574">
        <w:t xml:space="preserve"> – </w:t>
      </w:r>
    </w:p>
    <w:p w14:paraId="09626541" w14:textId="27A22CD4" w:rsidR="00AB03E1" w:rsidRDefault="00AB03E1" w:rsidP="00790574">
      <w:pPr>
        <w:pStyle w:val="ListParagraph"/>
        <w:numPr>
          <w:ilvl w:val="0"/>
          <w:numId w:val="13"/>
        </w:numPr>
        <w:spacing w:after="0"/>
      </w:pPr>
      <w:r w:rsidRPr="00790574">
        <w:t>The combination of</w:t>
      </w:r>
      <w:r w:rsidR="00790574">
        <w:t xml:space="preserve"> i</w:t>
      </w:r>
      <w:r w:rsidRPr="00790574">
        <w:t xml:space="preserve">nstruments that are used, consider articulation and </w:t>
      </w:r>
      <w:proofErr w:type="gramStart"/>
      <w:r w:rsidRPr="00790574">
        <w:t xml:space="preserve">timbre </w:t>
      </w:r>
      <w:r w:rsidR="00D96D02" w:rsidRPr="00790574">
        <w:t xml:space="preserve"> </w:t>
      </w:r>
      <w:proofErr w:type="spellStart"/>
      <w:r w:rsidRPr="00790574">
        <w:t>e.g</w:t>
      </w:r>
      <w:proofErr w:type="spellEnd"/>
      <w:proofErr w:type="gramEnd"/>
      <w:r w:rsidRPr="00790574">
        <w:t xml:space="preserve"> staccato, legato, pizzicato. </w:t>
      </w:r>
    </w:p>
    <w:p w14:paraId="418E8FF2" w14:textId="77777777" w:rsidR="00790574" w:rsidRPr="00790574" w:rsidRDefault="00790574" w:rsidP="00790574">
      <w:pPr>
        <w:pStyle w:val="ListParagraph"/>
        <w:spacing w:after="0"/>
      </w:pPr>
    </w:p>
    <w:p w14:paraId="0D2D4F41" w14:textId="77777777" w:rsidR="00D96D02" w:rsidRPr="00790574" w:rsidRDefault="00AB03E1" w:rsidP="00790574">
      <w:pPr>
        <w:spacing w:after="0"/>
        <w:rPr>
          <w:b/>
          <w:bCs/>
        </w:rPr>
      </w:pPr>
      <w:r w:rsidRPr="00790574">
        <w:rPr>
          <w:b/>
          <w:bCs/>
        </w:rPr>
        <w:t xml:space="preserve">Texture – </w:t>
      </w:r>
    </w:p>
    <w:p w14:paraId="7D19D2F7" w14:textId="3F839766" w:rsidR="00D96D02" w:rsidRPr="00790574" w:rsidRDefault="00AB03E1" w:rsidP="00790574">
      <w:pPr>
        <w:pStyle w:val="ListParagraph"/>
        <w:numPr>
          <w:ilvl w:val="0"/>
          <w:numId w:val="13"/>
        </w:numPr>
        <w:spacing w:after="0"/>
      </w:pPr>
      <w:r w:rsidRPr="00790574">
        <w:t xml:space="preserve">The different layers in a piece of Music </w:t>
      </w:r>
      <w:r w:rsidR="00D96D02" w:rsidRPr="00790574">
        <w:t>e.g.</w:t>
      </w:r>
      <w:r w:rsidRPr="00790574">
        <w:t xml:space="preserve"> polyphonic, monophonic, thick, thin. Tempo – The speed of the music </w:t>
      </w:r>
      <w:r w:rsidR="00D96D02" w:rsidRPr="00790574">
        <w:t>e.g.,</w:t>
      </w:r>
      <w:r w:rsidRPr="00790574">
        <w:t xml:space="preserve"> fast (Allegro), Moderate (Andante), &amp; slow (Lento / Largo). </w:t>
      </w:r>
    </w:p>
    <w:p w14:paraId="5FF55D61" w14:textId="77777777" w:rsidR="00D96D02" w:rsidRPr="00790574" w:rsidRDefault="00AB03E1" w:rsidP="00790574">
      <w:pPr>
        <w:pStyle w:val="ListParagraph"/>
        <w:numPr>
          <w:ilvl w:val="0"/>
          <w:numId w:val="13"/>
        </w:numPr>
        <w:spacing w:after="0"/>
      </w:pPr>
      <w:r w:rsidRPr="00790574">
        <w:t xml:space="preserve">Timbre – The tone quality of the music, the different sound made by the instruments used. </w:t>
      </w:r>
    </w:p>
    <w:p w14:paraId="2636EDDD" w14:textId="6DAAA1A9" w:rsidR="00AB03E1" w:rsidRDefault="00AB03E1" w:rsidP="00790574">
      <w:pPr>
        <w:pStyle w:val="ListParagraph"/>
        <w:numPr>
          <w:ilvl w:val="0"/>
          <w:numId w:val="13"/>
        </w:numPr>
        <w:spacing w:after="0"/>
      </w:pPr>
      <w:r w:rsidRPr="00790574">
        <w:t xml:space="preserve">Tonality– The key </w:t>
      </w:r>
      <w:proofErr w:type="gramStart"/>
      <w:r w:rsidRPr="00790574">
        <w:t>of</w:t>
      </w:r>
      <w:proofErr w:type="gramEnd"/>
      <w:r w:rsidRPr="00790574">
        <w:t xml:space="preserve"> a piece of music </w:t>
      </w:r>
      <w:r w:rsidR="00D96D02" w:rsidRPr="00790574">
        <w:t>e.g.</w:t>
      </w:r>
      <w:r w:rsidRPr="00790574">
        <w:t xml:space="preserve"> Major (happy), Minor (sad), atonal. </w:t>
      </w:r>
    </w:p>
    <w:p w14:paraId="5D12E4BB" w14:textId="77777777" w:rsidR="00790574" w:rsidRPr="00790574" w:rsidRDefault="00790574" w:rsidP="00790574">
      <w:pPr>
        <w:pStyle w:val="ListParagraph"/>
        <w:spacing w:after="0"/>
      </w:pPr>
    </w:p>
    <w:p w14:paraId="68E38051" w14:textId="77777777" w:rsidR="00D96D02" w:rsidRPr="00790574" w:rsidRDefault="00AB03E1" w:rsidP="00790574">
      <w:pPr>
        <w:spacing w:after="0"/>
      </w:pPr>
      <w:r w:rsidRPr="00790574">
        <w:rPr>
          <w:b/>
          <w:bCs/>
        </w:rPr>
        <w:t>Harmony</w:t>
      </w:r>
      <w:r w:rsidRPr="00790574">
        <w:t xml:space="preserve"> – </w:t>
      </w:r>
    </w:p>
    <w:p w14:paraId="24500044" w14:textId="30CA109D" w:rsidR="00AB03E1" w:rsidRPr="00790574" w:rsidRDefault="00AB03E1" w:rsidP="00790574">
      <w:pPr>
        <w:spacing w:after="0"/>
      </w:pPr>
      <w:r w:rsidRPr="00790574">
        <w:t xml:space="preserve">How notes are combined to </w:t>
      </w:r>
      <w:r w:rsidR="00D96D02" w:rsidRPr="00790574">
        <w:t>build</w:t>
      </w:r>
      <w:r w:rsidR="00790574">
        <w:t xml:space="preserve"> </w:t>
      </w:r>
      <w:r w:rsidR="00D96D02" w:rsidRPr="00790574">
        <w:t>up</w:t>
      </w:r>
      <w:r w:rsidRPr="00790574">
        <w:t xml:space="preserve"> chords. Consider concords and discords. </w:t>
      </w:r>
    </w:p>
    <w:p w14:paraId="758387EB" w14:textId="77777777" w:rsidR="00B34BBF" w:rsidRPr="00790574" w:rsidRDefault="00B34BBF" w:rsidP="00790574">
      <w:pPr>
        <w:spacing w:after="0"/>
      </w:pPr>
    </w:p>
    <w:p w14:paraId="1478D64B" w14:textId="5202261A" w:rsidR="00B34BBF" w:rsidRPr="00790574" w:rsidRDefault="00042990" w:rsidP="00790574">
      <w:pPr>
        <w:spacing w:after="0"/>
        <w:rPr>
          <w:b/>
          <w:bCs/>
        </w:rPr>
      </w:pPr>
      <w:r w:rsidRPr="00790574">
        <w:rPr>
          <w:b/>
          <w:bCs/>
        </w:rPr>
        <w:t>Outro</w:t>
      </w:r>
    </w:p>
    <w:p w14:paraId="62C91245" w14:textId="2D22410B" w:rsidR="00042990" w:rsidRPr="00790574" w:rsidRDefault="00B34BBF" w:rsidP="00790574">
      <w:pPr>
        <w:spacing w:after="0"/>
      </w:pPr>
      <w:r w:rsidRPr="00790574">
        <w:t>Your c</w:t>
      </w:r>
      <w:r w:rsidR="00042990" w:rsidRPr="00790574">
        <w:t>oncluding thoughts on the piece</w:t>
      </w:r>
    </w:p>
    <w:p w14:paraId="54143E22" w14:textId="77777777" w:rsidR="00B34BBF" w:rsidRPr="00790574" w:rsidRDefault="00B34BBF" w:rsidP="00790574">
      <w:pPr>
        <w:spacing w:after="0"/>
      </w:pPr>
    </w:p>
    <w:p w14:paraId="0948EF56" w14:textId="77777777" w:rsidR="00B34BBF" w:rsidRPr="00790574" w:rsidRDefault="00B34BBF" w:rsidP="00790574">
      <w:pPr>
        <w:spacing w:after="0"/>
        <w:rPr>
          <w:b/>
          <w:bCs/>
        </w:rPr>
      </w:pPr>
      <w:r w:rsidRPr="00790574">
        <w:rPr>
          <w:b/>
          <w:bCs/>
        </w:rPr>
        <w:t>Once your notes are complete then</w:t>
      </w:r>
    </w:p>
    <w:p w14:paraId="5C78CF5C" w14:textId="220E1A1F" w:rsidR="00B34BBF" w:rsidRPr="00790574" w:rsidRDefault="00B34BBF" w:rsidP="00790574">
      <w:pPr>
        <w:pStyle w:val="ListParagraph"/>
        <w:numPr>
          <w:ilvl w:val="0"/>
          <w:numId w:val="14"/>
        </w:numPr>
        <w:spacing w:after="0"/>
      </w:pPr>
      <w:r w:rsidRPr="00790574">
        <w:t>Create</w:t>
      </w:r>
      <w:r w:rsidR="00F0378A" w:rsidRPr="00790574">
        <w:t xml:space="preserve"> your presentation - </w:t>
      </w:r>
      <w:r w:rsidR="00F0378A" w:rsidRPr="00790574">
        <w:br/>
      </w:r>
      <w:r w:rsidRPr="00790574">
        <w:t xml:space="preserve">potential platforms could include </w:t>
      </w:r>
      <w:r w:rsidR="00F0378A" w:rsidRPr="00790574">
        <w:t>Prezi, Sway, PowerPoint</w:t>
      </w:r>
    </w:p>
    <w:p w14:paraId="38776D87" w14:textId="18E88BEE" w:rsidR="000A00EF" w:rsidRPr="00790574" w:rsidRDefault="00F0378A" w:rsidP="00790574">
      <w:pPr>
        <w:pStyle w:val="ListParagraph"/>
        <w:numPr>
          <w:ilvl w:val="0"/>
          <w:numId w:val="14"/>
        </w:numPr>
        <w:spacing w:after="0"/>
      </w:pPr>
      <w:r w:rsidRPr="00790574">
        <w:t>Record Presentation Video</w:t>
      </w:r>
      <w:r w:rsidR="00B34BBF" w:rsidRPr="00790574">
        <w:t>-</w:t>
      </w:r>
      <w:r w:rsidR="00790574">
        <w:t xml:space="preserve"> </w:t>
      </w:r>
      <w:r w:rsidR="00B34BBF" w:rsidRPr="00790574">
        <w:t xml:space="preserve">You can use </w:t>
      </w:r>
      <w:proofErr w:type="spellStart"/>
      <w:r w:rsidR="00B34BBF" w:rsidRPr="00790574">
        <w:t>screencastomatic</w:t>
      </w:r>
      <w:proofErr w:type="spellEnd"/>
      <w:r w:rsidR="00B34BBF" w:rsidRPr="00790574">
        <w:t xml:space="preserve"> or another screen recording platform if you wish</w:t>
      </w:r>
    </w:p>
    <w:p w14:paraId="32B34E43" w14:textId="2F35F4B4" w:rsidR="00B34BBF" w:rsidRPr="00790574" w:rsidRDefault="00B34BBF" w:rsidP="00790574">
      <w:pPr>
        <w:pStyle w:val="ListParagraph"/>
        <w:numPr>
          <w:ilvl w:val="0"/>
          <w:numId w:val="14"/>
        </w:numPr>
        <w:spacing w:after="0"/>
      </w:pPr>
      <w:r w:rsidRPr="00790574">
        <w:t xml:space="preserve">Upload Video and Slides to </w:t>
      </w:r>
      <w:proofErr w:type="spellStart"/>
      <w:r w:rsidR="00BE58E5" w:rsidRPr="00790574">
        <w:t>D</w:t>
      </w:r>
      <w:r w:rsidRPr="00790574">
        <w:t>igitalspace</w:t>
      </w:r>
      <w:proofErr w:type="spellEnd"/>
      <w:r w:rsidR="000A00EF" w:rsidRPr="00790574">
        <w:t xml:space="preserve"> under a page called Live Performance Analysis</w:t>
      </w:r>
    </w:p>
    <w:p w14:paraId="4F9907B2" w14:textId="77777777" w:rsidR="00790574" w:rsidRPr="00790574" w:rsidRDefault="00790574" w:rsidP="00790574">
      <w:pPr>
        <w:spacing w:after="0"/>
      </w:pPr>
    </w:p>
    <w:sectPr w:rsidR="00790574" w:rsidRPr="00790574" w:rsidSect="00790574">
      <w:pgSz w:w="11906" w:h="16838"/>
      <w:pgMar w:top="7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3439"/>
    <w:multiLevelType w:val="hybridMultilevel"/>
    <w:tmpl w:val="7574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556A"/>
    <w:multiLevelType w:val="hybridMultilevel"/>
    <w:tmpl w:val="3036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5543"/>
    <w:multiLevelType w:val="hybridMultilevel"/>
    <w:tmpl w:val="05C82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3CBC"/>
    <w:multiLevelType w:val="hybridMultilevel"/>
    <w:tmpl w:val="6BA4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57C6"/>
    <w:multiLevelType w:val="hybridMultilevel"/>
    <w:tmpl w:val="1A28C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F6495"/>
    <w:multiLevelType w:val="hybridMultilevel"/>
    <w:tmpl w:val="D708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F110E7"/>
    <w:multiLevelType w:val="hybridMultilevel"/>
    <w:tmpl w:val="4404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E5982"/>
    <w:multiLevelType w:val="hybridMultilevel"/>
    <w:tmpl w:val="58D0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82A0D"/>
    <w:multiLevelType w:val="hybridMultilevel"/>
    <w:tmpl w:val="0386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1A572D"/>
    <w:multiLevelType w:val="hybridMultilevel"/>
    <w:tmpl w:val="2A16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6840"/>
    <w:multiLevelType w:val="hybridMultilevel"/>
    <w:tmpl w:val="755C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2F2617"/>
    <w:multiLevelType w:val="hybridMultilevel"/>
    <w:tmpl w:val="950A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65861"/>
    <w:multiLevelType w:val="hybridMultilevel"/>
    <w:tmpl w:val="7AC42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433DB"/>
    <w:multiLevelType w:val="hybridMultilevel"/>
    <w:tmpl w:val="2D2AF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94570">
    <w:abstractNumId w:val="0"/>
  </w:num>
  <w:num w:numId="2" w16cid:durableId="300576681">
    <w:abstractNumId w:val="12"/>
  </w:num>
  <w:num w:numId="3" w16cid:durableId="2003193122">
    <w:abstractNumId w:val="1"/>
  </w:num>
  <w:num w:numId="4" w16cid:durableId="466314293">
    <w:abstractNumId w:val="4"/>
  </w:num>
  <w:num w:numId="5" w16cid:durableId="1997486492">
    <w:abstractNumId w:val="7"/>
  </w:num>
  <w:num w:numId="6" w16cid:durableId="2510704">
    <w:abstractNumId w:val="5"/>
  </w:num>
  <w:num w:numId="7" w16cid:durableId="568224237">
    <w:abstractNumId w:val="10"/>
  </w:num>
  <w:num w:numId="8" w16cid:durableId="1741637568">
    <w:abstractNumId w:val="8"/>
  </w:num>
  <w:num w:numId="9" w16cid:durableId="1974628830">
    <w:abstractNumId w:val="3"/>
  </w:num>
  <w:num w:numId="10" w16cid:durableId="1153528152">
    <w:abstractNumId w:val="13"/>
  </w:num>
  <w:num w:numId="11" w16cid:durableId="499005809">
    <w:abstractNumId w:val="9"/>
  </w:num>
  <w:num w:numId="12" w16cid:durableId="1517036781">
    <w:abstractNumId w:val="6"/>
  </w:num>
  <w:num w:numId="13" w16cid:durableId="1282419837">
    <w:abstractNumId w:val="11"/>
  </w:num>
  <w:num w:numId="14" w16cid:durableId="1763529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A0"/>
    <w:rsid w:val="0002284A"/>
    <w:rsid w:val="00042990"/>
    <w:rsid w:val="000A00EF"/>
    <w:rsid w:val="000D150A"/>
    <w:rsid w:val="002232ED"/>
    <w:rsid w:val="002B33A0"/>
    <w:rsid w:val="002D55F5"/>
    <w:rsid w:val="004D3C0E"/>
    <w:rsid w:val="005659EE"/>
    <w:rsid w:val="005A375C"/>
    <w:rsid w:val="005F2F10"/>
    <w:rsid w:val="0063694E"/>
    <w:rsid w:val="006B0A57"/>
    <w:rsid w:val="00754329"/>
    <w:rsid w:val="00790574"/>
    <w:rsid w:val="0080133F"/>
    <w:rsid w:val="00810FF4"/>
    <w:rsid w:val="00890C86"/>
    <w:rsid w:val="00A65ECC"/>
    <w:rsid w:val="00AB03E1"/>
    <w:rsid w:val="00B0747C"/>
    <w:rsid w:val="00B34BBF"/>
    <w:rsid w:val="00BE58E5"/>
    <w:rsid w:val="00D96D02"/>
    <w:rsid w:val="00F0378A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0910"/>
  <w15:docId w15:val="{8431C957-0318-5A4C-9EF9-5C8107C8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29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99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65EC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65EC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rhZSq7V8c&amp;list=PLlJ6mcpK7uj5Ctg4n0H7_IAmd0D4CmQG0&amp;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wb-9_7CS9w&amp;list=PLlJ6mcpK7uj5Ctg4n0H7_IAmd0D4CmQG0&amp;index=3" TargetMode="External"/><Relationship Id="rId5" Type="http://schemas.openxmlformats.org/officeDocument/2006/relationships/hyperlink" Target="https://www.youtube.com/watch?v=QVlfINuDd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Sykes</dc:creator>
  <cp:lastModifiedBy>Lewis Blofeld</cp:lastModifiedBy>
  <cp:revision>3</cp:revision>
  <dcterms:created xsi:type="dcterms:W3CDTF">2024-09-05T19:16:00Z</dcterms:created>
  <dcterms:modified xsi:type="dcterms:W3CDTF">2024-09-05T19:17:00Z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2022-09-09T08:37:30Z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05f0a8fb-1d13-44b9-ba53-a2bfe06028f0</vt:lpwstr>
  </property>
  <property fmtid="{D5CDD505-2E9C-101B-9397-08002B2CF9AE}" pid="8" name="MSIP_Label_d8563c6a-300f-4098-af31-1ce1e953b556_ContentBits">
    <vt:lpwstr>0</vt:lpwstr>
  </property>
</Properties>
</file>