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44F61" w14:textId="77777777" w:rsidR="008E6924" w:rsidRPr="008E6924" w:rsidRDefault="008E6924" w:rsidP="008E6924">
      <w:pPr>
        <w:spacing w:after="0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8E6924" w14:paraId="432ECCF2" w14:textId="77777777" w:rsidTr="007659A8">
        <w:tc>
          <w:tcPr>
            <w:tcW w:w="5000" w:type="pct"/>
            <w:tcMar>
              <w:left w:w="720" w:type="dxa"/>
              <w:right w:w="720" w:type="dxa"/>
            </w:tcMar>
          </w:tcPr>
          <w:p w14:paraId="7D361D44" w14:textId="762FDD17" w:rsidR="008E6924" w:rsidRPr="0062193E" w:rsidRDefault="007D1F9A" w:rsidP="007659A8">
            <w:pPr>
              <w:pStyle w:val="RecipientInfo"/>
              <w:rPr>
                <w:lang w:val="en-US"/>
              </w:rPr>
            </w:pPr>
            <w:r>
              <w:t xml:space="preserve">Stephanie </w:t>
            </w:r>
            <w:proofErr w:type="spellStart"/>
            <w:r>
              <w:t>Hindle</w:t>
            </w:r>
            <w:proofErr w:type="spellEnd"/>
          </w:p>
          <w:p w14:paraId="200DC286" w14:textId="39D434EA" w:rsidR="007659A8" w:rsidRPr="0062193E" w:rsidRDefault="007D1F9A" w:rsidP="007659A8">
            <w:pPr>
              <w:pStyle w:val="RecipientInfo"/>
              <w:rPr>
                <w:rFonts w:eastAsiaTheme="minorHAnsi"/>
                <w:lang w:val="en-US"/>
              </w:rPr>
            </w:pPr>
            <w:r>
              <w:rPr>
                <w:lang w:val="en-US"/>
              </w:rPr>
              <w:t>Lecturer</w:t>
            </w:r>
          </w:p>
          <w:p w14:paraId="4AEC5C3B" w14:textId="4413B7D7" w:rsidR="007659A8" w:rsidRPr="0062193E" w:rsidRDefault="007D1F9A" w:rsidP="007659A8">
            <w:pPr>
              <w:pStyle w:val="RecipientInfo"/>
              <w:rPr>
                <w:rFonts w:eastAsiaTheme="minorHAnsi"/>
                <w:lang w:val="en-US"/>
              </w:rPr>
            </w:pPr>
            <w:r>
              <w:rPr>
                <w:lang w:val="en-US"/>
              </w:rPr>
              <w:t>Bradford College</w:t>
            </w:r>
          </w:p>
          <w:p w14:paraId="689B1D32" w14:textId="087B8692" w:rsidR="007659A8" w:rsidRPr="0062193E" w:rsidRDefault="007D1F9A" w:rsidP="007659A8">
            <w:pPr>
              <w:pStyle w:val="RecipientInfo"/>
              <w:rPr>
                <w:rFonts w:eastAsiaTheme="minorHAnsi"/>
                <w:lang w:val="en-US"/>
              </w:rPr>
            </w:pPr>
            <w:r>
              <w:rPr>
                <w:lang w:val="en-US"/>
              </w:rPr>
              <w:t>Great Horton Road</w:t>
            </w:r>
          </w:p>
          <w:p w14:paraId="21BBF83C" w14:textId="31EAE38F" w:rsidR="008E6924" w:rsidRPr="00905BED" w:rsidRDefault="007D1F9A" w:rsidP="00922079">
            <w:pPr>
              <w:pStyle w:val="RecipientInfo"/>
              <w:rPr>
                <w:rFonts w:eastAsiaTheme="minorHAnsi"/>
                <w:lang w:val="en-US"/>
              </w:rPr>
            </w:pPr>
            <w:r>
              <w:t>Bradford, BD7 1AY</w:t>
            </w:r>
          </w:p>
        </w:tc>
      </w:tr>
      <w:tr w:rsidR="008E6924" w14:paraId="56773629" w14:textId="77777777" w:rsidTr="00CE1126">
        <w:trPr>
          <w:trHeight w:val="9756"/>
        </w:trPr>
        <w:tc>
          <w:tcPr>
            <w:tcW w:w="5000" w:type="pct"/>
            <w:tcMar>
              <w:left w:w="720" w:type="dxa"/>
              <w:right w:w="720" w:type="dxa"/>
            </w:tcMar>
          </w:tcPr>
          <w:p w14:paraId="75792DC3" w14:textId="76C35C60" w:rsidR="008E6924" w:rsidRPr="008E6924" w:rsidRDefault="007D1F9A" w:rsidP="007659A8">
            <w:r>
              <w:t>Dear Stephanie,</w:t>
            </w:r>
          </w:p>
          <w:p w14:paraId="79C713E3" w14:textId="6A8ADAE7" w:rsidR="007659A8" w:rsidRDefault="007D1F9A" w:rsidP="008F3105">
            <w:r>
              <w:t>I would like to audition for the role of Cinderella in the production of Grimm Life. I would also like to be considered for a production role in marketing. The skills I would bring to these roles are like Cinderella, I too believe myself to be a kind and caring person that is flawed with a little too much pride. I believe these traits would help me portray a faithful rendition of the character, staying true to who she is written to be whilst also adding individual perspective and nuances to her role. For the marketing role, I have a past in art, which means I can produce posters and other forms of promotional material, as well as being resourceful and very persuasive.</w:t>
            </w:r>
          </w:p>
          <w:p w14:paraId="6BFCBF56" w14:textId="5A452F5E" w:rsidR="008F3105" w:rsidRDefault="008F3105" w:rsidP="008F3105"/>
          <w:p w14:paraId="2B36FCFF" w14:textId="47DCA045" w:rsidR="008F3105" w:rsidRPr="0062193E" w:rsidRDefault="008F3105" w:rsidP="008F3105">
            <w:r>
              <w:t>I hope you will consider me for these roles and I look forward to hearing from you soon.</w:t>
            </w:r>
          </w:p>
          <w:p w14:paraId="6552DB1B" w14:textId="77777777" w:rsidR="008E6924" w:rsidRPr="008E6924" w:rsidRDefault="008E6924" w:rsidP="006F679F">
            <w:pPr>
              <w:jc w:val="right"/>
            </w:pPr>
          </w:p>
          <w:p w14:paraId="36AC8D86" w14:textId="77777777" w:rsidR="007659A8" w:rsidRDefault="00631E06" w:rsidP="007659A8">
            <w:sdt>
              <w:sdtPr>
                <w:id w:val="1151642117"/>
                <w:placeholder>
                  <w:docPart w:val="4714A841231749C3AC21BEEA333D1EE1"/>
                </w:placeholder>
                <w:temporary/>
                <w:showingPlcHdr/>
                <w15:appearance w15:val="hidden"/>
              </w:sdtPr>
              <w:sdtEndPr/>
              <w:sdtContent>
                <w:r w:rsidR="007659A8" w:rsidRPr="007659A8">
                  <w:t>Sincerely,</w:t>
                </w:r>
              </w:sdtContent>
            </w:sdt>
          </w:p>
          <w:p w14:paraId="5E8604E9" w14:textId="1AE70DAD" w:rsidR="008E6924" w:rsidRDefault="008F3105" w:rsidP="007659A8">
            <w:r>
              <w:t>Oliver Lloyd.</w:t>
            </w:r>
            <w:bookmarkStart w:id="0" w:name="_GoBack"/>
            <w:bookmarkEnd w:id="0"/>
          </w:p>
        </w:tc>
      </w:tr>
    </w:tbl>
    <w:p w14:paraId="3665A2BB" w14:textId="77777777" w:rsidR="005A20B8" w:rsidRPr="00CE1126" w:rsidRDefault="005A20B8" w:rsidP="00CE1126">
      <w:pPr>
        <w:spacing w:after="0"/>
        <w:rPr>
          <w:sz w:val="4"/>
          <w:szCs w:val="4"/>
        </w:rPr>
      </w:pPr>
    </w:p>
    <w:sectPr w:rsidR="005A20B8" w:rsidRPr="00CE1126" w:rsidSect="008E6924">
      <w:pgSz w:w="12240" w:h="15840"/>
      <w:pgMar w:top="1440" w:right="720" w:bottom="432" w:left="720" w:header="70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59EAF" w14:textId="77777777" w:rsidR="00631E06" w:rsidRDefault="00631E06" w:rsidP="008E6924">
      <w:pPr>
        <w:spacing w:after="0" w:line="240" w:lineRule="auto"/>
      </w:pPr>
      <w:r>
        <w:separator/>
      </w:r>
    </w:p>
  </w:endnote>
  <w:endnote w:type="continuationSeparator" w:id="0">
    <w:p w14:paraId="33B309D5" w14:textId="77777777" w:rsidR="00631E06" w:rsidRDefault="00631E06" w:rsidP="008E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W1G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948CB" w14:textId="77777777" w:rsidR="00631E06" w:rsidRDefault="00631E06" w:rsidP="008E6924">
      <w:pPr>
        <w:spacing w:after="0" w:line="240" w:lineRule="auto"/>
      </w:pPr>
      <w:r>
        <w:separator/>
      </w:r>
    </w:p>
  </w:footnote>
  <w:footnote w:type="continuationSeparator" w:id="0">
    <w:p w14:paraId="77855555" w14:textId="77777777" w:rsidR="00631E06" w:rsidRDefault="00631E06" w:rsidP="008E6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51831"/>
    <w:multiLevelType w:val="hybridMultilevel"/>
    <w:tmpl w:val="808AB002"/>
    <w:lvl w:ilvl="0" w:tplc="BA0254BC">
      <w:start w:val="1"/>
      <w:numFmt w:val="bullet"/>
      <w:pStyle w:val="ListParagraph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83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6F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AE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81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E3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EA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8D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E9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wNDA0MTM2NDM0MzdR0lEKTi0uzszPAykwqgUAWHJdiCwAAAA="/>
  </w:docVars>
  <w:rsids>
    <w:rsidRoot w:val="00DC39DD"/>
    <w:rsid w:val="00040E17"/>
    <w:rsid w:val="00182FCF"/>
    <w:rsid w:val="001A463E"/>
    <w:rsid w:val="001F5601"/>
    <w:rsid w:val="00413FB5"/>
    <w:rsid w:val="0053748A"/>
    <w:rsid w:val="005A20B8"/>
    <w:rsid w:val="00621142"/>
    <w:rsid w:val="0062193E"/>
    <w:rsid w:val="00631E06"/>
    <w:rsid w:val="006F679F"/>
    <w:rsid w:val="00750E23"/>
    <w:rsid w:val="007659A8"/>
    <w:rsid w:val="007D1F9A"/>
    <w:rsid w:val="008E4FED"/>
    <w:rsid w:val="008E6924"/>
    <w:rsid w:val="008F3105"/>
    <w:rsid w:val="00905BED"/>
    <w:rsid w:val="00922079"/>
    <w:rsid w:val="009A7964"/>
    <w:rsid w:val="00A23EB2"/>
    <w:rsid w:val="00A61B61"/>
    <w:rsid w:val="00AB5BF1"/>
    <w:rsid w:val="00AF64F2"/>
    <w:rsid w:val="00B62BEF"/>
    <w:rsid w:val="00CE1126"/>
    <w:rsid w:val="00DC39DD"/>
    <w:rsid w:val="00EA4881"/>
    <w:rsid w:val="00EE5D52"/>
    <w:rsid w:val="00F9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3A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E6924"/>
    <w:pPr>
      <w:numPr>
        <w:numId w:val="1"/>
      </w:numPr>
      <w:tabs>
        <w:tab w:val="left" w:pos="720"/>
      </w:tabs>
      <w:spacing w:after="0" w:line="240" w:lineRule="auto"/>
      <w:contextualSpacing/>
    </w:pPr>
    <w:rPr>
      <w:rFonts w:eastAsia="Times New Roman" w:hAnsi="Avenir Next W1G" w:cs="Times New Roman"/>
      <w:color w:val="000000"/>
      <w:kern w:val="24"/>
      <w:lang w:val="en-ZA"/>
    </w:rPr>
  </w:style>
  <w:style w:type="paragraph" w:customStyle="1" w:styleId="RecipientInfo">
    <w:name w:val="Recipient Info"/>
    <w:basedOn w:val="Normal"/>
    <w:qFormat/>
    <w:rsid w:val="008E6924"/>
    <w:pPr>
      <w:contextualSpacing/>
      <w:jc w:val="right"/>
    </w:pPr>
    <w:rPr>
      <w:rFonts w:eastAsia="Times New Roman" w:hAnsi="Avenir Next W1G"/>
      <w:color w:val="000000"/>
      <w:kern w:val="24"/>
      <w:lang w:val="en-ZA"/>
    </w:rPr>
  </w:style>
  <w:style w:type="table" w:styleId="TableGrid">
    <w:name w:val="Table Grid"/>
    <w:basedOn w:val="TableNormal"/>
    <w:uiPriority w:val="39"/>
    <w:rsid w:val="008E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8E6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48A"/>
  </w:style>
  <w:style w:type="paragraph" w:styleId="Footer">
    <w:name w:val="footer"/>
    <w:basedOn w:val="Normal"/>
    <w:link w:val="FooterChar"/>
    <w:uiPriority w:val="99"/>
    <w:unhideWhenUsed/>
    <w:rsid w:val="008E6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24"/>
  </w:style>
  <w:style w:type="paragraph" w:customStyle="1" w:styleId="Name">
    <w:name w:val="Name"/>
    <w:basedOn w:val="Normal"/>
    <w:qFormat/>
    <w:rsid w:val="00CE1126"/>
    <w:pPr>
      <w:spacing w:after="0" w:line="240" w:lineRule="auto"/>
    </w:pPr>
    <w:rPr>
      <w:rFonts w:asciiTheme="majorHAnsi" w:hAnsi="Avenir Next W1G Medium"/>
      <w:color w:val="FFFFFF" w:themeColor="background1"/>
      <w:spacing w:val="-60"/>
      <w:kern w:val="24"/>
      <w:sz w:val="80"/>
      <w:szCs w:val="80"/>
    </w:rPr>
  </w:style>
  <w:style w:type="paragraph" w:styleId="Title">
    <w:name w:val="Title"/>
    <w:basedOn w:val="Normal"/>
    <w:next w:val="Normal"/>
    <w:link w:val="TitleChar"/>
    <w:uiPriority w:val="10"/>
    <w:qFormat/>
    <w:rsid w:val="00CE1126"/>
    <w:pPr>
      <w:spacing w:after="0" w:line="192" w:lineRule="auto"/>
    </w:pPr>
    <w:rPr>
      <w:rFonts w:hAnsi="Avenir Next W1G"/>
      <w:color w:val="FFFFFF" w:themeColor="background1"/>
      <w:kern w:val="24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E1126"/>
    <w:rPr>
      <w:rFonts w:hAnsi="Avenir Next W1G"/>
      <w:color w:val="FFFFFF" w:themeColor="background1"/>
      <w:kern w:val="24"/>
      <w:sz w:val="32"/>
      <w:szCs w:val="32"/>
    </w:rPr>
  </w:style>
  <w:style w:type="paragraph" w:customStyle="1" w:styleId="Contact">
    <w:name w:val="Contact"/>
    <w:basedOn w:val="Normal"/>
    <w:qFormat/>
    <w:rsid w:val="007659A8"/>
    <w:pPr>
      <w:spacing w:line="240" w:lineRule="auto"/>
      <w:jc w:val="right"/>
    </w:pPr>
    <w:rPr>
      <w:rFonts w:eastAsia="Corbel" w:hAnsi="Avenir Next W1G"/>
      <w:color w:val="FFFFFF" w:themeColor="background1"/>
      <w:kern w:val="24"/>
    </w:rPr>
  </w:style>
  <w:style w:type="character" w:styleId="PlaceholderText">
    <w:name w:val="Placeholder Text"/>
    <w:basedOn w:val="DefaultParagraphFont"/>
    <w:uiPriority w:val="99"/>
    <w:semiHidden/>
    <w:rsid w:val="007659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hindle\AppData\Roaming\Microsoft\Templates\Inverted%20modern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14A841231749C3AC21BEEA333D1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A8209-A962-4622-9A15-1D3A6FA1B70D}"/>
      </w:docPartPr>
      <w:docPartBody>
        <w:p w:rsidR="00B224C1" w:rsidRDefault="00FD5B64">
          <w:pPr>
            <w:pStyle w:val="4714A841231749C3AC21BEEA333D1EE1"/>
          </w:pPr>
          <w:r w:rsidRPr="007659A8"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W1G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64"/>
    <w:rsid w:val="008C198E"/>
    <w:rsid w:val="00B224C1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4E8EA439094A6CB59871066C204487">
    <w:name w:val="104E8EA439094A6CB59871066C204487"/>
  </w:style>
  <w:style w:type="paragraph" w:customStyle="1" w:styleId="04B579AE62B540DEB36DE1AA83E3D8EC">
    <w:name w:val="04B579AE62B540DEB36DE1AA83E3D8EC"/>
  </w:style>
  <w:style w:type="paragraph" w:customStyle="1" w:styleId="232F9E8032244BDBA5F32F8E8D30F882">
    <w:name w:val="232F9E8032244BDBA5F32F8E8D30F882"/>
  </w:style>
  <w:style w:type="paragraph" w:customStyle="1" w:styleId="210C696F303748B5A31FFCCC6A735F70">
    <w:name w:val="210C696F303748B5A31FFCCC6A735F70"/>
  </w:style>
  <w:style w:type="paragraph" w:customStyle="1" w:styleId="A8620833CF174E9D9390C01467252D37">
    <w:name w:val="A8620833CF174E9D9390C01467252D37"/>
  </w:style>
  <w:style w:type="paragraph" w:customStyle="1" w:styleId="78CA3F1099714699AE39A9182D9D7B2B">
    <w:name w:val="78CA3F1099714699AE39A9182D9D7B2B"/>
  </w:style>
  <w:style w:type="paragraph" w:customStyle="1" w:styleId="71597F151DC1451191D7ED96169C3754">
    <w:name w:val="71597F151DC1451191D7ED96169C3754"/>
  </w:style>
  <w:style w:type="paragraph" w:customStyle="1" w:styleId="277980CFD03F4E6183ACF98E4946EA8C">
    <w:name w:val="277980CFD03F4E6183ACF98E4946EA8C"/>
  </w:style>
  <w:style w:type="paragraph" w:customStyle="1" w:styleId="4714A841231749C3AC21BEEA333D1EE1">
    <w:name w:val="4714A841231749C3AC21BEEA333D1EE1"/>
  </w:style>
  <w:style w:type="paragraph" w:customStyle="1" w:styleId="7D72FA929E2343B58733A8504A94EE3E">
    <w:name w:val="7D72FA929E2343B58733A8504A94EE3E"/>
  </w:style>
  <w:style w:type="paragraph" w:customStyle="1" w:styleId="D2EC465F28374339A69BE7468FC0C599">
    <w:name w:val="D2EC465F28374339A69BE7468FC0C599"/>
  </w:style>
  <w:style w:type="paragraph" w:customStyle="1" w:styleId="52CFB0FF115C4004B515AA4D773EE0B0">
    <w:name w:val="52CFB0FF115C4004B515AA4D773EE0B0"/>
  </w:style>
  <w:style w:type="paragraph" w:customStyle="1" w:styleId="5AF03CA9079F4818A9E4A4DBF6967671">
    <w:name w:val="5AF03CA9079F4818A9E4A4DBF6967671"/>
  </w:style>
  <w:style w:type="paragraph" w:customStyle="1" w:styleId="7E2CA7C0B2C24DDCA1A0AE79EFF07BE3">
    <w:name w:val="7E2CA7C0B2C24DDCA1A0AE79EFF07BE3"/>
  </w:style>
  <w:style w:type="paragraph" w:customStyle="1" w:styleId="A4B666A76F5D4D0F95B56843BA9EA8CB">
    <w:name w:val="A4B666A76F5D4D0F95B56843BA9EA8CB"/>
  </w:style>
  <w:style w:type="paragraph" w:customStyle="1" w:styleId="96B9D8FF013C449D83AFC433CDB5007A">
    <w:name w:val="96B9D8FF013C449D83AFC433CDB5007A"/>
  </w:style>
  <w:style w:type="paragraph" w:customStyle="1" w:styleId="C9D797BF4B034C4AB94AA6105DF950E7">
    <w:name w:val="C9D797BF4B034C4AB94AA6105DF950E7"/>
    <w:rsid w:val="00FD5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S 403 Resu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FF"/>
      </a:accent1>
      <a:accent2>
        <a:srgbClr val="FFFF00"/>
      </a:accent2>
      <a:accent3>
        <a:srgbClr val="00FF00"/>
      </a:accent3>
      <a:accent4>
        <a:srgbClr val="FF0066"/>
      </a:accent4>
      <a:accent5>
        <a:srgbClr val="FF9900"/>
      </a:accent5>
      <a:accent6>
        <a:srgbClr val="FF00FF"/>
      </a:accent6>
      <a:hlink>
        <a:srgbClr val="0000FF"/>
      </a:hlink>
      <a:folHlink>
        <a:srgbClr val="0000FF"/>
      </a:folHlink>
    </a:clrScheme>
    <a:fontScheme name="MS 403 Resume">
      <a:majorFont>
        <a:latin typeface="Avenir Next W1G Medium"/>
        <a:ea typeface=""/>
        <a:cs typeface=""/>
      </a:majorFont>
      <a:minorFont>
        <a:latin typeface="Avenir Next W1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6DACC6F6640469C430BFFD27851B4" ma:contentTypeVersion="15" ma:contentTypeDescription="Create a new document." ma:contentTypeScope="" ma:versionID="7c92d9672c0fe659d7cc9c5a8f02d740">
  <xsd:schema xmlns:xsd="http://www.w3.org/2001/XMLSchema" xmlns:xs="http://www.w3.org/2001/XMLSchema" xmlns:p="http://schemas.microsoft.com/office/2006/metadata/properties" xmlns:ns3="9f9b541f-4391-427f-8a77-3177d6e5b4b0" xmlns:ns4="0f9a2359-f6f0-4a79-8ef2-f2b186a2d5c8" targetNamespace="http://schemas.microsoft.com/office/2006/metadata/properties" ma:root="true" ma:fieldsID="6f895ca3b95f4c61e9bbba08d1d178b2" ns3:_="" ns4:_="">
    <xsd:import namespace="9f9b541f-4391-427f-8a77-3177d6e5b4b0"/>
    <xsd:import namespace="0f9a2359-f6f0-4a79-8ef2-f2b186a2d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541f-4391-427f-8a77-3177d6e5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a2359-f6f0-4a79-8ef2-f2b186a2d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9f9b541f-4391-427f-8a77-3177d6e5b4b0" xsi:nil="true"/>
    <_activity xmlns="9f9b541f-4391-427f-8a77-3177d6e5b4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ED35A-E611-4BAC-B981-CB784EDF5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b541f-4391-427f-8a77-3177d6e5b4b0"/>
    <ds:schemaRef ds:uri="0f9a2359-f6f0-4a79-8ef2-f2b186a2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E1340-D1BF-48D3-8A6A-ACCBE7C04B44}">
  <ds:schemaRefs>
    <ds:schemaRef ds:uri="http://schemas.microsoft.com/office/2006/metadata/properties"/>
    <ds:schemaRef ds:uri="http://schemas.microsoft.com/office/infopath/2007/PartnerControls"/>
    <ds:schemaRef ds:uri="9f9b541f-4391-427f-8a77-3177d6e5b4b0"/>
  </ds:schemaRefs>
</ds:datastoreItem>
</file>

<file path=customXml/itemProps3.xml><?xml version="1.0" encoding="utf-8"?>
<ds:datastoreItem xmlns:ds="http://schemas.openxmlformats.org/officeDocument/2006/customXml" ds:itemID="{63040C3D-950B-4B94-8766-CCE05F05D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Inverted modern cover letter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2023-03-31T15:02:00Z</dcterms:created>
  <dcterms:modified xsi:type="dcterms:W3CDTF">2023-03-31T15:15:00Z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</Properties>
</file>