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  <w:tblDescription w:val="Table contains information about title, author and location"/>
      </w:tblPr>
      <w:tblGrid>
        <w:gridCol w:w="8306"/>
      </w:tblGrid>
      <w:tr w:rsidRPr="00E517AC" w:rsidR="00E57E78" w:rsidTr="7DEAC768" w14:paraId="3366B0F5" w14:textId="77777777">
        <w:trPr>
          <w:trHeight w:val="7110"/>
        </w:trPr>
        <w:tc>
          <w:tcPr>
            <w:tcW w:w="8856" w:type="dxa"/>
          </w:tcPr>
          <w:p w:rsidRPr="00E517AC" w:rsidR="00E57E78" w:rsidP="00E57E78" w:rsidRDefault="0043289A" w14:paraId="25B96050" w14:textId="14B68CC6">
            <w:pPr>
              <w:pStyle w:val="Title"/>
              <w:rPr>
                <w:lang w:val="en-GB"/>
              </w:rPr>
            </w:pPr>
            <w:r w:rsidRPr="7DEAC768">
              <w:rPr>
                <w:lang w:val="en-GB" w:bidi="en-GB"/>
              </w:rPr>
              <w:t>“</w:t>
            </w:r>
            <w:r w:rsidRPr="7DEAC768" w:rsidR="3D6A1426">
              <w:rPr>
                <w:lang w:val="en-GB" w:bidi="en-GB"/>
              </w:rPr>
              <w:t>Love</w:t>
            </w:r>
            <w:r w:rsidRPr="7DEAC768">
              <w:rPr>
                <w:lang w:val="en-GB" w:bidi="en-GB"/>
              </w:rPr>
              <w:t xml:space="preserve"> and hate</w:t>
            </w:r>
            <w:r w:rsidRPr="7DEAC768" w:rsidR="4A6F287B">
              <w:rPr>
                <w:lang w:val="en-GB" w:bidi="en-GB"/>
              </w:rPr>
              <w:t>”</w:t>
            </w:r>
          </w:p>
          <w:p w:rsidRPr="00E517AC" w:rsidR="00E57E78" w:rsidP="00E57E78" w:rsidRDefault="00080F4F" w14:paraId="53B0AAC3" w14:textId="77777777">
            <w:pPr>
              <w:pStyle w:val="Author"/>
              <w:rPr>
                <w:lang w:val="en-GB"/>
              </w:rPr>
            </w:pPr>
            <w:sdt>
              <w:sdtPr>
                <w:rPr>
                  <w:lang w:val="en-GB"/>
                </w:rPr>
                <w:alias w:val="By:"/>
                <w:tag w:val="By:"/>
                <w:id w:val="961075789"/>
                <w:placeholder>
                  <w:docPart w:val="61C4A5E87E78B84E92BBFF54DDE1A39D"/>
                </w:placeholder>
                <w:temporary/>
                <w:showingPlcHdr/>
                <w15:appearance w15:val="hidden"/>
              </w:sdtPr>
              <w:sdtEndPr/>
              <w:sdtContent>
                <w:r w:rsidRPr="00E517AC" w:rsidR="00DD2C6C">
                  <w:rPr>
                    <w:lang w:val="en-GB" w:bidi="en-GB"/>
                  </w:rPr>
                  <w:t>By</w:t>
                </w:r>
              </w:sdtContent>
            </w:sdt>
          </w:p>
          <w:p w:rsidRPr="00E517AC" w:rsidR="00E57E78" w:rsidP="00B72103" w:rsidRDefault="0043289A" w14:paraId="3B93E28B" w14:textId="211A1166">
            <w:pPr>
              <w:pStyle w:val="Author"/>
              <w:rPr>
                <w:lang w:val="en-GB"/>
              </w:rPr>
            </w:pPr>
            <w:r>
              <w:rPr>
                <w:lang w:val="en-GB"/>
              </w:rPr>
              <w:t>Alex Richardson</w:t>
            </w:r>
          </w:p>
        </w:tc>
      </w:tr>
      <w:tr w:rsidRPr="00E517AC" w:rsidR="00E57E78" w:rsidTr="7DEAC768" w14:paraId="327509D0" w14:textId="77777777">
        <w:trPr>
          <w:trHeight w:val="5580"/>
        </w:trPr>
        <w:tc>
          <w:tcPr>
            <w:tcW w:w="8856" w:type="dxa"/>
            <w:vAlign w:val="bottom"/>
          </w:tcPr>
          <w:p w:rsidRPr="00E517AC" w:rsidR="00B72103" w:rsidP="00B72103" w:rsidRDefault="0043289A" w14:paraId="2391FBC9" w14:textId="14772AB1">
            <w:pPr>
              <w:pStyle w:val="Address"/>
              <w:rPr>
                <w:lang w:val="en-GB"/>
              </w:rPr>
            </w:pPr>
            <w:r>
              <w:rPr>
                <w:lang w:val="en-GB"/>
              </w:rPr>
              <w:t>10655818@brafordcollege.ac.uk</w:t>
            </w:r>
          </w:p>
        </w:tc>
      </w:tr>
    </w:tbl>
    <w:p w:rsidR="1F377807" w:rsidP="1F377807" w:rsidRDefault="1F377807" w14:paraId="49F53C74" w14:textId="167BD896">
      <w:pPr>
        <w:pStyle w:val="TRANSIN"/>
        <w:rPr>
          <w:lang w:val="en-GB"/>
        </w:rPr>
      </w:pPr>
      <w:r w:rsidRPr="1F377807">
        <w:rPr>
          <w:lang w:val="en-GB" w:bidi="en-GB"/>
        </w:rPr>
        <w:br w:type="page"/>
      </w:r>
      <w:sdt>
        <w:sdtPr>
          <w:rPr>
            <w:lang w:val="en-GB"/>
          </w:rPr>
          <w:alias w:val="Fade in:"/>
          <w:tag w:val="Fade in:"/>
          <w:id w:val="1294256831"/>
          <w:placeholder>
            <w:docPart w:val="DA929C460C721645A236ECCBD7CDC581"/>
          </w:placeholder>
          <w:temporary/>
          <w:showingPlcHdr/>
          <w15:appearance w15:val="hidden"/>
        </w:sdtPr>
        <w:sdtEndPr/>
        <w:sdtContent>
          <w:r w:rsidRPr="1F377807" w:rsidR="00F8523F">
            <w:rPr>
              <w:lang w:val="en-GB" w:bidi="en-GB"/>
            </w:rPr>
            <w:t>Fade In:</w:t>
          </w:r>
        </w:sdtContent>
      </w:sdt>
    </w:p>
    <w:p w:rsidRPr="00E517AC" w:rsidR="005408F6" w:rsidP="00E57E78" w:rsidRDefault="002510D5" w14:paraId="3F166674" w14:textId="71413546">
      <w:pPr>
        <w:pStyle w:val="SCENEHEADING"/>
        <w:rPr>
          <w:lang w:val="en-GB"/>
        </w:rPr>
      </w:pPr>
      <w:r w:rsidRPr="1F377807">
        <w:rPr>
          <w:lang w:val="en-GB"/>
        </w:rPr>
        <w:t xml:space="preserve">SCENE 1 </w:t>
      </w:r>
      <w:r w:rsidRPr="1F377807" w:rsidR="0043289A">
        <w:rPr>
          <w:lang w:val="en-GB"/>
        </w:rPr>
        <w:t xml:space="preserve">int. </w:t>
      </w:r>
      <w:r w:rsidR="005D3FBD">
        <w:rPr>
          <w:lang w:val="en-GB"/>
        </w:rPr>
        <w:t xml:space="preserve">College café </w:t>
      </w:r>
    </w:p>
    <w:p w:rsidR="00A04E10" w:rsidP="1F377807" w:rsidRDefault="54F4C0FD" w14:paraId="44120014" w14:textId="06A18E6A">
      <w:pPr>
        <w:rPr>
          <w:lang w:val="en-GB"/>
        </w:rPr>
      </w:pPr>
      <w:r w:rsidRPr="1F377807">
        <w:rPr>
          <w:lang w:val="en-GB"/>
        </w:rPr>
        <w:t>Annie is a young girl, who is struggling with her identity. She has been the victim of homophobic bullyin</w:t>
      </w:r>
      <w:r w:rsidRPr="1F377807" w:rsidR="2C2B9B7B">
        <w:rPr>
          <w:lang w:val="en-GB"/>
        </w:rPr>
        <w:t xml:space="preserve">g and has low self-esteem. </w:t>
      </w:r>
    </w:p>
    <w:p w:rsidR="00A04E10" w:rsidP="1F377807" w:rsidRDefault="2C2B9B7B" w14:paraId="4ACB1224" w14:textId="223B0840">
      <w:pPr>
        <w:rPr>
          <w:lang w:val="en-GB"/>
        </w:rPr>
      </w:pPr>
      <w:r w:rsidRPr="7DEAC768">
        <w:rPr>
          <w:lang w:val="en-GB"/>
        </w:rPr>
        <w:t>Annie is on her break at college. She sits alone, looking worried and listening to music on her phone</w:t>
      </w:r>
      <w:r w:rsidRPr="7DEAC768" w:rsidR="1CA83916">
        <w:rPr>
          <w:lang w:val="en-GB"/>
        </w:rPr>
        <w:t xml:space="preserve">. Her phone beeps and she </w:t>
      </w:r>
      <w:r w:rsidRPr="7DEAC768" w:rsidR="79975E5F">
        <w:rPr>
          <w:lang w:val="en-GB"/>
        </w:rPr>
        <w:t>look</w:t>
      </w:r>
      <w:r w:rsidRPr="7DEAC768" w:rsidR="1CA83916">
        <w:rPr>
          <w:lang w:val="en-GB"/>
        </w:rPr>
        <w:t xml:space="preserve"> down and opens the message. </w:t>
      </w:r>
    </w:p>
    <w:p w:rsidR="00A04E10" w:rsidP="1F377807" w:rsidRDefault="1CA83916" w14:paraId="25F99253" w14:textId="2123E866">
      <w:pPr>
        <w:rPr>
          <w:lang w:val="en-GB"/>
        </w:rPr>
      </w:pPr>
      <w:r w:rsidRPr="1F377807">
        <w:rPr>
          <w:lang w:val="en-GB"/>
        </w:rPr>
        <w:t xml:space="preserve">The text message appears which reads </w:t>
      </w:r>
    </w:p>
    <w:p w:rsidR="00A04E10" w:rsidP="1F377807" w:rsidRDefault="1CA83916" w14:paraId="5BDDC9AB" w14:textId="728ADBF6">
      <w:pPr>
        <w:rPr>
          <w:lang w:val="en-GB"/>
        </w:rPr>
      </w:pPr>
      <w:r w:rsidRPr="1F377807">
        <w:rPr>
          <w:lang w:val="en-GB"/>
        </w:rPr>
        <w:t xml:space="preserve">‘YOU’RE DEAD, Bitch!’ </w:t>
      </w:r>
    </w:p>
    <w:p w:rsidR="00A04E10" w:rsidP="1F377807" w:rsidRDefault="1CA83916" w14:paraId="6C92E217" w14:textId="126C5C3E">
      <w:pPr>
        <w:rPr>
          <w:lang w:val="en-GB"/>
        </w:rPr>
      </w:pPr>
      <w:r w:rsidRPr="1F377807">
        <w:rPr>
          <w:lang w:val="en-GB"/>
        </w:rPr>
        <w:t xml:space="preserve">A series of homophobic </w:t>
      </w:r>
      <w:r w:rsidRPr="1F377807" w:rsidR="002506BE">
        <w:rPr>
          <w:lang w:val="en-GB"/>
        </w:rPr>
        <w:t>a</w:t>
      </w:r>
      <w:r w:rsidRPr="1F377807">
        <w:rPr>
          <w:lang w:val="en-GB"/>
        </w:rPr>
        <w:t xml:space="preserve"> </w:t>
      </w:r>
      <w:r w:rsidRPr="1F377807" w:rsidR="002506BE">
        <w:rPr>
          <w:lang w:val="en-GB"/>
        </w:rPr>
        <w:t>threatening message</w:t>
      </w:r>
      <w:r w:rsidRPr="1F377807">
        <w:rPr>
          <w:lang w:val="en-GB"/>
        </w:rPr>
        <w:t xml:space="preserve"> can be seen above. </w:t>
      </w:r>
      <w:r w:rsidRPr="1F377807" w:rsidR="0043289A">
        <w:rPr>
          <w:lang w:val="en-GB"/>
        </w:rPr>
        <w:t xml:space="preserve">                  </w:t>
      </w:r>
    </w:p>
    <w:p w:rsidR="006B654E" w:rsidP="00B72103" w:rsidRDefault="006B654E" w14:paraId="528E1559" w14:textId="5BF9CB0D">
      <w:pPr>
        <w:rPr>
          <w:lang w:val="en-GB"/>
        </w:rPr>
      </w:pPr>
      <w:r w:rsidRPr="1F377807">
        <w:rPr>
          <w:lang w:val="en-GB"/>
        </w:rPr>
        <w:t xml:space="preserve">Scene 2 INT. </w:t>
      </w:r>
      <w:r w:rsidRPr="1F377807" w:rsidR="34BD2C9E">
        <w:rPr>
          <w:lang w:val="en-GB"/>
        </w:rPr>
        <w:t xml:space="preserve">College </w:t>
      </w:r>
      <w:r w:rsidR="002506BE">
        <w:rPr>
          <w:lang w:val="en-GB"/>
        </w:rPr>
        <w:t xml:space="preserve">Staffroom </w:t>
      </w:r>
    </w:p>
    <w:p w:rsidR="006B654E" w:rsidP="00B72103" w:rsidRDefault="34BD2C9E" w14:paraId="3A3D75BE" w14:textId="6E7C6E76">
      <w:pPr>
        <w:rPr>
          <w:lang w:val="en-GB"/>
        </w:rPr>
      </w:pPr>
      <w:r w:rsidRPr="1F377807">
        <w:rPr>
          <w:lang w:val="en-GB"/>
        </w:rPr>
        <w:t xml:space="preserve">Annie is the college </w:t>
      </w:r>
      <w:r w:rsidR="002506BE">
        <w:rPr>
          <w:lang w:val="en-GB"/>
        </w:rPr>
        <w:t>staffroom</w:t>
      </w:r>
      <w:r w:rsidRPr="1F377807" w:rsidR="7C7EDDD0">
        <w:rPr>
          <w:lang w:val="en-GB"/>
        </w:rPr>
        <w:t>.</w:t>
      </w:r>
      <w:r w:rsidRPr="1F377807" w:rsidR="3EEBFE6C">
        <w:rPr>
          <w:lang w:val="en-GB"/>
        </w:rPr>
        <w:t xml:space="preserve"> She is emotional and</w:t>
      </w:r>
      <w:r w:rsidRPr="1F377807" w:rsidR="006B654E">
        <w:rPr>
          <w:lang w:val="en-GB"/>
        </w:rPr>
        <w:t xml:space="preserve"> tell</w:t>
      </w:r>
      <w:r w:rsidRPr="1F377807" w:rsidR="64E21979">
        <w:rPr>
          <w:lang w:val="en-GB"/>
        </w:rPr>
        <w:t>s</w:t>
      </w:r>
      <w:r w:rsidRPr="1F377807" w:rsidR="006B654E">
        <w:rPr>
          <w:lang w:val="en-GB"/>
        </w:rPr>
        <w:t xml:space="preserve"> </w:t>
      </w:r>
      <w:r w:rsidRPr="1F377807" w:rsidR="476CBDA8">
        <w:rPr>
          <w:lang w:val="en-GB"/>
        </w:rPr>
        <w:t>college staff</w:t>
      </w:r>
      <w:r w:rsidRPr="1F377807" w:rsidR="006B654E">
        <w:rPr>
          <w:lang w:val="en-GB"/>
        </w:rPr>
        <w:t xml:space="preserve">, MILLIE AND JOE </w:t>
      </w:r>
      <w:r w:rsidRPr="1F377807" w:rsidR="3F7D731F">
        <w:rPr>
          <w:lang w:val="en-GB"/>
        </w:rPr>
        <w:t xml:space="preserve">about the messages. Thy are supportive towards her. </w:t>
      </w:r>
    </w:p>
    <w:p w:rsidRPr="00E517AC" w:rsidR="00A60E37" w:rsidP="00B72103" w:rsidRDefault="00A60E37" w14:paraId="5EE28331" w14:textId="77777777">
      <w:pPr>
        <w:rPr>
          <w:lang w:val="en-GB"/>
        </w:rPr>
      </w:pPr>
    </w:p>
    <w:p w:rsidR="00A60E37" w:rsidP="00B72103" w:rsidRDefault="00A60E37" w14:paraId="3583580D" w14:textId="62E07457">
      <w:pPr>
        <w:pStyle w:val="CHARACTER"/>
        <w:rPr>
          <w:lang w:val="en-GB"/>
        </w:rPr>
      </w:pPr>
      <w:r>
        <w:rPr>
          <w:lang w:val="en-GB"/>
        </w:rPr>
        <w:t>Millie</w:t>
      </w:r>
    </w:p>
    <w:p w:rsidRPr="00A60E37" w:rsidR="00A60E37" w:rsidP="00A60E37" w:rsidRDefault="00A60E37" w14:paraId="57DC0EDC" w14:textId="2D227B65">
      <w:pPr>
        <w:pStyle w:val="Dialogue"/>
        <w:rPr>
          <w:lang w:val="en-GB"/>
        </w:rPr>
      </w:pPr>
      <w:r>
        <w:rPr>
          <w:lang w:val="en-GB"/>
        </w:rPr>
        <w:t xml:space="preserve">Come in Annie, come inside and sit down and let’s talk about what happened </w:t>
      </w:r>
    </w:p>
    <w:p w:rsidR="00A60E37" w:rsidP="00B72103" w:rsidRDefault="00A60E37" w14:paraId="44B7A76F" w14:textId="77777777">
      <w:pPr>
        <w:pStyle w:val="CHARACTER"/>
        <w:rPr>
          <w:lang w:val="en-GB"/>
        </w:rPr>
      </w:pPr>
    </w:p>
    <w:p w:rsidR="00B72103" w:rsidP="00A60E37" w:rsidRDefault="00A60E37" w14:paraId="59F88EA8" w14:textId="758F39E8">
      <w:pPr>
        <w:pStyle w:val="CHARACTER"/>
        <w:ind w:left="0"/>
        <w:rPr>
          <w:lang w:val="en-GB"/>
        </w:rPr>
      </w:pPr>
      <w:r>
        <w:rPr>
          <w:lang w:val="en-GB"/>
        </w:rPr>
        <w:t xml:space="preserve">                  </w:t>
      </w:r>
      <w:r w:rsidR="006B654E">
        <w:rPr>
          <w:lang w:val="en-GB"/>
        </w:rPr>
        <w:t>annie</w:t>
      </w:r>
    </w:p>
    <w:p w:rsidRPr="00E517AC" w:rsidR="00C6648D" w:rsidP="006B654E" w:rsidRDefault="006B654E" w14:paraId="2F859814" w14:textId="5D1AB4F2">
      <w:pPr>
        <w:pStyle w:val="Dialogue"/>
        <w:ind w:left="720"/>
        <w:rPr>
          <w:lang w:val="en-GB"/>
        </w:rPr>
      </w:pPr>
      <w:r w:rsidRPr="1F377807">
        <w:rPr>
          <w:lang w:val="en-GB"/>
        </w:rPr>
        <w:t xml:space="preserve">    </w:t>
      </w:r>
      <w:r w:rsidRPr="1F377807" w:rsidR="4CD22026">
        <w:rPr>
          <w:lang w:val="en-GB"/>
        </w:rPr>
        <w:t xml:space="preserve">I just don’t know what to do anymore. I try to keep my head down and not let them bother me, but it’s relentless. </w:t>
      </w:r>
    </w:p>
    <w:p w:rsidR="5C474971" w:rsidP="1F377807" w:rsidRDefault="5C474971" w14:paraId="06DBDC19" w14:textId="5DF9178B">
      <w:pPr>
        <w:spacing w:line="259" w:lineRule="auto"/>
        <w:rPr>
          <w:lang w:val="en-GB"/>
        </w:rPr>
      </w:pPr>
      <w:r w:rsidRPr="1F377807">
        <w:rPr>
          <w:lang w:val="en-GB"/>
        </w:rPr>
        <w:t>[Annie Cries]</w:t>
      </w:r>
    </w:p>
    <w:p w:rsidR="4CD22026" w:rsidP="1F377807" w:rsidRDefault="4CD22026" w14:paraId="16554192" w14:textId="3BF4B808">
      <w:pPr>
        <w:jc w:val="center"/>
        <w:rPr>
          <w:lang w:val="en-GB"/>
        </w:rPr>
      </w:pPr>
      <w:r w:rsidRPr="1F377807">
        <w:rPr>
          <w:lang w:val="en-GB"/>
        </w:rPr>
        <w:t>They just don’t like me and there’s nothing I can do. I just want it to end. I don’t want to be different</w:t>
      </w:r>
    </w:p>
    <w:p w:rsidR="4CD22026" w:rsidP="1F377807" w:rsidRDefault="4CD22026" w14:paraId="6C8C9C4D" w14:textId="47C7F620">
      <w:pPr>
        <w:rPr>
          <w:lang w:val="en-GB"/>
        </w:rPr>
      </w:pPr>
      <w:r w:rsidRPr="1F377807">
        <w:rPr>
          <w:lang w:val="en-GB"/>
        </w:rPr>
        <w:t xml:space="preserve">  </w:t>
      </w:r>
    </w:p>
    <w:p w:rsidRPr="00BF5467" w:rsidR="00BF5467" w:rsidP="00BF5467" w:rsidRDefault="00BF5467" w14:paraId="11A10AF6" w14:textId="2C17CFE7">
      <w:pPr>
        <w:pStyle w:val="CHARACTER"/>
        <w:rPr>
          <w:lang w:val="en-GB"/>
        </w:rPr>
      </w:pPr>
      <w:r w:rsidRPr="1F377807">
        <w:rPr>
          <w:lang w:val="en-GB"/>
        </w:rPr>
        <w:t>millie</w:t>
      </w:r>
    </w:p>
    <w:p w:rsidRPr="00E517AC" w:rsidR="00B72103" w:rsidP="1F377807" w:rsidRDefault="5BDAE698" w14:paraId="1E53E1F7" w14:textId="418CF66A">
      <w:pPr>
        <w:rPr>
          <w:lang w:val="en-GB"/>
        </w:rPr>
      </w:pPr>
      <w:r w:rsidRPr="1F377807">
        <w:rPr>
          <w:lang w:val="en-GB"/>
        </w:rPr>
        <w:t>We’re all here to support you. This is not acceptable behaviour, and you are not to blame in any way.</w:t>
      </w:r>
      <w:r w:rsidRPr="1F377807" w:rsidR="6615BCE7">
        <w:rPr>
          <w:lang w:val="en-GB"/>
        </w:rPr>
        <w:t xml:space="preserve"> All you can ever be is yourself Annie, you don’t need to change for others.</w:t>
      </w:r>
    </w:p>
    <w:p w:rsidRPr="00E517AC" w:rsidR="00B72103" w:rsidP="00B72103" w:rsidRDefault="00BF5467" w14:paraId="131076FB" w14:textId="7D9FF8DE">
      <w:pPr>
        <w:pStyle w:val="CHARACTER"/>
        <w:rPr>
          <w:lang w:val="en-GB"/>
        </w:rPr>
      </w:pPr>
      <w:r>
        <w:rPr>
          <w:lang w:val="en-GB"/>
        </w:rPr>
        <w:lastRenderedPageBreak/>
        <w:t>joe</w:t>
      </w:r>
    </w:p>
    <w:p w:rsidR="00B72103" w:rsidP="1F377807" w:rsidRDefault="00BF5467" w14:paraId="16312217" w14:textId="7F7527F6">
      <w:pPr>
        <w:pStyle w:val="Dialogue"/>
        <w:rPr>
          <w:lang w:val="en-GB"/>
        </w:rPr>
      </w:pPr>
      <w:r w:rsidRPr="1F377807">
        <w:rPr>
          <w:lang w:val="en-GB"/>
        </w:rPr>
        <w:t>Don’t forget</w:t>
      </w:r>
      <w:r w:rsidRPr="1F377807" w:rsidR="5664E52F">
        <w:rPr>
          <w:lang w:val="en-GB"/>
        </w:rPr>
        <w:t xml:space="preserve"> – there's lots of people just like you. People that celebrate their identity – we can get you some support, you should be proud of who you are.</w:t>
      </w:r>
    </w:p>
    <w:p w:rsidR="00B72103" w:rsidP="1F377807" w:rsidRDefault="00B72103" w14:paraId="340EF132" w14:textId="38D5BFBC">
      <w:pPr>
        <w:pStyle w:val="Dialogue"/>
        <w:rPr>
          <w:lang w:val="en-GB"/>
        </w:rPr>
      </w:pPr>
    </w:p>
    <w:p w:rsidR="00B72103" w:rsidP="1F377807" w:rsidRDefault="2FD4F386" w14:paraId="20433972" w14:textId="0FF8A253">
      <w:pPr>
        <w:pStyle w:val="Dialogue"/>
        <w:rPr>
          <w:lang w:val="en-GB"/>
        </w:rPr>
      </w:pPr>
      <w:r w:rsidRPr="1F377807">
        <w:rPr>
          <w:lang w:val="en-GB"/>
        </w:rPr>
        <w:t>A</w:t>
      </w:r>
      <w:r w:rsidRPr="1F377807" w:rsidR="00BF5467">
        <w:rPr>
          <w:lang w:val="en-GB"/>
        </w:rPr>
        <w:t>NNIE</w:t>
      </w:r>
    </w:p>
    <w:p w:rsidR="00DC65F5" w:rsidP="1F377807" w:rsidRDefault="5365286A" w14:paraId="26B30747" w14:textId="74D8DD1A">
      <w:pPr>
        <w:pStyle w:val="Dialogue"/>
        <w:spacing w:line="259" w:lineRule="auto"/>
        <w:rPr>
          <w:lang w:val="en-GB"/>
        </w:rPr>
      </w:pPr>
      <w:r w:rsidRPr="1F377807">
        <w:rPr>
          <w:lang w:val="en-GB"/>
        </w:rPr>
        <w:t xml:space="preserve">Thank you. It just feels that the world is against me sometimes. </w:t>
      </w:r>
    </w:p>
    <w:p w:rsidR="00DC65F5" w:rsidP="1F377807" w:rsidRDefault="00DC65F5" w14:paraId="16EACB91" w14:textId="03F8B468">
      <w:pPr>
        <w:rPr>
          <w:lang w:val="en-GB"/>
        </w:rPr>
      </w:pPr>
    </w:p>
    <w:p w:rsidR="00DC65F5" w:rsidP="1F377807" w:rsidRDefault="5365286A" w14:paraId="4581BFAE" w14:textId="19C0D932">
      <w:pPr>
        <w:jc w:val="center"/>
        <w:rPr>
          <w:lang w:val="en-GB"/>
        </w:rPr>
      </w:pPr>
      <w:r w:rsidRPr="1F377807">
        <w:rPr>
          <w:lang w:val="en-GB"/>
        </w:rPr>
        <w:t>MILLIE</w:t>
      </w:r>
    </w:p>
    <w:p w:rsidR="00DC65F5" w:rsidP="1F377807" w:rsidRDefault="5365286A" w14:paraId="7BCDD8D9" w14:textId="6FF8A9AC">
      <w:pPr>
        <w:rPr>
          <w:lang w:val="en-GB"/>
        </w:rPr>
      </w:pPr>
      <w:r w:rsidRPr="1F377807">
        <w:rPr>
          <w:lang w:val="en-GB"/>
        </w:rPr>
        <w:t xml:space="preserve">The world is not against you, it can just feel like that sometimes. </w:t>
      </w:r>
      <w:r w:rsidRPr="1F377807" w:rsidR="09B3CA87">
        <w:rPr>
          <w:lang w:val="en-GB"/>
        </w:rPr>
        <w:t xml:space="preserve">We’re all here to help you. We want you to be happy. </w:t>
      </w:r>
    </w:p>
    <w:p w:rsidR="00DC65F5" w:rsidP="1F377807" w:rsidRDefault="00DC65F5" w14:paraId="0EEE11DD" w14:textId="06ABAF3B">
      <w:pPr>
        <w:rPr>
          <w:lang w:val="en-GB"/>
        </w:rPr>
      </w:pPr>
    </w:p>
    <w:p w:rsidR="00DC65F5" w:rsidP="1F377807" w:rsidRDefault="09B3CA87" w14:paraId="7E382EAD" w14:textId="41250411">
      <w:pPr>
        <w:rPr>
          <w:lang w:val="en-GB"/>
        </w:rPr>
      </w:pPr>
      <w:r w:rsidRPr="1F377807">
        <w:rPr>
          <w:lang w:val="en-GB"/>
        </w:rPr>
        <w:t>JOE</w:t>
      </w:r>
    </w:p>
    <w:p w:rsidR="00DC65F5" w:rsidP="1F377807" w:rsidRDefault="09B3CA87" w14:paraId="4CB55A73" w14:textId="06965126">
      <w:pPr>
        <w:rPr>
          <w:lang w:val="en-GB"/>
        </w:rPr>
      </w:pPr>
      <w:r w:rsidRPr="1F377807">
        <w:rPr>
          <w:lang w:val="en-GB"/>
        </w:rPr>
        <w:t xml:space="preserve">[Gives Annie a tissue] </w:t>
      </w:r>
    </w:p>
    <w:p w:rsidR="00DC65F5" w:rsidP="1F377807" w:rsidRDefault="09B3CA87" w14:paraId="4FA0210A" w14:textId="3546C0DB">
      <w:pPr>
        <w:rPr>
          <w:lang w:val="en-GB"/>
        </w:rPr>
      </w:pPr>
      <w:r w:rsidRPr="1F377807">
        <w:rPr>
          <w:lang w:val="en-GB"/>
        </w:rPr>
        <w:t xml:space="preserve">Come on Annie, don’t let them get to you. </w:t>
      </w:r>
      <w:r w:rsidRPr="1F377807" w:rsidR="5D41749B">
        <w:rPr>
          <w:lang w:val="en-GB"/>
        </w:rPr>
        <w:t xml:space="preserve">You’ve got the World at your feet – it's their problem, their insecurities. </w:t>
      </w:r>
    </w:p>
    <w:p w:rsidR="00DC65F5" w:rsidP="1F377807" w:rsidRDefault="00DC65F5" w14:paraId="0BC444BB" w14:textId="0B9F9929">
      <w:pPr>
        <w:rPr>
          <w:lang w:val="en-GB"/>
        </w:rPr>
      </w:pPr>
    </w:p>
    <w:p w:rsidR="00DC65F5" w:rsidP="00C6648D" w:rsidRDefault="00DC65F5" w14:paraId="630D0DED" w14:textId="77777777">
      <w:pPr>
        <w:rPr>
          <w:lang w:val="en-GB"/>
        </w:rPr>
      </w:pPr>
    </w:p>
    <w:p w:rsidR="00DC65F5" w:rsidP="00C6648D" w:rsidRDefault="00BF5467" w14:paraId="7FB7FC34" w14:textId="038D694B">
      <w:pPr>
        <w:rPr>
          <w:lang w:val="en-GB"/>
        </w:rPr>
      </w:pPr>
      <w:r>
        <w:rPr>
          <w:lang w:val="en-GB"/>
        </w:rPr>
        <w:t>Scene 3 EXT. PARK.</w:t>
      </w:r>
    </w:p>
    <w:p w:rsidR="002510D5" w:rsidP="00C6648D" w:rsidRDefault="00BF5467" w14:paraId="2AC8E535" w14:textId="3163E3EB">
      <w:pPr>
        <w:rPr>
          <w:lang w:val="en-GB"/>
        </w:rPr>
      </w:pPr>
      <w:r>
        <w:rPr>
          <w:lang w:val="en-GB"/>
        </w:rPr>
        <w:t xml:space="preserve"> </w:t>
      </w:r>
      <w:r w:rsidR="002510D5">
        <w:rPr>
          <w:lang w:val="en-GB"/>
        </w:rPr>
        <w:t xml:space="preserve">ANNIE and MARK, also 18 years old </w:t>
      </w:r>
      <w:proofErr w:type="gramStart"/>
      <w:r w:rsidR="002510D5">
        <w:rPr>
          <w:lang w:val="en-GB"/>
        </w:rPr>
        <w:t>and  Annie’s</w:t>
      </w:r>
      <w:proofErr w:type="gramEnd"/>
      <w:r w:rsidR="002510D5">
        <w:rPr>
          <w:lang w:val="en-GB"/>
        </w:rPr>
        <w:t xml:space="preserve"> best friend extremely supportive and fun to be around. Are walking through the park talking about colleg</w:t>
      </w:r>
      <w:r w:rsidR="00AA62F0">
        <w:rPr>
          <w:lang w:val="en-GB"/>
        </w:rPr>
        <w:t xml:space="preserve">e </w:t>
      </w:r>
      <w:r w:rsidR="002510D5">
        <w:rPr>
          <w:lang w:val="en-GB"/>
        </w:rPr>
        <w:t>be</w:t>
      </w:r>
      <w:r w:rsidR="003C3B70">
        <w:rPr>
          <w:lang w:val="en-GB"/>
        </w:rPr>
        <w:t xml:space="preserve">fore ANNIE </w:t>
      </w:r>
      <w:proofErr w:type="gramStart"/>
      <w:r w:rsidR="003C3B70">
        <w:rPr>
          <w:lang w:val="en-GB"/>
        </w:rPr>
        <w:t xml:space="preserve">gets </w:t>
      </w:r>
      <w:r w:rsidR="009F4EB0">
        <w:rPr>
          <w:lang w:val="en-GB"/>
        </w:rPr>
        <w:t xml:space="preserve"> attacked</w:t>
      </w:r>
      <w:proofErr w:type="gramEnd"/>
      <w:r w:rsidR="009F4EB0">
        <w:rPr>
          <w:lang w:val="en-GB"/>
        </w:rPr>
        <w:t xml:space="preserve">  by </w:t>
      </w:r>
      <w:r w:rsidR="003C3B70">
        <w:rPr>
          <w:lang w:val="en-GB"/>
        </w:rPr>
        <w:t>CARL</w:t>
      </w:r>
      <w:r w:rsidR="009F4EB0">
        <w:rPr>
          <w:lang w:val="en-GB"/>
        </w:rPr>
        <w:t xml:space="preserve"> and </w:t>
      </w:r>
      <w:r w:rsidR="00EB0A25">
        <w:rPr>
          <w:lang w:val="en-GB"/>
        </w:rPr>
        <w:t xml:space="preserve">Kevin both are </w:t>
      </w:r>
      <w:r w:rsidR="009F4EB0">
        <w:rPr>
          <w:lang w:val="en-GB"/>
        </w:rPr>
        <w:t>1</w:t>
      </w:r>
      <w:r w:rsidR="002510D5">
        <w:rPr>
          <w:lang w:val="en-GB"/>
        </w:rPr>
        <w:t>9 year old homophobic bully who hates Annie for been a lesbian</w:t>
      </w:r>
      <w:r w:rsidR="00DC65F5">
        <w:rPr>
          <w:lang w:val="en-GB"/>
        </w:rPr>
        <w:t xml:space="preserve"> attacks ANNIE</w:t>
      </w:r>
      <w:r w:rsidR="00762B61">
        <w:rPr>
          <w:lang w:val="en-GB"/>
        </w:rPr>
        <w:t xml:space="preserve"> </w:t>
      </w:r>
    </w:p>
    <w:p w:rsidR="00762B61" w:rsidP="00B90A27" w:rsidRDefault="00B90A27" w14:paraId="57FD5C4B" w14:textId="69817BCD">
      <w:pPr>
        <w:pStyle w:val="ListParagraph"/>
        <w:ind w:left="2160"/>
        <w:rPr>
          <w:lang w:val="en-GB"/>
        </w:rPr>
      </w:pPr>
      <w:r>
        <w:rPr>
          <w:lang w:val="en-GB"/>
        </w:rPr>
        <w:t xml:space="preserve">ANNIE </w:t>
      </w:r>
    </w:p>
    <w:p w:rsidR="00B90A27" w:rsidP="00B90A27" w:rsidRDefault="001D087B" w14:paraId="149E8CC4" w14:textId="0F8F5226">
      <w:pPr>
        <w:rPr>
          <w:lang w:val="en-GB"/>
        </w:rPr>
      </w:pPr>
      <w:r>
        <w:rPr>
          <w:lang w:val="en-GB"/>
        </w:rPr>
        <w:t>How’s</w:t>
      </w:r>
      <w:r w:rsidR="00420B2E">
        <w:rPr>
          <w:lang w:val="en-GB"/>
        </w:rPr>
        <w:t xml:space="preserve"> college going then</w:t>
      </w:r>
      <w:r w:rsidR="00AA62F0">
        <w:rPr>
          <w:lang w:val="en-GB"/>
        </w:rPr>
        <w:t>?</w:t>
      </w:r>
    </w:p>
    <w:p w:rsidR="00AA62F0" w:rsidP="00AA62F0" w:rsidRDefault="00AA62F0" w14:paraId="5463374B" w14:textId="4923F04D">
      <w:pPr>
        <w:ind w:left="2160"/>
        <w:rPr>
          <w:lang w:val="en-GB"/>
        </w:rPr>
      </w:pPr>
      <w:r>
        <w:rPr>
          <w:lang w:val="en-GB"/>
        </w:rPr>
        <w:t xml:space="preserve">MARK </w:t>
      </w:r>
    </w:p>
    <w:p w:rsidR="00AA62F0" w:rsidP="00AA62F0" w:rsidRDefault="00AA62F0" w14:paraId="17D0BC59" w14:textId="34570A81">
      <w:pPr>
        <w:rPr>
          <w:lang w:val="en-GB"/>
        </w:rPr>
      </w:pPr>
      <w:r w:rsidRPr="1F377807">
        <w:rPr>
          <w:lang w:val="en-GB"/>
        </w:rPr>
        <w:lastRenderedPageBreak/>
        <w:t xml:space="preserve">It’s going good thanks got a </w:t>
      </w:r>
      <w:proofErr w:type="gramStart"/>
      <w:r w:rsidRPr="1F377807">
        <w:rPr>
          <w:lang w:val="en-GB"/>
        </w:rPr>
        <w:t>500</w:t>
      </w:r>
      <w:r w:rsidRPr="1F377807" w:rsidR="3C93E734">
        <w:rPr>
          <w:lang w:val="en-GB"/>
        </w:rPr>
        <w:t xml:space="preserve"> word</w:t>
      </w:r>
      <w:proofErr w:type="gramEnd"/>
      <w:r w:rsidRPr="1F377807">
        <w:rPr>
          <w:lang w:val="en-GB"/>
        </w:rPr>
        <w:t xml:space="preserve"> essay that needs to be in on Monday</w:t>
      </w:r>
      <w:r w:rsidRPr="1F377807" w:rsidR="68893B5B">
        <w:rPr>
          <w:lang w:val="en-GB"/>
        </w:rPr>
        <w:t xml:space="preserve"> -</w:t>
      </w:r>
      <w:r w:rsidRPr="1F377807">
        <w:rPr>
          <w:lang w:val="en-GB"/>
        </w:rPr>
        <w:t xml:space="preserve"> I’ll get started on it last minute as always</w:t>
      </w:r>
      <w:r w:rsidRPr="1F377807" w:rsidR="6C1FCFD3">
        <w:rPr>
          <w:lang w:val="en-GB"/>
        </w:rPr>
        <w:t>,</w:t>
      </w:r>
      <w:r w:rsidRPr="1F377807">
        <w:rPr>
          <w:lang w:val="en-GB"/>
        </w:rPr>
        <w:t xml:space="preserve"> </w:t>
      </w:r>
      <w:r w:rsidRPr="1F377807" w:rsidR="005717A3">
        <w:rPr>
          <w:lang w:val="en-GB"/>
        </w:rPr>
        <w:t xml:space="preserve">what about you? </w:t>
      </w:r>
      <w:r w:rsidRPr="1F377807" w:rsidR="4AE850F2">
        <w:rPr>
          <w:lang w:val="en-GB"/>
        </w:rPr>
        <w:t>You been alright?</w:t>
      </w:r>
    </w:p>
    <w:p w:rsidR="005717A3" w:rsidP="005717A3" w:rsidRDefault="005717A3" w14:paraId="290C9996" w14:textId="6FE7FD5D">
      <w:pPr>
        <w:ind w:left="2160"/>
        <w:rPr>
          <w:lang w:val="en-GB"/>
        </w:rPr>
      </w:pPr>
      <w:r>
        <w:rPr>
          <w:lang w:val="en-GB"/>
        </w:rPr>
        <w:t>ANNIE</w:t>
      </w:r>
    </w:p>
    <w:p w:rsidR="008009BE" w:rsidP="008009BE" w:rsidRDefault="008009BE" w14:paraId="0F58FEB3" w14:textId="1F9925B7">
      <w:pPr>
        <w:rPr>
          <w:lang w:val="en-GB"/>
        </w:rPr>
      </w:pPr>
      <w:r>
        <w:rPr>
          <w:lang w:val="en-GB"/>
        </w:rPr>
        <w:t xml:space="preserve">It’s going okay </w:t>
      </w:r>
      <w:r w:rsidR="001D087B">
        <w:rPr>
          <w:lang w:val="en-GB"/>
        </w:rPr>
        <w:t>I’ve</w:t>
      </w:r>
      <w:r>
        <w:rPr>
          <w:lang w:val="en-GB"/>
        </w:rPr>
        <w:t xml:space="preserve"> got a </w:t>
      </w:r>
      <w:r w:rsidR="001D087B">
        <w:rPr>
          <w:lang w:val="en-GB"/>
        </w:rPr>
        <w:t>practical</w:t>
      </w:r>
      <w:r>
        <w:rPr>
          <w:lang w:val="en-GB"/>
        </w:rPr>
        <w:t xml:space="preserve"> on Monday it</w:t>
      </w:r>
      <w:r w:rsidR="00FF724F">
        <w:rPr>
          <w:lang w:val="en-GB"/>
        </w:rPr>
        <w:t xml:space="preserve"> –</w:t>
      </w:r>
      <w:r>
        <w:rPr>
          <w:lang w:val="en-GB"/>
        </w:rPr>
        <w:t xml:space="preserve"> </w:t>
      </w:r>
    </w:p>
    <w:p w:rsidR="00FF724F" w:rsidP="008009BE" w:rsidRDefault="00FF724F" w14:paraId="42A64869" w14:textId="53D018CB">
      <w:pPr>
        <w:rPr>
          <w:lang w:val="en-GB"/>
        </w:rPr>
      </w:pPr>
      <w:r w:rsidRPr="1F377807">
        <w:rPr>
          <w:lang w:val="en-GB"/>
        </w:rPr>
        <w:t xml:space="preserve"> ANNIE gets drowned out by </w:t>
      </w:r>
      <w:r w:rsidRPr="1F377807" w:rsidR="49F63975">
        <w:rPr>
          <w:lang w:val="en-GB"/>
        </w:rPr>
        <w:t>CARL</w:t>
      </w:r>
      <w:r w:rsidRPr="1F377807">
        <w:rPr>
          <w:lang w:val="en-GB"/>
        </w:rPr>
        <w:t xml:space="preserve"> shouting at her. </w:t>
      </w:r>
    </w:p>
    <w:p w:rsidR="00515DBA" w:rsidP="1F377807" w:rsidRDefault="00B461FF" w14:paraId="3436A0EA" w14:textId="0FDADEA3">
      <w:pPr>
        <w:jc w:val="center"/>
        <w:rPr>
          <w:lang w:val="en-GB"/>
        </w:rPr>
      </w:pPr>
      <w:r w:rsidRPr="1F377807">
        <w:rPr>
          <w:lang w:val="en-GB"/>
        </w:rPr>
        <w:t>Carl</w:t>
      </w:r>
    </w:p>
    <w:p w:rsidR="1603F58B" w:rsidP="1F377807" w:rsidRDefault="1603F58B" w14:paraId="229A7A16" w14:textId="633391B9">
      <w:pPr>
        <w:rPr>
          <w:lang w:val="en-GB"/>
        </w:rPr>
      </w:pPr>
      <w:r w:rsidRPr="1F377807">
        <w:rPr>
          <w:lang w:val="en-GB"/>
        </w:rPr>
        <w:t>Eh up, look who it is!</w:t>
      </w:r>
    </w:p>
    <w:p w:rsidR="1603F58B" w:rsidP="1F377807" w:rsidRDefault="1603F58B" w14:paraId="43F4DEC5" w14:textId="29598ED9">
      <w:pPr>
        <w:rPr>
          <w:lang w:val="en-GB"/>
        </w:rPr>
      </w:pPr>
      <w:r w:rsidRPr="1F377807">
        <w:rPr>
          <w:lang w:val="en-GB"/>
        </w:rPr>
        <w:t xml:space="preserve">[Annie and Mark turn around to see Carl and Kevin walking towards them] </w:t>
      </w:r>
    </w:p>
    <w:p w:rsidR="1F377807" w:rsidP="1F377807" w:rsidRDefault="1F377807" w14:paraId="77138FEA" w14:textId="321611D5">
      <w:pPr>
        <w:rPr>
          <w:lang w:val="en-GB"/>
        </w:rPr>
      </w:pPr>
    </w:p>
    <w:p w:rsidR="1603F58B" w:rsidP="1F377807" w:rsidRDefault="1603F58B" w14:paraId="09EB37FB" w14:textId="57CC9E3E">
      <w:pPr>
        <w:jc w:val="center"/>
        <w:rPr>
          <w:lang w:val="en-GB"/>
        </w:rPr>
      </w:pPr>
      <w:r w:rsidRPr="1F377807">
        <w:rPr>
          <w:lang w:val="en-GB"/>
        </w:rPr>
        <w:t xml:space="preserve">Carl </w:t>
      </w:r>
    </w:p>
    <w:p w:rsidRPr="00B90A27" w:rsidR="005717A3" w:rsidP="1F377807" w:rsidRDefault="7DE0C8E8" w14:paraId="2B70CC6D" w14:textId="5C6A526C">
      <w:pPr>
        <w:spacing w:line="259" w:lineRule="auto"/>
        <w:rPr>
          <w:lang w:val="en-GB"/>
        </w:rPr>
      </w:pPr>
      <w:r w:rsidRPr="1F377807">
        <w:rPr>
          <w:lang w:val="en-GB"/>
        </w:rPr>
        <w:t xml:space="preserve">Is this your boyfriend then Annie? Thought you swung the other way love! </w:t>
      </w:r>
    </w:p>
    <w:p w:rsidRPr="00B90A27" w:rsidR="005717A3" w:rsidP="1F377807" w:rsidRDefault="005717A3" w14:paraId="73509AB8" w14:textId="63F0A6CA">
      <w:pPr>
        <w:spacing w:line="259" w:lineRule="auto"/>
        <w:rPr>
          <w:lang w:val="en-GB"/>
        </w:rPr>
      </w:pPr>
    </w:p>
    <w:p w:rsidRPr="00B90A27" w:rsidR="005717A3" w:rsidP="1F377807" w:rsidRDefault="7DE0C8E8" w14:paraId="1DB57654" w14:textId="15122872">
      <w:pPr>
        <w:jc w:val="center"/>
        <w:rPr>
          <w:lang w:val="en-GB"/>
        </w:rPr>
      </w:pPr>
      <w:r w:rsidRPr="1F377807">
        <w:rPr>
          <w:lang w:val="en-GB"/>
        </w:rPr>
        <w:t>Mark</w:t>
      </w:r>
    </w:p>
    <w:p w:rsidRPr="00B90A27" w:rsidR="005717A3" w:rsidP="1F377807" w:rsidRDefault="7DE0C8E8" w14:paraId="5CD10ABA" w14:textId="76961738">
      <w:pPr>
        <w:rPr>
          <w:lang w:val="en-GB"/>
        </w:rPr>
      </w:pPr>
      <w:r w:rsidRPr="1F377807">
        <w:rPr>
          <w:lang w:val="en-GB"/>
        </w:rPr>
        <w:t>Carl, come on mate. This isn’t on.</w:t>
      </w:r>
    </w:p>
    <w:p w:rsidRPr="00B90A27" w:rsidR="005717A3" w:rsidP="1F377807" w:rsidRDefault="005717A3" w14:paraId="5B675759" w14:textId="1795EE77">
      <w:pPr>
        <w:rPr>
          <w:lang w:val="en-GB"/>
        </w:rPr>
      </w:pPr>
    </w:p>
    <w:p w:rsidRPr="00B90A27" w:rsidR="005717A3" w:rsidP="1F377807" w:rsidRDefault="7DE0C8E8" w14:paraId="666416C6" w14:textId="5B71CD54">
      <w:pPr>
        <w:jc w:val="center"/>
        <w:rPr>
          <w:lang w:val="en-GB"/>
        </w:rPr>
      </w:pPr>
      <w:r w:rsidRPr="1F377807">
        <w:rPr>
          <w:lang w:val="en-GB"/>
        </w:rPr>
        <w:t>Kevin</w:t>
      </w:r>
    </w:p>
    <w:p w:rsidRPr="00B90A27" w:rsidR="005717A3" w:rsidP="1F377807" w:rsidRDefault="7DE0C8E8" w14:paraId="7ED680DE" w14:textId="5CFF24DD">
      <w:pPr>
        <w:rPr>
          <w:lang w:val="en-GB"/>
        </w:rPr>
      </w:pPr>
      <w:r w:rsidRPr="1F377807">
        <w:rPr>
          <w:lang w:val="en-GB"/>
        </w:rPr>
        <w:t xml:space="preserve">Shut it Mark, she’s a lesbo – no point trying to defend her, nothing will come of it. [Kevin laughs mockingly] </w:t>
      </w:r>
    </w:p>
    <w:p w:rsidRPr="00B90A27" w:rsidR="005717A3" w:rsidP="1F377807" w:rsidRDefault="005717A3" w14:paraId="21A5678F" w14:textId="0ADF152E">
      <w:pPr>
        <w:rPr>
          <w:lang w:val="en-GB"/>
        </w:rPr>
      </w:pPr>
    </w:p>
    <w:p w:rsidRPr="00B90A27" w:rsidR="005717A3" w:rsidP="1F377807" w:rsidRDefault="7DE0C8E8" w14:paraId="0FE9ED01" w14:textId="3BC79248">
      <w:pPr>
        <w:spacing w:line="259" w:lineRule="auto"/>
        <w:jc w:val="center"/>
        <w:rPr>
          <w:lang w:val="en-GB"/>
        </w:rPr>
      </w:pPr>
      <w:r w:rsidRPr="1F377807">
        <w:rPr>
          <w:lang w:val="en-GB"/>
        </w:rPr>
        <w:t>Carl</w:t>
      </w:r>
    </w:p>
    <w:p w:rsidRPr="00B90A27" w:rsidR="005717A3" w:rsidP="1F377807" w:rsidRDefault="7DE0C8E8" w14:paraId="2CCD9AF4" w14:textId="29947B27">
      <w:pPr>
        <w:spacing w:line="259" w:lineRule="auto"/>
        <w:rPr>
          <w:lang w:val="en-GB"/>
        </w:rPr>
      </w:pPr>
      <w:r w:rsidRPr="1F377807">
        <w:rPr>
          <w:lang w:val="en-GB"/>
        </w:rPr>
        <w:t xml:space="preserve">Really surprising Annie, that you’re brave enough to show your face around here. Is there not a gay park you can go to?! </w:t>
      </w:r>
    </w:p>
    <w:p w:rsidRPr="00B90A27" w:rsidR="005717A3" w:rsidP="1F377807" w:rsidRDefault="005717A3" w14:paraId="05B72198" w14:textId="38AA6ACC">
      <w:pPr>
        <w:spacing w:line="259" w:lineRule="auto"/>
        <w:rPr>
          <w:lang w:val="en-GB"/>
        </w:rPr>
      </w:pPr>
    </w:p>
    <w:p w:rsidRPr="00B90A27" w:rsidR="005717A3" w:rsidP="1F377807" w:rsidRDefault="7DE0C8E8" w14:paraId="3E2951C1" w14:textId="39BB6B0A">
      <w:pPr>
        <w:spacing w:line="259" w:lineRule="auto"/>
        <w:jc w:val="center"/>
        <w:rPr>
          <w:lang w:val="en-GB"/>
        </w:rPr>
      </w:pPr>
      <w:r w:rsidRPr="1F377807">
        <w:rPr>
          <w:lang w:val="en-GB"/>
        </w:rPr>
        <w:t>Annie</w:t>
      </w:r>
    </w:p>
    <w:p w:rsidRPr="00B90A27" w:rsidR="005717A3" w:rsidP="1F377807" w:rsidRDefault="005717A3" w14:paraId="0D1DBE98" w14:textId="0D7D6852">
      <w:pPr>
        <w:spacing w:line="259" w:lineRule="auto"/>
        <w:jc w:val="center"/>
        <w:rPr>
          <w:lang w:val="en-GB"/>
        </w:rPr>
      </w:pPr>
    </w:p>
    <w:p w:rsidRPr="00B90A27" w:rsidR="005717A3" w:rsidP="1F377807" w:rsidRDefault="7DE0C8E8" w14:paraId="556E24B7" w14:textId="3755F9B9">
      <w:pPr>
        <w:spacing w:line="259" w:lineRule="auto"/>
        <w:rPr>
          <w:lang w:val="en-GB"/>
        </w:rPr>
      </w:pPr>
      <w:r w:rsidRPr="1F377807">
        <w:rPr>
          <w:lang w:val="en-GB"/>
        </w:rPr>
        <w:t>Grow up Carl, you’re pathetic! Do you have nothing better to do?</w:t>
      </w:r>
    </w:p>
    <w:p w:rsidRPr="00B90A27" w:rsidR="005717A3" w:rsidP="1F377807" w:rsidRDefault="005717A3" w14:paraId="059DFA11" w14:textId="23B479B6">
      <w:pPr>
        <w:spacing w:line="259" w:lineRule="auto"/>
        <w:jc w:val="center"/>
        <w:rPr>
          <w:lang w:val="en-GB"/>
        </w:rPr>
      </w:pPr>
    </w:p>
    <w:p w:rsidRPr="00B90A27" w:rsidR="005717A3" w:rsidP="1F377807" w:rsidRDefault="7DE0C8E8" w14:paraId="7B5FC966" w14:textId="14EF1441">
      <w:pPr>
        <w:spacing w:line="259" w:lineRule="auto"/>
        <w:jc w:val="center"/>
        <w:rPr>
          <w:lang w:val="en-GB"/>
        </w:rPr>
      </w:pPr>
      <w:r w:rsidRPr="1F377807">
        <w:rPr>
          <w:lang w:val="en-GB"/>
        </w:rPr>
        <w:t xml:space="preserve">Mark </w:t>
      </w:r>
    </w:p>
    <w:p w:rsidRPr="00B90A27" w:rsidR="005717A3" w:rsidP="1F377807" w:rsidRDefault="7DE0C8E8" w14:paraId="6C314769" w14:textId="6D24A6B7">
      <w:pPr>
        <w:spacing w:line="259" w:lineRule="auto"/>
        <w:jc w:val="center"/>
        <w:rPr>
          <w:lang w:val="en-GB"/>
        </w:rPr>
      </w:pPr>
      <w:r w:rsidRPr="1F377807">
        <w:rPr>
          <w:lang w:val="en-GB"/>
        </w:rPr>
        <w:t xml:space="preserve">Leave us alone. Why are you so obsessed with other </w:t>
      </w:r>
      <w:proofErr w:type="spellStart"/>
      <w:proofErr w:type="gramStart"/>
      <w:r w:rsidRPr="1F377807">
        <w:rPr>
          <w:lang w:val="en-GB"/>
        </w:rPr>
        <w:t>peoples</w:t>
      </w:r>
      <w:proofErr w:type="spellEnd"/>
      <w:proofErr w:type="gramEnd"/>
      <w:r w:rsidRPr="1F377807">
        <w:rPr>
          <w:lang w:val="en-GB"/>
        </w:rPr>
        <w:t xml:space="preserve"> sexuality?! You scared of your own?</w:t>
      </w:r>
    </w:p>
    <w:p w:rsidRPr="00B90A27" w:rsidR="005717A3" w:rsidP="1F377807" w:rsidRDefault="005717A3" w14:paraId="290782E4" w14:textId="628C8F32">
      <w:pPr>
        <w:spacing w:line="259" w:lineRule="auto"/>
        <w:jc w:val="center"/>
        <w:rPr>
          <w:lang w:val="en-GB"/>
        </w:rPr>
      </w:pPr>
    </w:p>
    <w:p w:rsidRPr="00B90A27" w:rsidR="005717A3" w:rsidP="1F377807" w:rsidRDefault="7DE0C8E8" w14:paraId="7FFA539C" w14:textId="10CCFE83">
      <w:pPr>
        <w:spacing w:line="259" w:lineRule="auto"/>
        <w:jc w:val="center"/>
        <w:rPr>
          <w:lang w:val="en-GB"/>
        </w:rPr>
      </w:pPr>
      <w:r w:rsidRPr="1F377807">
        <w:rPr>
          <w:lang w:val="en-GB"/>
        </w:rPr>
        <w:t>Kevin</w:t>
      </w:r>
    </w:p>
    <w:p w:rsidRPr="00B90A27" w:rsidR="005717A3" w:rsidP="1F377807" w:rsidRDefault="7DE0C8E8" w14:paraId="40789E50" w14:textId="564CF653">
      <w:pPr>
        <w:spacing w:line="259" w:lineRule="auto"/>
        <w:jc w:val="center"/>
        <w:rPr>
          <w:lang w:val="en-GB"/>
        </w:rPr>
      </w:pPr>
      <w:r w:rsidRPr="1F377807">
        <w:rPr>
          <w:lang w:val="en-GB"/>
        </w:rPr>
        <w:t>You what?! Who do you think you’re talking to mate?!</w:t>
      </w:r>
    </w:p>
    <w:p w:rsidRPr="00B90A27" w:rsidR="005717A3" w:rsidP="1F377807" w:rsidRDefault="005717A3" w14:paraId="6EFB379C" w14:textId="4AC3DF1E">
      <w:pPr>
        <w:spacing w:line="259" w:lineRule="auto"/>
        <w:jc w:val="center"/>
        <w:rPr>
          <w:lang w:val="en-GB"/>
        </w:rPr>
      </w:pPr>
    </w:p>
    <w:p w:rsidRPr="00B90A27" w:rsidR="005717A3" w:rsidP="1F377807" w:rsidRDefault="7DE0C8E8" w14:paraId="2C5225A1" w14:textId="7F46210F">
      <w:pPr>
        <w:spacing w:line="259" w:lineRule="auto"/>
        <w:jc w:val="center"/>
        <w:rPr>
          <w:lang w:val="en-GB"/>
        </w:rPr>
      </w:pPr>
      <w:r w:rsidRPr="1F377807">
        <w:rPr>
          <w:lang w:val="en-GB"/>
        </w:rPr>
        <w:t>Mark</w:t>
      </w:r>
    </w:p>
    <w:p w:rsidRPr="00B90A27" w:rsidR="005717A3" w:rsidP="1F377807" w:rsidRDefault="7DE0C8E8" w14:paraId="41E8C248" w14:textId="0ECDC517">
      <w:pPr>
        <w:spacing w:line="259" w:lineRule="auto"/>
        <w:jc w:val="center"/>
        <w:rPr>
          <w:lang w:val="en-GB"/>
        </w:rPr>
      </w:pPr>
      <w:r w:rsidRPr="1F377807">
        <w:rPr>
          <w:lang w:val="en-GB"/>
        </w:rPr>
        <w:t>A pair of idiots, who need an education!</w:t>
      </w:r>
    </w:p>
    <w:p w:rsidRPr="00B90A27" w:rsidR="005717A3" w:rsidP="1F377807" w:rsidRDefault="005717A3" w14:paraId="32C98E05" w14:textId="7FEC8D84">
      <w:pPr>
        <w:spacing w:line="259" w:lineRule="auto"/>
        <w:jc w:val="center"/>
        <w:rPr>
          <w:lang w:val="en-GB"/>
        </w:rPr>
      </w:pPr>
    </w:p>
    <w:p w:rsidRPr="00B90A27" w:rsidR="005717A3" w:rsidP="1F377807" w:rsidRDefault="001C2645" w14:paraId="596CD358" w14:textId="28DF7822">
      <w:pPr>
        <w:spacing w:line="259" w:lineRule="auto"/>
        <w:rPr>
          <w:lang w:val="en-GB"/>
        </w:rPr>
      </w:pPr>
      <w:r w:rsidRPr="1F377807">
        <w:rPr>
          <w:lang w:val="en-GB"/>
        </w:rPr>
        <w:t>C</w:t>
      </w:r>
      <w:r w:rsidRPr="1F377807" w:rsidR="00E15A9C">
        <w:rPr>
          <w:lang w:val="en-GB"/>
        </w:rPr>
        <w:t>ARL</w:t>
      </w:r>
      <w:r w:rsidRPr="1F377807" w:rsidR="00BA5BA1">
        <w:rPr>
          <w:lang w:val="en-GB"/>
        </w:rPr>
        <w:t xml:space="preserve"> runs at ANNIE</w:t>
      </w:r>
      <w:r w:rsidRPr="1F377807" w:rsidR="19A61D38">
        <w:rPr>
          <w:lang w:val="en-GB"/>
        </w:rPr>
        <w:t xml:space="preserve"> and pushes her</w:t>
      </w:r>
      <w:r w:rsidRPr="1F377807" w:rsidR="28971461">
        <w:rPr>
          <w:lang w:val="en-GB"/>
        </w:rPr>
        <w:t xml:space="preserve"> </w:t>
      </w:r>
      <w:proofErr w:type="gramStart"/>
      <w:r w:rsidRPr="1F377807" w:rsidR="28971461">
        <w:rPr>
          <w:lang w:val="en-GB"/>
        </w:rPr>
        <w:t>abruptly</w:t>
      </w:r>
      <w:r w:rsidRPr="1F377807" w:rsidR="19A61D38">
        <w:rPr>
          <w:lang w:val="en-GB"/>
        </w:rPr>
        <w:t>,</w:t>
      </w:r>
      <w:proofErr w:type="gramEnd"/>
      <w:r w:rsidRPr="1F377807" w:rsidR="19A61D38">
        <w:rPr>
          <w:lang w:val="en-GB"/>
        </w:rPr>
        <w:t xml:space="preserve"> she falls to the floor.</w:t>
      </w:r>
      <w:r w:rsidRPr="1F377807" w:rsidR="00BA5BA1">
        <w:rPr>
          <w:lang w:val="en-GB"/>
        </w:rPr>
        <w:t xml:space="preserve"> </w:t>
      </w:r>
      <w:r w:rsidRPr="1F377807" w:rsidR="72EAA9E3">
        <w:rPr>
          <w:lang w:val="en-GB"/>
        </w:rPr>
        <w:t>Kevin holds mark back</w:t>
      </w:r>
      <w:r w:rsidRPr="1F377807" w:rsidR="7CC35DF0">
        <w:rPr>
          <w:lang w:val="en-GB"/>
        </w:rPr>
        <w:t xml:space="preserve"> as he tries to defend Annie. </w:t>
      </w:r>
    </w:p>
    <w:p w:rsidR="7CC35DF0" w:rsidP="1F377807" w:rsidRDefault="7CC35DF0" w14:paraId="1067BB65" w14:textId="4354D61E">
      <w:pPr>
        <w:spacing w:line="259" w:lineRule="auto"/>
        <w:jc w:val="center"/>
        <w:rPr>
          <w:lang w:val="en-GB"/>
        </w:rPr>
      </w:pPr>
      <w:r w:rsidRPr="1F377807">
        <w:rPr>
          <w:lang w:val="en-GB"/>
        </w:rPr>
        <w:t>Annie</w:t>
      </w:r>
    </w:p>
    <w:p w:rsidR="7CC35DF0" w:rsidP="1F377807" w:rsidRDefault="7CC35DF0" w14:paraId="6D6218B7" w14:textId="75654E2C">
      <w:pPr>
        <w:spacing w:line="259" w:lineRule="auto"/>
        <w:jc w:val="center"/>
        <w:rPr>
          <w:lang w:val="en-GB"/>
        </w:rPr>
      </w:pPr>
      <w:r w:rsidRPr="1F377807">
        <w:rPr>
          <w:lang w:val="en-GB"/>
        </w:rPr>
        <w:t>What are you doing?! You can push me about and say nasty things but you’re never going to change me. I’m happy with who I am.</w:t>
      </w:r>
    </w:p>
    <w:p w:rsidR="1F377807" w:rsidP="1F377807" w:rsidRDefault="1F377807" w14:paraId="2935E07A" w14:textId="18D52AE4">
      <w:pPr>
        <w:spacing w:line="259" w:lineRule="auto"/>
        <w:jc w:val="center"/>
        <w:rPr>
          <w:lang w:val="en-GB"/>
        </w:rPr>
      </w:pPr>
    </w:p>
    <w:p w:rsidR="7CC35DF0" w:rsidP="1F377807" w:rsidRDefault="7CC35DF0" w14:paraId="0A03938F" w14:textId="271F4FC7">
      <w:pPr>
        <w:spacing w:line="259" w:lineRule="auto"/>
        <w:jc w:val="center"/>
        <w:rPr>
          <w:lang w:val="en-GB"/>
        </w:rPr>
      </w:pPr>
      <w:r w:rsidRPr="1F377807">
        <w:rPr>
          <w:lang w:val="en-GB"/>
        </w:rPr>
        <w:t>Carl</w:t>
      </w:r>
    </w:p>
    <w:p w:rsidR="2386E089" w:rsidP="1F377807" w:rsidRDefault="2386E089" w14:paraId="2482BC39" w14:textId="236F7E20">
      <w:pPr>
        <w:spacing w:line="259" w:lineRule="auto"/>
        <w:jc w:val="center"/>
        <w:rPr>
          <w:lang w:val="en-GB"/>
        </w:rPr>
      </w:pPr>
      <w:r w:rsidRPr="1F377807">
        <w:rPr>
          <w:lang w:val="en-GB"/>
        </w:rPr>
        <w:t>You are</w:t>
      </w:r>
      <w:r w:rsidRPr="1F377807" w:rsidR="7CC35DF0">
        <w:rPr>
          <w:lang w:val="en-GB"/>
        </w:rPr>
        <w:t xml:space="preserve"> disgusting! </w:t>
      </w:r>
    </w:p>
    <w:p w:rsidR="1F377807" w:rsidP="1F377807" w:rsidRDefault="1F377807" w14:paraId="012187A7" w14:textId="22185535">
      <w:pPr>
        <w:spacing w:line="259" w:lineRule="auto"/>
        <w:jc w:val="center"/>
        <w:rPr>
          <w:lang w:val="en-GB"/>
        </w:rPr>
      </w:pPr>
    </w:p>
    <w:p w:rsidR="7CC35DF0" w:rsidP="1F377807" w:rsidRDefault="7CC35DF0" w14:paraId="3D8678AC" w14:textId="6610AA1C">
      <w:pPr>
        <w:spacing w:line="259" w:lineRule="auto"/>
        <w:jc w:val="center"/>
        <w:rPr>
          <w:lang w:val="en-GB"/>
        </w:rPr>
      </w:pPr>
      <w:r w:rsidRPr="1F377807">
        <w:rPr>
          <w:lang w:val="en-GB"/>
        </w:rPr>
        <w:t>Annie</w:t>
      </w:r>
    </w:p>
    <w:p w:rsidR="7CC35DF0" w:rsidP="1F377807" w:rsidRDefault="7CC35DF0" w14:paraId="71E4169A" w14:textId="6A05CFC8">
      <w:pPr>
        <w:spacing w:line="259" w:lineRule="auto"/>
        <w:jc w:val="center"/>
        <w:rPr>
          <w:lang w:val="en-GB"/>
        </w:rPr>
      </w:pPr>
      <w:r w:rsidRPr="1F377807">
        <w:rPr>
          <w:lang w:val="en-GB"/>
        </w:rPr>
        <w:t xml:space="preserve">No Carl, </w:t>
      </w:r>
      <w:r w:rsidRPr="1F377807" w:rsidR="6DAA2EA8">
        <w:rPr>
          <w:lang w:val="en-GB"/>
        </w:rPr>
        <w:t>you are</w:t>
      </w:r>
      <w:r w:rsidRPr="1F377807">
        <w:rPr>
          <w:lang w:val="en-GB"/>
        </w:rPr>
        <w:t xml:space="preserve"> a joke. I hope you’re proud of yourself. Proud of trying to hurt others!</w:t>
      </w:r>
    </w:p>
    <w:p w:rsidR="1F377807" w:rsidP="1F377807" w:rsidRDefault="1F377807" w14:paraId="445A6B10" w14:textId="14A5EE0E">
      <w:pPr>
        <w:spacing w:line="259" w:lineRule="auto"/>
        <w:rPr>
          <w:lang w:val="en-GB"/>
        </w:rPr>
      </w:pPr>
    </w:p>
    <w:p w:rsidR="4F2E3668" w:rsidP="1F377807" w:rsidRDefault="4F2E3668" w14:paraId="4E2D43EA" w14:textId="6B8DAA97">
      <w:pPr>
        <w:spacing w:line="259" w:lineRule="auto"/>
        <w:rPr>
          <w:lang w:val="en-GB"/>
        </w:rPr>
      </w:pPr>
      <w:r w:rsidRPr="1F377807">
        <w:rPr>
          <w:lang w:val="en-GB"/>
        </w:rPr>
        <w:t xml:space="preserve">Carl looks furious and </w:t>
      </w:r>
      <w:r w:rsidRPr="1F377807" w:rsidR="02552100">
        <w:rPr>
          <w:lang w:val="en-GB"/>
        </w:rPr>
        <w:t>embarrassed;</w:t>
      </w:r>
      <w:r w:rsidRPr="1F377807">
        <w:rPr>
          <w:lang w:val="en-GB"/>
        </w:rPr>
        <w:t xml:space="preserve"> he looks over at Kevin – who eggs him on and looks back down at Annie. He goes to kick her. </w:t>
      </w:r>
    </w:p>
    <w:p w:rsidR="4F2E3668" w:rsidP="1F377807" w:rsidRDefault="4F2E3668" w14:paraId="5A61BEBF" w14:textId="56E9F423">
      <w:pPr>
        <w:spacing w:line="259" w:lineRule="auto"/>
        <w:rPr>
          <w:lang w:val="en-GB"/>
        </w:rPr>
      </w:pPr>
      <w:r w:rsidRPr="1F377807">
        <w:rPr>
          <w:lang w:val="en-GB"/>
        </w:rPr>
        <w:t>Cut to:</w:t>
      </w:r>
    </w:p>
    <w:p w:rsidR="1F377807" w:rsidP="1F377807" w:rsidRDefault="1F377807" w14:paraId="04ACD68C" w14:textId="481A8441">
      <w:pPr>
        <w:spacing w:line="259" w:lineRule="auto"/>
        <w:rPr>
          <w:b/>
          <w:bCs/>
          <w:lang w:val="en-GB"/>
        </w:rPr>
      </w:pPr>
    </w:p>
    <w:p w:rsidR="4F2E3668" w:rsidP="1F377807" w:rsidRDefault="4F2E3668" w14:paraId="005A90FB" w14:textId="1E4A0312">
      <w:pPr>
        <w:spacing w:line="259" w:lineRule="auto"/>
        <w:rPr>
          <w:b/>
          <w:bCs/>
          <w:lang w:val="en-GB"/>
        </w:rPr>
      </w:pPr>
      <w:r w:rsidRPr="1F377807">
        <w:rPr>
          <w:b/>
          <w:bCs/>
          <w:lang w:val="en-GB"/>
        </w:rPr>
        <w:t>Scene Three</w:t>
      </w:r>
    </w:p>
    <w:p w:rsidR="002510D5" w:rsidP="00C6648D" w:rsidRDefault="002510D5" w14:paraId="2AE5BBA5" w14:textId="68E5D558">
      <w:pPr>
        <w:rPr>
          <w:lang w:val="en-GB"/>
        </w:rPr>
      </w:pPr>
      <w:r>
        <w:rPr>
          <w:lang w:val="en-GB"/>
        </w:rPr>
        <w:t xml:space="preserve">                     </w:t>
      </w:r>
      <w:r w:rsidR="00312934">
        <w:rPr>
          <w:lang w:val="en-GB"/>
        </w:rPr>
        <w:t>MARK</w:t>
      </w:r>
    </w:p>
    <w:p w:rsidR="00312934" w:rsidP="00312934" w:rsidRDefault="00312934" w14:paraId="4A2770C8" w14:textId="5D3CA52C">
      <w:pPr>
        <w:ind w:left="720"/>
        <w:rPr>
          <w:lang w:val="en-GB"/>
        </w:rPr>
      </w:pPr>
      <w:r w:rsidRPr="7DEAC768">
        <w:rPr>
          <w:lang w:val="en-GB"/>
        </w:rPr>
        <w:t xml:space="preserve">We </w:t>
      </w:r>
      <w:r w:rsidRPr="7DEAC768" w:rsidR="3472A98A">
        <w:rPr>
          <w:lang w:val="en-GB"/>
        </w:rPr>
        <w:t>were</w:t>
      </w:r>
      <w:r w:rsidRPr="7DEAC768">
        <w:rPr>
          <w:lang w:val="en-GB"/>
        </w:rPr>
        <w:t xml:space="preserve"> attacked.</w:t>
      </w:r>
    </w:p>
    <w:p w:rsidR="002510D5" w:rsidP="00C6648D" w:rsidRDefault="002510D5" w14:paraId="7A46C1DA" w14:textId="3E587490">
      <w:pPr>
        <w:rPr>
          <w:lang w:val="en-GB"/>
        </w:rPr>
      </w:pPr>
      <w:r>
        <w:rPr>
          <w:lang w:val="en-GB"/>
        </w:rPr>
        <w:t xml:space="preserve">                  </w:t>
      </w:r>
    </w:p>
    <w:p w:rsidRPr="00E517AC" w:rsidR="00DC65F5" w:rsidP="00C6648D" w:rsidRDefault="00CF7561" w14:paraId="2CFC4E56" w14:textId="4D1A41C9">
      <w:pPr>
        <w:rPr>
          <w:lang w:val="en-GB"/>
        </w:rPr>
      </w:pPr>
      <w:r w:rsidRPr="7DEAC768">
        <w:rPr>
          <w:lang w:val="en-GB"/>
        </w:rPr>
        <w:t xml:space="preserve">Scene 4 INT. </w:t>
      </w:r>
      <w:r w:rsidRPr="7DEAC768" w:rsidR="0993907F">
        <w:rPr>
          <w:lang w:val="en-GB"/>
        </w:rPr>
        <w:t xml:space="preserve">Montage </w:t>
      </w:r>
    </w:p>
    <w:p w:rsidRPr="00E517AC" w:rsidR="004733D6" w:rsidP="7DEAC768" w:rsidRDefault="004733D6" w14:paraId="01BE596A" w14:textId="36C89FB6">
      <w:pPr>
        <w:rPr>
          <w:lang w:val="en-GB"/>
        </w:rPr>
      </w:pPr>
    </w:p>
    <w:p w:rsidRPr="00E517AC" w:rsidR="004733D6" w:rsidP="7DEAC768" w:rsidRDefault="3D88980C" w14:paraId="64457DC4" w14:textId="06FB14A0">
      <w:pPr>
        <w:rPr>
          <w:lang w:val="en-GB"/>
        </w:rPr>
      </w:pPr>
      <w:r w:rsidRPr="7DEAC768">
        <w:rPr>
          <w:lang w:val="en-GB"/>
        </w:rPr>
        <w:t>Month later, after when Annie and Mark got attack,</w:t>
      </w:r>
      <w:r w:rsidRPr="7DEAC768" w:rsidR="12CB43D8">
        <w:rPr>
          <w:lang w:val="en-GB"/>
        </w:rPr>
        <w:t xml:space="preserve"> the montage will show Mark and Annie doing a </w:t>
      </w:r>
      <w:r w:rsidRPr="7DEAC768" w:rsidR="60BB8E4E">
        <w:rPr>
          <w:lang w:val="en-GB"/>
        </w:rPr>
        <w:t>campaigning about</w:t>
      </w:r>
      <w:r w:rsidRPr="7DEAC768" w:rsidR="2E8967C9">
        <w:rPr>
          <w:lang w:val="en-GB"/>
        </w:rPr>
        <w:t xml:space="preserve"> the bull</w:t>
      </w:r>
      <w:r w:rsidRPr="7DEAC768" w:rsidR="22C49F45">
        <w:rPr>
          <w:lang w:val="en-GB"/>
        </w:rPr>
        <w:t>y</w:t>
      </w:r>
      <w:r w:rsidRPr="7DEAC768" w:rsidR="2E8967C9">
        <w:rPr>
          <w:lang w:val="en-GB"/>
        </w:rPr>
        <w:t>ing for LGBTQ+ and the risk</w:t>
      </w:r>
      <w:r w:rsidRPr="7DEAC768" w:rsidR="69E327AA">
        <w:rPr>
          <w:lang w:val="en-GB"/>
        </w:rPr>
        <w:t xml:space="preserve"> of</w:t>
      </w:r>
      <w:r w:rsidRPr="7DEAC768" w:rsidR="2E8967C9">
        <w:rPr>
          <w:lang w:val="en-GB"/>
        </w:rPr>
        <w:t xml:space="preserve"> </w:t>
      </w:r>
      <w:r w:rsidRPr="7DEAC768" w:rsidR="1C5E08E1">
        <w:rPr>
          <w:lang w:val="en-GB"/>
        </w:rPr>
        <w:t xml:space="preserve">mental health </w:t>
      </w:r>
      <w:r w:rsidRPr="7DEAC768" w:rsidR="3D54830C">
        <w:rPr>
          <w:lang w:val="en-GB"/>
        </w:rPr>
        <w:t>problems.</w:t>
      </w:r>
    </w:p>
    <w:p w:rsidRPr="00E517AC" w:rsidR="004733D6" w:rsidP="7DEAC768" w:rsidRDefault="004733D6" w14:paraId="1765BE3A" w14:textId="0B6AF14B">
      <w:pPr>
        <w:rPr>
          <w:lang w:val="en-GB"/>
        </w:rPr>
      </w:pPr>
    </w:p>
    <w:p w:rsidRPr="00E517AC" w:rsidR="004733D6" w:rsidP="7DEAC768" w:rsidRDefault="6B9FA4E2" w14:paraId="32A679F3" w14:textId="359E5372">
      <w:pPr>
        <w:rPr>
          <w:lang w:val="en-GB"/>
        </w:rPr>
      </w:pPr>
      <w:r w:rsidRPr="1A2FC803" w:rsidR="6B9FA4E2">
        <w:rPr>
          <w:lang w:val="en-GB"/>
        </w:rPr>
        <w:t xml:space="preserve">               </w:t>
      </w:r>
      <w:r w:rsidRPr="1A2FC803" w:rsidR="6B9FA4E2">
        <w:rPr>
          <w:lang w:val="en-GB"/>
        </w:rPr>
        <w:t>Annie</w:t>
      </w:r>
    </w:p>
    <w:p w:rsidRPr="00E517AC" w:rsidR="004733D6" w:rsidP="7DEAC768" w:rsidRDefault="004733D6" w14:paraId="305E50BC" w14:textId="10127597">
      <w:pPr>
        <w:rPr>
          <w:lang w:val="en-GB"/>
        </w:rPr>
      </w:pPr>
    </w:p>
    <w:p w:rsidRPr="00E517AC" w:rsidR="004733D6" w:rsidP="7DEAC768" w:rsidRDefault="6B9FA4E2" w14:paraId="581A2ED0" w14:textId="5A611B89">
      <w:pPr>
        <w:rPr>
          <w:lang w:val="en-GB"/>
        </w:rPr>
      </w:pPr>
      <w:r w:rsidRPr="7DEAC768">
        <w:rPr>
          <w:lang w:val="en-GB"/>
        </w:rPr>
        <w:t xml:space="preserve">Thank you for listening to </w:t>
      </w:r>
      <w:r w:rsidRPr="7DEAC768" w:rsidR="71F8022C">
        <w:rPr>
          <w:lang w:val="en-GB"/>
        </w:rPr>
        <w:t>our speech and help us spread the awareness of the bullying to L</w:t>
      </w:r>
      <w:r w:rsidRPr="7DEAC768" w:rsidR="514A74C5">
        <w:rPr>
          <w:lang w:val="en-GB"/>
        </w:rPr>
        <w:t xml:space="preserve">GBTQ+ </w:t>
      </w:r>
      <w:r w:rsidRPr="7DEAC768" w:rsidR="7EC52EF4">
        <w:rPr>
          <w:lang w:val="en-GB"/>
        </w:rPr>
        <w:t>community</w:t>
      </w:r>
      <w:r w:rsidRPr="7DEAC768" w:rsidR="4569668C">
        <w:rPr>
          <w:lang w:val="en-GB"/>
        </w:rPr>
        <w:t xml:space="preserve">. </w:t>
      </w:r>
      <w:r w:rsidRPr="7DEAC768" w:rsidR="71F8022C">
        <w:rPr>
          <w:lang w:val="en-GB"/>
        </w:rPr>
        <w:t xml:space="preserve"> </w:t>
      </w:r>
      <w:r w:rsidRPr="7DEAC768" w:rsidR="58A63EFC">
        <w:rPr>
          <w:lang w:val="en-GB"/>
        </w:rPr>
        <w:t xml:space="preserve"> </w:t>
      </w:r>
    </w:p>
    <w:p w:rsidRPr="00E517AC" w:rsidR="004733D6" w:rsidP="7DEAC768" w:rsidRDefault="2F8D245F" w14:paraId="3F2ECB29" w14:textId="46DED0CF">
      <w:pPr>
        <w:rPr>
          <w:lang w:val="en-GB"/>
        </w:rPr>
      </w:pPr>
      <w:r w:rsidRPr="7DEAC768">
        <w:rPr>
          <w:lang w:val="en-GB"/>
        </w:rPr>
        <w:t xml:space="preserve">   </w:t>
      </w:r>
    </w:p>
    <w:p w:rsidRPr="00E517AC" w:rsidR="002F0569" w:rsidP="7DEAC768" w:rsidRDefault="434C7868" w14:paraId="668B5AF2" w14:textId="6D4CAA37">
      <w:pPr>
        <w:pStyle w:val="TheEnd"/>
        <w:rPr>
          <w:lang w:val="en-GB"/>
        </w:rPr>
      </w:pPr>
      <w:r w:rsidRPr="7DEAC768">
        <w:rPr>
          <w:lang w:val="en-GB" w:bidi="en-GB"/>
        </w:rPr>
        <w:t xml:space="preserve">Fade out: </w:t>
      </w:r>
    </w:p>
    <w:p w:rsidRPr="00E517AC" w:rsidR="002F0569" w:rsidP="002F0569" w:rsidRDefault="00080F4F" w14:paraId="0134BB91" w14:textId="10519B05">
      <w:pPr>
        <w:pStyle w:val="TheEnd"/>
        <w:rPr>
          <w:lang w:val="en-GB"/>
        </w:rPr>
      </w:pPr>
      <w:sdt>
        <w:sdtPr>
          <w:rPr>
            <w:lang w:val="en-GB"/>
          </w:rPr>
          <w:alias w:val="The end:"/>
          <w:tag w:val="The end:"/>
          <w:id w:val="1506110681"/>
          <w:placeholder>
            <w:docPart w:val="767B6764A7A4E748B9A07ECCFF3D1C85"/>
          </w:placeholder>
          <w:temporary/>
          <w:showingPlcHdr/>
          <w15:appearance w15:val="hidden"/>
        </w:sdtPr>
        <w:sdtEndPr/>
        <w:sdtContent>
          <w:r w:rsidRPr="7DEAC768" w:rsidR="00426F35">
            <w:rPr>
              <w:lang w:val="en-GB" w:bidi="en-GB"/>
            </w:rPr>
            <w:t>the end</w:t>
          </w:r>
        </w:sdtContent>
      </w:sdt>
    </w:p>
    <w:sectPr w:rsidRPr="00E517AC" w:rsidR="002F0569" w:rsidSect="00414BF7">
      <w:footerReference w:type="even" r:id="rId7"/>
      <w:footerReference w:type="default" r:id="rId8"/>
      <w:pgSz w:w="11906" w:h="16838" w:orient="portrait" w:code="9"/>
      <w:pgMar w:top="1872" w:right="1800" w:bottom="187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0F4F" w:rsidP="00E57E78" w:rsidRDefault="00080F4F" w14:paraId="4A2F6A76" w14:textId="77777777">
      <w:r>
        <w:separator/>
      </w:r>
    </w:p>
  </w:endnote>
  <w:endnote w:type="continuationSeparator" w:id="0">
    <w:p w:rsidR="00080F4F" w:rsidP="00E57E78" w:rsidRDefault="00080F4F" w14:paraId="51874EF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2103" w:rsidP="00E57E78" w:rsidRDefault="00B72103" w14:paraId="651B4751" w14:textId="77777777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PAGE  </w:instrText>
    </w:r>
    <w:r>
      <w:rPr>
        <w:lang w:val="en-GB" w:bidi="en-GB"/>
      </w:rPr>
      <w:fldChar w:fldCharType="separate"/>
    </w:r>
    <w:r w:rsidR="00E517AC">
      <w:rPr>
        <w:noProof/>
        <w:lang w:val="en-GB" w:bidi="en-GB"/>
      </w:rPr>
      <w:t>0</w:t>
    </w:r>
    <w:r>
      <w:rPr>
        <w:lang w:val="en-GB" w:bidi="en-GB"/>
      </w:rPr>
      <w:fldChar w:fldCharType="end"/>
    </w:r>
  </w:p>
  <w:p w:rsidR="00B72103" w:rsidP="00E57E78" w:rsidRDefault="00B72103" w14:paraId="628BD52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517AC" w:rsidR="00B72103" w:rsidP="00E57E78" w:rsidRDefault="005F72B9" w14:paraId="3E7A2375" w14:textId="77777777">
    <w:pPr>
      <w:pStyle w:val="Footer"/>
      <w:rPr>
        <w:lang w:val="en-GB"/>
      </w:rPr>
    </w:pPr>
    <w:r w:rsidRPr="00E517AC">
      <w:rPr>
        <w:lang w:val="en-GB" w:bidi="en-GB"/>
      </w:rPr>
      <w:fldChar w:fldCharType="begin"/>
    </w:r>
    <w:r w:rsidRPr="00E517AC">
      <w:rPr>
        <w:lang w:val="en-GB" w:bidi="en-GB"/>
      </w:rPr>
      <w:instrText xml:space="preserve"> PAGE   \* MERGEFORMAT </w:instrText>
    </w:r>
    <w:r w:rsidRPr="00E517AC">
      <w:rPr>
        <w:lang w:val="en-GB" w:bidi="en-GB"/>
      </w:rPr>
      <w:fldChar w:fldCharType="separate"/>
    </w:r>
    <w:r w:rsidRPr="00E517AC" w:rsidR="00246AB7">
      <w:rPr>
        <w:noProof/>
        <w:lang w:val="en-GB" w:bidi="en-GB"/>
      </w:rPr>
      <w:t>3</w:t>
    </w:r>
    <w:r w:rsidRPr="00E517AC"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0F4F" w:rsidP="00E57E78" w:rsidRDefault="00080F4F" w14:paraId="0EF3D4E3" w14:textId="77777777">
      <w:r>
        <w:separator/>
      </w:r>
    </w:p>
  </w:footnote>
  <w:footnote w:type="continuationSeparator" w:id="0">
    <w:p w:rsidR="00080F4F" w:rsidP="00E57E78" w:rsidRDefault="00080F4F" w14:paraId="57E6F71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78B2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E9043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243D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8AC8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32EC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E3AC7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C5AC5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E9056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CBE9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8CE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27436DD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006010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5BF15D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5D3CFE"/>
    <w:multiLevelType w:val="hybridMultilevel"/>
    <w:tmpl w:val="2BC47B4A"/>
    <w:lvl w:ilvl="0" w:tplc="08090001">
      <w:start w:val="1"/>
      <w:numFmt w:val="bullet"/>
      <w:lvlText w:val=""/>
      <w:lvlJc w:val="left"/>
      <w:pPr>
        <w:ind w:left="86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9A"/>
    <w:rsid w:val="00001039"/>
    <w:rsid w:val="0001418C"/>
    <w:rsid w:val="00035C60"/>
    <w:rsid w:val="00041947"/>
    <w:rsid w:val="00045654"/>
    <w:rsid w:val="00056D5F"/>
    <w:rsid w:val="00061EF4"/>
    <w:rsid w:val="0006781B"/>
    <w:rsid w:val="00072820"/>
    <w:rsid w:val="00080F4F"/>
    <w:rsid w:val="000A5FE1"/>
    <w:rsid w:val="000B6410"/>
    <w:rsid w:val="000C0A58"/>
    <w:rsid w:val="000C7059"/>
    <w:rsid w:val="000D3A0B"/>
    <w:rsid w:val="000F0DAC"/>
    <w:rsid w:val="000F175B"/>
    <w:rsid w:val="00104064"/>
    <w:rsid w:val="0011730D"/>
    <w:rsid w:val="0012584A"/>
    <w:rsid w:val="00163F44"/>
    <w:rsid w:val="001677CB"/>
    <w:rsid w:val="00193792"/>
    <w:rsid w:val="001C2645"/>
    <w:rsid w:val="001D087B"/>
    <w:rsid w:val="00204F7D"/>
    <w:rsid w:val="002123CF"/>
    <w:rsid w:val="00246AB7"/>
    <w:rsid w:val="002506BE"/>
    <w:rsid w:val="002510D5"/>
    <w:rsid w:val="00261F0D"/>
    <w:rsid w:val="002A2789"/>
    <w:rsid w:val="002A656A"/>
    <w:rsid w:val="002B6EA1"/>
    <w:rsid w:val="002D0DA7"/>
    <w:rsid w:val="002D42E1"/>
    <w:rsid w:val="002D6663"/>
    <w:rsid w:val="002F0569"/>
    <w:rsid w:val="00312589"/>
    <w:rsid w:val="00312934"/>
    <w:rsid w:val="003226B6"/>
    <w:rsid w:val="0036650E"/>
    <w:rsid w:val="003665ED"/>
    <w:rsid w:val="00371660"/>
    <w:rsid w:val="00374BD3"/>
    <w:rsid w:val="003804E3"/>
    <w:rsid w:val="0039505D"/>
    <w:rsid w:val="003C3B70"/>
    <w:rsid w:val="003D64FA"/>
    <w:rsid w:val="003E3D09"/>
    <w:rsid w:val="00414BF7"/>
    <w:rsid w:val="00417E9F"/>
    <w:rsid w:val="00420B2E"/>
    <w:rsid w:val="00426F35"/>
    <w:rsid w:val="00427F05"/>
    <w:rsid w:val="0043289A"/>
    <w:rsid w:val="00457506"/>
    <w:rsid w:val="00466165"/>
    <w:rsid w:val="00472CCA"/>
    <w:rsid w:val="004733D6"/>
    <w:rsid w:val="00473698"/>
    <w:rsid w:val="00485B1F"/>
    <w:rsid w:val="004D037C"/>
    <w:rsid w:val="005133FE"/>
    <w:rsid w:val="00515DBA"/>
    <w:rsid w:val="005408F6"/>
    <w:rsid w:val="00545B21"/>
    <w:rsid w:val="00546DC5"/>
    <w:rsid w:val="005717A3"/>
    <w:rsid w:val="00580E73"/>
    <w:rsid w:val="00593C4D"/>
    <w:rsid w:val="00593D01"/>
    <w:rsid w:val="005B11D8"/>
    <w:rsid w:val="005C431A"/>
    <w:rsid w:val="005D3FBD"/>
    <w:rsid w:val="005D6F7A"/>
    <w:rsid w:val="005F72B9"/>
    <w:rsid w:val="005F7AC0"/>
    <w:rsid w:val="00623939"/>
    <w:rsid w:val="00635C0E"/>
    <w:rsid w:val="00643393"/>
    <w:rsid w:val="00694806"/>
    <w:rsid w:val="006B654E"/>
    <w:rsid w:val="006C7A4D"/>
    <w:rsid w:val="00716DEA"/>
    <w:rsid w:val="00751918"/>
    <w:rsid w:val="00762B61"/>
    <w:rsid w:val="0077778F"/>
    <w:rsid w:val="00794739"/>
    <w:rsid w:val="007A14FF"/>
    <w:rsid w:val="007A1829"/>
    <w:rsid w:val="007A4131"/>
    <w:rsid w:val="007B453B"/>
    <w:rsid w:val="007F00EB"/>
    <w:rsid w:val="007F50CC"/>
    <w:rsid w:val="008009BE"/>
    <w:rsid w:val="00806AE6"/>
    <w:rsid w:val="00815C9A"/>
    <w:rsid w:val="00815DE1"/>
    <w:rsid w:val="00817CA2"/>
    <w:rsid w:val="00844509"/>
    <w:rsid w:val="00846DDB"/>
    <w:rsid w:val="008759D8"/>
    <w:rsid w:val="00883289"/>
    <w:rsid w:val="008C3A5E"/>
    <w:rsid w:val="008E4DB9"/>
    <w:rsid w:val="008F07BE"/>
    <w:rsid w:val="00913F16"/>
    <w:rsid w:val="00917F4B"/>
    <w:rsid w:val="009A3719"/>
    <w:rsid w:val="009D7260"/>
    <w:rsid w:val="009F4EB0"/>
    <w:rsid w:val="009F6550"/>
    <w:rsid w:val="00A04E10"/>
    <w:rsid w:val="00A07300"/>
    <w:rsid w:val="00A073B0"/>
    <w:rsid w:val="00A26553"/>
    <w:rsid w:val="00A600F2"/>
    <w:rsid w:val="00A60E37"/>
    <w:rsid w:val="00A71392"/>
    <w:rsid w:val="00AA2A52"/>
    <w:rsid w:val="00AA47A8"/>
    <w:rsid w:val="00AA62F0"/>
    <w:rsid w:val="00AD7A0B"/>
    <w:rsid w:val="00B01C60"/>
    <w:rsid w:val="00B033B0"/>
    <w:rsid w:val="00B04FB7"/>
    <w:rsid w:val="00B45F36"/>
    <w:rsid w:val="00B461FF"/>
    <w:rsid w:val="00B64663"/>
    <w:rsid w:val="00B666E4"/>
    <w:rsid w:val="00B72103"/>
    <w:rsid w:val="00B90A27"/>
    <w:rsid w:val="00B946F2"/>
    <w:rsid w:val="00BA5BA1"/>
    <w:rsid w:val="00BA6770"/>
    <w:rsid w:val="00BA7C52"/>
    <w:rsid w:val="00BC4B7A"/>
    <w:rsid w:val="00BD29CE"/>
    <w:rsid w:val="00BD39A8"/>
    <w:rsid w:val="00BF5467"/>
    <w:rsid w:val="00C05BCC"/>
    <w:rsid w:val="00C27051"/>
    <w:rsid w:val="00C2731E"/>
    <w:rsid w:val="00C31B07"/>
    <w:rsid w:val="00C53EDF"/>
    <w:rsid w:val="00C5750C"/>
    <w:rsid w:val="00C6648D"/>
    <w:rsid w:val="00C66C3C"/>
    <w:rsid w:val="00C6709E"/>
    <w:rsid w:val="00C965E0"/>
    <w:rsid w:val="00CA13BD"/>
    <w:rsid w:val="00CB7FB6"/>
    <w:rsid w:val="00CD20FD"/>
    <w:rsid w:val="00CD4ECA"/>
    <w:rsid w:val="00CF7561"/>
    <w:rsid w:val="00D07392"/>
    <w:rsid w:val="00D2272B"/>
    <w:rsid w:val="00D476C5"/>
    <w:rsid w:val="00D662FD"/>
    <w:rsid w:val="00D755C0"/>
    <w:rsid w:val="00D77F25"/>
    <w:rsid w:val="00D95CC7"/>
    <w:rsid w:val="00DC4099"/>
    <w:rsid w:val="00DC65F5"/>
    <w:rsid w:val="00DD2C6C"/>
    <w:rsid w:val="00DE4ED8"/>
    <w:rsid w:val="00E05DCE"/>
    <w:rsid w:val="00E15A9C"/>
    <w:rsid w:val="00E25AAA"/>
    <w:rsid w:val="00E517AC"/>
    <w:rsid w:val="00E57E78"/>
    <w:rsid w:val="00E66F78"/>
    <w:rsid w:val="00E70DE1"/>
    <w:rsid w:val="00EB0A25"/>
    <w:rsid w:val="00EE3F16"/>
    <w:rsid w:val="00EF1DA2"/>
    <w:rsid w:val="00EF5992"/>
    <w:rsid w:val="00F1030C"/>
    <w:rsid w:val="00F275B5"/>
    <w:rsid w:val="00F8523F"/>
    <w:rsid w:val="00FB54C8"/>
    <w:rsid w:val="00FC5219"/>
    <w:rsid w:val="00FD24EE"/>
    <w:rsid w:val="00FF38EB"/>
    <w:rsid w:val="00FF724F"/>
    <w:rsid w:val="0240A626"/>
    <w:rsid w:val="02552100"/>
    <w:rsid w:val="031B40BC"/>
    <w:rsid w:val="03F59EE4"/>
    <w:rsid w:val="07EEB1DF"/>
    <w:rsid w:val="08D5B4B3"/>
    <w:rsid w:val="0993907F"/>
    <w:rsid w:val="09B3CA87"/>
    <w:rsid w:val="0B3F7AFE"/>
    <w:rsid w:val="0DB2527C"/>
    <w:rsid w:val="0FF9C3C4"/>
    <w:rsid w:val="105DFAFF"/>
    <w:rsid w:val="126FF24D"/>
    <w:rsid w:val="12721D5C"/>
    <w:rsid w:val="12BBCC6C"/>
    <w:rsid w:val="12CB43D8"/>
    <w:rsid w:val="13316486"/>
    <w:rsid w:val="1339520C"/>
    <w:rsid w:val="158E6AB2"/>
    <w:rsid w:val="1603F58B"/>
    <w:rsid w:val="18000310"/>
    <w:rsid w:val="182F38DD"/>
    <w:rsid w:val="19A0A60A"/>
    <w:rsid w:val="19A61D38"/>
    <w:rsid w:val="1A2FC803"/>
    <w:rsid w:val="1C5E08E1"/>
    <w:rsid w:val="1CA83916"/>
    <w:rsid w:val="1DF66CF3"/>
    <w:rsid w:val="1F377807"/>
    <w:rsid w:val="21C4E04C"/>
    <w:rsid w:val="22C49F45"/>
    <w:rsid w:val="233BA7BA"/>
    <w:rsid w:val="2386E089"/>
    <w:rsid w:val="24FC810E"/>
    <w:rsid w:val="26871698"/>
    <w:rsid w:val="277AD98B"/>
    <w:rsid w:val="28971461"/>
    <w:rsid w:val="29B6C9D4"/>
    <w:rsid w:val="2A1BCC50"/>
    <w:rsid w:val="2C2B9B7B"/>
    <w:rsid w:val="2DFB55E6"/>
    <w:rsid w:val="2E8967C9"/>
    <w:rsid w:val="2F8D245F"/>
    <w:rsid w:val="2FD4F386"/>
    <w:rsid w:val="3472A98A"/>
    <w:rsid w:val="34BD2C9E"/>
    <w:rsid w:val="34F97C7B"/>
    <w:rsid w:val="3777D4F8"/>
    <w:rsid w:val="3BDD0314"/>
    <w:rsid w:val="3C93E734"/>
    <w:rsid w:val="3D54830C"/>
    <w:rsid w:val="3D6A1426"/>
    <w:rsid w:val="3D88980C"/>
    <w:rsid w:val="3EA05EC1"/>
    <w:rsid w:val="3EEBFE6C"/>
    <w:rsid w:val="3F7D731F"/>
    <w:rsid w:val="412FF215"/>
    <w:rsid w:val="43381A05"/>
    <w:rsid w:val="434C7868"/>
    <w:rsid w:val="446F805D"/>
    <w:rsid w:val="4569668C"/>
    <w:rsid w:val="45F22861"/>
    <w:rsid w:val="476CBDA8"/>
    <w:rsid w:val="479F3399"/>
    <w:rsid w:val="48689358"/>
    <w:rsid w:val="49F63975"/>
    <w:rsid w:val="4A6F287B"/>
    <w:rsid w:val="4AE850F2"/>
    <w:rsid w:val="4C6169E5"/>
    <w:rsid w:val="4CD22026"/>
    <w:rsid w:val="4F2E3668"/>
    <w:rsid w:val="508CCD9A"/>
    <w:rsid w:val="514A74C5"/>
    <w:rsid w:val="51F610D3"/>
    <w:rsid w:val="521883DD"/>
    <w:rsid w:val="52399BEF"/>
    <w:rsid w:val="53562B55"/>
    <w:rsid w:val="5365286A"/>
    <w:rsid w:val="53AB45FF"/>
    <w:rsid w:val="54F1FBB6"/>
    <w:rsid w:val="54F4C0FD"/>
    <w:rsid w:val="55471660"/>
    <w:rsid w:val="5664E52F"/>
    <w:rsid w:val="5674A3BA"/>
    <w:rsid w:val="58A63EFC"/>
    <w:rsid w:val="5BB1854B"/>
    <w:rsid w:val="5BDAE698"/>
    <w:rsid w:val="5C474971"/>
    <w:rsid w:val="5D41749B"/>
    <w:rsid w:val="5EFF337D"/>
    <w:rsid w:val="5F072103"/>
    <w:rsid w:val="5FAF2E71"/>
    <w:rsid w:val="60BB8E4E"/>
    <w:rsid w:val="622D86EE"/>
    <w:rsid w:val="64E21979"/>
    <w:rsid w:val="6615BCE7"/>
    <w:rsid w:val="6700F811"/>
    <w:rsid w:val="68893B5B"/>
    <w:rsid w:val="69E327AA"/>
    <w:rsid w:val="6B9FA4E2"/>
    <w:rsid w:val="6BAE80B8"/>
    <w:rsid w:val="6BCC7BAE"/>
    <w:rsid w:val="6C1FCFD3"/>
    <w:rsid w:val="6D684C0F"/>
    <w:rsid w:val="6DAA2EA8"/>
    <w:rsid w:val="6E2981DA"/>
    <w:rsid w:val="71F8022C"/>
    <w:rsid w:val="72EAA9E3"/>
    <w:rsid w:val="74BA15AF"/>
    <w:rsid w:val="74CB5086"/>
    <w:rsid w:val="764925F1"/>
    <w:rsid w:val="7894F146"/>
    <w:rsid w:val="78B2EC3C"/>
    <w:rsid w:val="79975E5F"/>
    <w:rsid w:val="7A30C1A7"/>
    <w:rsid w:val="7AB326A6"/>
    <w:rsid w:val="7C7EDDD0"/>
    <w:rsid w:val="7CC35DF0"/>
    <w:rsid w:val="7D979836"/>
    <w:rsid w:val="7DE0C8E8"/>
    <w:rsid w:val="7DEAC768"/>
    <w:rsid w:val="7E329C16"/>
    <w:rsid w:val="7EC5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78D153"/>
  <w15:docId w15:val="{BE13DBAD-9A69-3047-99CC-DF4B42B8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Times New Roman" w:cs="Times New Roman" w:asciiTheme="minorHAnsi" w:hAnsiTheme="minorHAns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17AC"/>
    <w:rPr>
      <w:rFonts w:ascii="Courier New" w:hAnsi="Courier New" w:cs="Courier New"/>
    </w:rPr>
  </w:style>
  <w:style w:type="paragraph" w:styleId="Heading1">
    <w:name w:val="heading 1"/>
    <w:basedOn w:val="Normal"/>
    <w:next w:val="Normal"/>
    <w:rsid w:val="00E517AC"/>
    <w:pPr>
      <w:keepNext/>
      <w:pBdr>
        <w:bottom w:val="single" w:color="333399" w:sz="2" w:space="1"/>
      </w:pBdr>
      <w:spacing w:before="300" w:after="180"/>
      <w:outlineLvl w:val="0"/>
    </w:pPr>
    <w:rPr>
      <w:b/>
      <w:bCs/>
      <w:color w:val="333399"/>
      <w:kern w:val="32"/>
      <w:sz w:val="28"/>
      <w:szCs w:val="32"/>
      <w:lang w:eastAsia="zh-CN"/>
    </w:rPr>
  </w:style>
  <w:style w:type="paragraph" w:styleId="Heading2">
    <w:name w:val="heading 2"/>
    <w:basedOn w:val="Normal"/>
    <w:next w:val="Normal"/>
    <w:semiHidden/>
    <w:unhideWhenUsed/>
    <w:qFormat/>
    <w:rsid w:val="00E517AC"/>
    <w:pPr>
      <w:keepNext/>
      <w:pBdr>
        <w:bottom w:val="single" w:color="808080" w:sz="2" w:space="1"/>
      </w:pBdr>
      <w:spacing w:before="240" w:after="120"/>
      <w:outlineLvl w:val="1"/>
    </w:pPr>
    <w:rPr>
      <w:rFonts w:ascii="Trebuchet MS" w:hAnsi="Trebuchet MS" w:cs="Arial"/>
      <w:b/>
      <w:bCs/>
      <w:iCs/>
      <w:color w:val="595959" w:themeColor="text1" w:themeTint="A6"/>
      <w:sz w:val="28"/>
      <w:szCs w:val="28"/>
      <w:lang w:eastAsia="zh-CN"/>
    </w:rPr>
  </w:style>
  <w:style w:type="paragraph" w:styleId="Heading3">
    <w:name w:val="heading 3"/>
    <w:basedOn w:val="Normal"/>
    <w:next w:val="Normal"/>
    <w:semiHidden/>
    <w:unhideWhenUsed/>
    <w:qFormat/>
    <w:rsid w:val="00E517AC"/>
    <w:pPr>
      <w:keepNext/>
      <w:spacing w:before="240"/>
      <w:ind w:left="720" w:right="720"/>
      <w:outlineLvl w:val="2"/>
    </w:pPr>
    <w:rPr>
      <w:rFonts w:ascii="Trebuchet MS" w:hAnsi="Trebuchet MS" w:cs="Arial"/>
      <w:b/>
      <w:bCs/>
      <w:color w:val="595959" w:themeColor="text1" w:themeTint="A6"/>
      <w:sz w:val="28"/>
      <w:szCs w:val="26"/>
      <w:lang w:eastAsia="zh-CN"/>
    </w:rPr>
  </w:style>
  <w:style w:type="paragraph" w:styleId="Heading4">
    <w:name w:val="heading 4"/>
    <w:basedOn w:val="Normal"/>
    <w:next w:val="Normal"/>
    <w:semiHidden/>
    <w:unhideWhenUsed/>
    <w:qFormat/>
    <w:rsid w:val="00E517AC"/>
    <w:pPr>
      <w:keepNext/>
      <w:spacing w:before="240"/>
      <w:ind w:left="720" w:right="720"/>
      <w:outlineLvl w:val="3"/>
    </w:pPr>
    <w:rPr>
      <w:rFonts w:ascii="Trebuchet MS" w:hAnsi="Trebuchet MS"/>
      <w:bCs/>
      <w:i/>
      <w:color w:val="595959" w:themeColor="text1" w:themeTint="A6"/>
      <w:sz w:val="28"/>
      <w:szCs w:val="28"/>
      <w:lang w:eastAsia="zh-CN"/>
    </w:rPr>
  </w:style>
  <w:style w:type="paragraph" w:styleId="Heading5">
    <w:name w:val="heading 5"/>
    <w:basedOn w:val="Normal"/>
    <w:next w:val="Normal"/>
    <w:semiHidden/>
    <w:unhideWhenUsed/>
    <w:qFormat/>
    <w:rsid w:val="00E517AC"/>
    <w:pPr>
      <w:spacing w:before="240"/>
      <w:ind w:left="720" w:right="720"/>
      <w:outlineLvl w:val="4"/>
    </w:pPr>
    <w:rPr>
      <w:rFonts w:ascii="Trebuchet MS" w:hAnsi="Trebuchet MS"/>
      <w:bCs/>
      <w:i/>
      <w:iCs/>
      <w:color w:val="595959" w:themeColor="text1" w:themeTint="A6"/>
      <w:szCs w:val="26"/>
      <w:lang w:eastAsia="zh-CN"/>
    </w:rPr>
  </w:style>
  <w:style w:type="paragraph" w:styleId="Heading6">
    <w:name w:val="heading 6"/>
    <w:basedOn w:val="Normal"/>
    <w:next w:val="Normal"/>
    <w:semiHidden/>
    <w:unhideWhenUsed/>
    <w:qFormat/>
    <w:rsid w:val="00E517AC"/>
    <w:pPr>
      <w:spacing w:before="240"/>
      <w:ind w:left="720" w:right="720"/>
      <w:outlineLvl w:val="5"/>
    </w:pPr>
    <w:rPr>
      <w:rFonts w:ascii="Trebuchet MS" w:hAnsi="Trebuchet MS"/>
      <w:bCs/>
      <w:color w:val="595959" w:themeColor="text1" w:themeTint="A6"/>
      <w:sz w:val="22"/>
      <w:szCs w:val="22"/>
      <w:lang w:eastAsia="zh-CN"/>
    </w:rPr>
  </w:style>
  <w:style w:type="paragraph" w:styleId="Heading7">
    <w:name w:val="heading 7"/>
    <w:basedOn w:val="Normal"/>
    <w:next w:val="Normal"/>
    <w:semiHidden/>
    <w:unhideWhenUsed/>
    <w:qFormat/>
    <w:rsid w:val="00E517AC"/>
    <w:pPr>
      <w:spacing w:before="240"/>
      <w:ind w:left="720" w:right="720"/>
      <w:outlineLvl w:val="6"/>
    </w:pPr>
    <w:rPr>
      <w:rFonts w:ascii="Trebuchet MS" w:hAnsi="Trebuchet MS" w:eastAsia="SimSun"/>
      <w:i/>
      <w:color w:val="595959" w:themeColor="text1" w:themeTint="A6"/>
      <w:sz w:val="22"/>
      <w:lang w:eastAsia="zh-CN"/>
    </w:rPr>
  </w:style>
  <w:style w:type="paragraph" w:styleId="Heading8">
    <w:name w:val="heading 8"/>
    <w:basedOn w:val="Normal"/>
    <w:next w:val="Normal"/>
    <w:semiHidden/>
    <w:unhideWhenUsed/>
    <w:qFormat/>
    <w:rsid w:val="00E517AC"/>
    <w:pPr>
      <w:spacing w:before="240"/>
      <w:ind w:left="720" w:right="720"/>
      <w:outlineLvl w:val="7"/>
    </w:pPr>
    <w:rPr>
      <w:rFonts w:ascii="Trebuchet MS" w:hAnsi="Trebuchet MS" w:eastAsia="SimSun"/>
      <w:iCs/>
      <w:color w:val="595959" w:themeColor="text1" w:themeTint="A6"/>
      <w:sz w:val="22"/>
      <w:lang w:eastAsia="zh-CN"/>
    </w:rPr>
  </w:style>
  <w:style w:type="paragraph" w:styleId="Heading9">
    <w:name w:val="heading 9"/>
    <w:basedOn w:val="Normal"/>
    <w:next w:val="Normal"/>
    <w:semiHidden/>
    <w:unhideWhenUsed/>
    <w:qFormat/>
    <w:rsid w:val="00E517AC"/>
    <w:pPr>
      <w:spacing w:before="240"/>
      <w:ind w:left="720" w:right="720"/>
      <w:outlineLvl w:val="8"/>
    </w:pPr>
    <w:rPr>
      <w:rFonts w:ascii="Trebuchet MS" w:hAnsi="Trebuchet MS" w:eastAsia="SimSun" w:cs="Arial"/>
      <w:color w:val="595959" w:themeColor="text1" w:themeTint="A6"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HARACTER" w:customStyle="1">
    <w:name w:val="CHARACTER"/>
    <w:basedOn w:val="Normal"/>
    <w:next w:val="Dialogue"/>
    <w:link w:val="CHARACTERChar"/>
    <w:qFormat/>
    <w:rsid w:val="00E517AC"/>
    <w:pPr>
      <w:keepNext/>
      <w:ind w:left="2520" w:right="1080"/>
    </w:pPr>
    <w:rPr>
      <w:caps/>
      <w:color w:val="17365D" w:themeColor="text2" w:themeShade="BF"/>
    </w:rPr>
  </w:style>
  <w:style w:type="paragraph" w:styleId="SCENEHEADING" w:customStyle="1">
    <w:name w:val="SCENE HEADING"/>
    <w:basedOn w:val="Normal"/>
    <w:next w:val="Normal"/>
    <w:link w:val="SCENEHEADINGChar"/>
    <w:qFormat/>
    <w:rsid w:val="00E517AC"/>
    <w:rPr>
      <w:caps/>
      <w:color w:val="632423" w:themeColor="accent2" w:themeShade="80"/>
    </w:rPr>
  </w:style>
  <w:style w:type="character" w:styleId="CHARACTERChar" w:customStyle="1">
    <w:name w:val="CHARACTER Char"/>
    <w:basedOn w:val="DefaultParagraphFont"/>
    <w:link w:val="CHARACTER"/>
    <w:rsid w:val="00E517AC"/>
    <w:rPr>
      <w:rFonts w:ascii="Courier New" w:hAnsi="Courier New" w:cs="Courier New"/>
      <w:caps/>
      <w:color w:val="17365D" w:themeColor="text2" w:themeShade="BF"/>
    </w:rPr>
  </w:style>
  <w:style w:type="character" w:styleId="SCENEHEADINGChar" w:customStyle="1">
    <w:name w:val="SCENE HEADING Char"/>
    <w:basedOn w:val="CHARACTERChar"/>
    <w:link w:val="SCENEHEADING"/>
    <w:rsid w:val="00E517AC"/>
    <w:rPr>
      <w:rFonts w:ascii="Courier New" w:hAnsi="Courier New" w:cs="Courier New"/>
      <w:caps/>
      <w:color w:val="632423" w:themeColor="accent2" w:themeShade="80"/>
    </w:rPr>
  </w:style>
  <w:style w:type="paragraph" w:styleId="TRANSIN" w:customStyle="1">
    <w:name w:val="TRANS IN"/>
    <w:basedOn w:val="Normal"/>
    <w:next w:val="SCENEHEADING"/>
    <w:qFormat/>
    <w:rsid w:val="00E517AC"/>
    <w:rPr>
      <w:caps/>
    </w:rPr>
  </w:style>
  <w:style w:type="paragraph" w:styleId="Dialogue" w:customStyle="1">
    <w:name w:val="Dialogue"/>
    <w:basedOn w:val="Normal"/>
    <w:next w:val="Normal"/>
    <w:qFormat/>
    <w:rsid w:val="00E517AC"/>
    <w:pPr>
      <w:ind w:left="1440" w:right="1080"/>
    </w:pPr>
  </w:style>
  <w:style w:type="paragraph" w:styleId="Parenthetical" w:customStyle="1">
    <w:name w:val="Parenthetical"/>
    <w:next w:val="CHARACTER"/>
    <w:qFormat/>
    <w:rsid w:val="00E517AC"/>
    <w:pPr>
      <w:keepNext/>
      <w:widowControl w:val="0"/>
      <w:ind w:left="2160" w:right="2160"/>
    </w:pPr>
    <w:rPr>
      <w:rFonts w:ascii="Courier New" w:hAnsi="Courier New" w:cs="Courier New"/>
    </w:rPr>
  </w:style>
  <w:style w:type="paragraph" w:styleId="TRANSOUT" w:customStyle="1">
    <w:name w:val="TRANS OUT"/>
    <w:basedOn w:val="TRANSIN"/>
    <w:next w:val="SCENEHEADING"/>
    <w:qFormat/>
    <w:rsid w:val="00E517AC"/>
    <w:pPr>
      <w:jc w:val="right"/>
    </w:pPr>
  </w:style>
  <w:style w:type="paragraph" w:styleId="Footer">
    <w:name w:val="footer"/>
    <w:basedOn w:val="Normal"/>
    <w:rsid w:val="00E517AC"/>
    <w:pPr>
      <w:jc w:val="right"/>
    </w:pPr>
  </w:style>
  <w:style w:type="paragraph" w:styleId="Address" w:customStyle="1">
    <w:name w:val="Address"/>
    <w:basedOn w:val="Normal"/>
    <w:qFormat/>
    <w:rsid w:val="00E517AC"/>
    <w:pPr>
      <w:spacing w:before="400" w:after="0"/>
      <w:contextualSpacing/>
      <w:jc w:val="right"/>
    </w:pPr>
  </w:style>
  <w:style w:type="paragraph" w:styleId="TheEnd" w:customStyle="1">
    <w:name w:val="The End"/>
    <w:basedOn w:val="Normal"/>
    <w:qFormat/>
    <w:rsid w:val="00E517AC"/>
    <w:pPr>
      <w:spacing w:before="240"/>
      <w:jc w:val="center"/>
    </w:pPr>
    <w:rPr>
      <w:caps/>
    </w:rPr>
  </w:style>
  <w:style w:type="paragraph" w:styleId="Title">
    <w:name w:val="Title"/>
    <w:basedOn w:val="Normal"/>
    <w:qFormat/>
    <w:rsid w:val="00E517AC"/>
    <w:pPr>
      <w:spacing w:before="3000" w:after="600" w:line="480" w:lineRule="auto"/>
      <w:jc w:val="center"/>
      <w:outlineLvl w:val="0"/>
    </w:pPr>
    <w:rPr>
      <w:bCs/>
      <w:caps/>
      <w:kern w:val="28"/>
    </w:rPr>
  </w:style>
  <w:style w:type="paragraph" w:styleId="Author" w:customStyle="1">
    <w:name w:val="Author"/>
    <w:basedOn w:val="Normal"/>
    <w:qFormat/>
    <w:rsid w:val="00E517AC"/>
    <w:pPr>
      <w:spacing w:after="0" w:line="480" w:lineRule="auto"/>
      <w:contextualSpacing/>
      <w:jc w:val="center"/>
    </w:pPr>
  </w:style>
  <w:style w:type="table" w:styleId="TableGrid">
    <w:name w:val="Table Grid"/>
    <w:basedOn w:val="TableNormal"/>
    <w:uiPriority w:val="59"/>
    <w:rsid w:val="00E517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517AC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E517AC"/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E517AC"/>
    <w:rPr>
      <w:rFonts w:ascii="Courier New" w:hAnsi="Courier New" w:cs="Courier New"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7AC"/>
    <w:pPr>
      <w:spacing w:after="0"/>
    </w:pPr>
    <w:rPr>
      <w:rFonts w:ascii="Tahoma" w:hAnsi="Tahoma" w:cs="Tahoma"/>
      <w:sz w:val="22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17AC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517AC"/>
  </w:style>
  <w:style w:type="paragraph" w:styleId="BlockText">
    <w:name w:val="Block Text"/>
    <w:basedOn w:val="Normal"/>
    <w:uiPriority w:val="99"/>
    <w:semiHidden/>
    <w:unhideWhenUsed/>
    <w:rsid w:val="00E517AC"/>
    <w:pPr>
      <w:pBdr>
        <w:top w:val="single" w:color="365F91" w:themeColor="accent1" w:themeShade="BF" w:sz="2" w:space="10"/>
        <w:left w:val="single" w:color="365F91" w:themeColor="accent1" w:themeShade="BF" w:sz="2" w:space="10"/>
        <w:bottom w:val="single" w:color="365F91" w:themeColor="accent1" w:themeShade="BF" w:sz="2" w:space="10"/>
        <w:right w:val="single" w:color="365F91" w:themeColor="accent1" w:themeShade="BF" w:sz="2" w:space="10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517AC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E517AC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517AC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E517AC"/>
    <w:rPr>
      <w:rFonts w:ascii="Courier New" w:hAnsi="Courier New" w:cs="Courier New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17AC"/>
    <w:pPr>
      <w:spacing w:after="120"/>
    </w:pPr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E517AC"/>
    <w:rPr>
      <w:rFonts w:ascii="Courier New" w:hAnsi="Courier New" w:cs="Courier New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517AC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E517AC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517AC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E517AC"/>
    <w:rPr>
      <w:rFonts w:ascii="Courier New" w:hAnsi="Courier New" w:cs="Courier New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517AC"/>
    <w:pPr>
      <w:spacing w:after="20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E517AC"/>
    <w:rPr>
      <w:rFonts w:ascii="Courier New" w:hAnsi="Courier New" w:cs="Courier New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517AC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E517AC"/>
    <w:rPr>
      <w:rFonts w:ascii="Courier New" w:hAnsi="Courier New" w:cs="Courier New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517AC"/>
    <w:pPr>
      <w:spacing w:after="120"/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E517AC"/>
    <w:rPr>
      <w:rFonts w:ascii="Courier New" w:hAnsi="Courier New" w:cs="Courier New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517AC"/>
    <w:rPr>
      <w:rFonts w:ascii="Courier New" w:hAnsi="Courier New" w:cs="Courier New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17AC"/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517AC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E517AC"/>
    <w:rPr>
      <w:rFonts w:ascii="Courier New" w:hAnsi="Courier New" w:cs="Courier New"/>
    </w:rPr>
  </w:style>
  <w:style w:type="table" w:styleId="ColourfulGrid">
    <w:name w:val="Colorful Grid"/>
    <w:basedOn w:val="TableNormal"/>
    <w:uiPriority w:val="73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E517A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E517A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E517A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E517A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E517A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E517A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E517A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517AC"/>
    <w:rPr>
      <w:rFonts w:ascii="Courier New" w:hAnsi="Courier New" w:cs="Courier New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7AC"/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517AC"/>
    <w:rPr>
      <w:rFonts w:ascii="Courier New" w:hAnsi="Courier New" w:cs="Courier New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7A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517AC"/>
    <w:rPr>
      <w:rFonts w:ascii="Courier New" w:hAnsi="Courier New" w:cs="Courier New"/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517A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517A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517A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517A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517A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517A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517A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517AC"/>
  </w:style>
  <w:style w:type="character" w:styleId="DateChar" w:customStyle="1">
    <w:name w:val="Date Char"/>
    <w:basedOn w:val="DefaultParagraphFont"/>
    <w:link w:val="Date"/>
    <w:uiPriority w:val="99"/>
    <w:semiHidden/>
    <w:rsid w:val="00E517AC"/>
    <w:rPr>
      <w:rFonts w:ascii="Courier New" w:hAnsi="Courier New" w:cs="Courier New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517AC"/>
    <w:pPr>
      <w:spacing w:after="0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E517AC"/>
    <w:rPr>
      <w:rFonts w:ascii="Segoe UI" w:hAnsi="Segoe UI" w:cs="Segoe UI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E517AC"/>
    <w:pPr>
      <w:spacing w:after="0"/>
    </w:pPr>
  </w:style>
  <w:style w:type="character" w:styleId="EmailSignatureChar" w:customStyle="1">
    <w:name w:val="Email Signature Char"/>
    <w:basedOn w:val="DefaultParagraphFont"/>
    <w:link w:val="EmailSignature"/>
    <w:uiPriority w:val="99"/>
    <w:semiHidden/>
    <w:rsid w:val="00E517AC"/>
    <w:rPr>
      <w:rFonts w:ascii="Courier New" w:hAnsi="Courier New" w:cs="Courier New"/>
    </w:rPr>
  </w:style>
  <w:style w:type="character" w:styleId="Emphasis">
    <w:name w:val="Emphasis"/>
    <w:basedOn w:val="DefaultParagraphFont"/>
    <w:uiPriority w:val="20"/>
    <w:qFormat/>
    <w:rsid w:val="00E517AC"/>
    <w:rPr>
      <w:rFonts w:ascii="Courier New" w:hAnsi="Courier New" w:cs="Courier New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517AC"/>
    <w:rPr>
      <w:rFonts w:ascii="Courier New" w:hAnsi="Courier New" w:cs="Courier New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17AC"/>
    <w:pPr>
      <w:spacing w:after="0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E517AC"/>
    <w:rPr>
      <w:rFonts w:ascii="Courier New" w:hAnsi="Courier New" w:cs="Courier New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17AC"/>
    <w:pPr>
      <w:framePr w:w="7920" w:h="1980" w:hSpace="180" w:wrap="auto" w:hAnchor="page" w:xAlign="center" w:yAlign="bottom" w:hRule="exact"/>
      <w:spacing w:after="0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E517AC"/>
    <w:pPr>
      <w:spacing w:after="0"/>
    </w:pPr>
    <w:rPr>
      <w:rFonts w:eastAsiaTheme="majorEastAsia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517AC"/>
    <w:rPr>
      <w:rFonts w:ascii="Courier New" w:hAnsi="Courier New" w:cs="Courier New"/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517AC"/>
    <w:rPr>
      <w:rFonts w:ascii="Courier New" w:hAnsi="Courier New" w:cs="Courier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17AC"/>
    <w:pPr>
      <w:spacing w:after="0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517AC"/>
    <w:rPr>
      <w:rFonts w:ascii="Courier New" w:hAnsi="Courier New" w:cs="Courier New"/>
      <w:sz w:val="22"/>
      <w:szCs w:val="20"/>
    </w:rPr>
  </w:style>
  <w:style w:type="table" w:styleId="GridTable1Light">
    <w:name w:val="Grid Table 1 Light"/>
    <w:basedOn w:val="TableNormal"/>
    <w:uiPriority w:val="46"/>
    <w:rsid w:val="00E517AC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517AC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E517AC"/>
    <w:tblPr>
      <w:tblStyleRowBandSize w:val="1"/>
      <w:tblStyleColBandSize w:val="1"/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517AC"/>
    <w:tblPr>
      <w:tblStyleRowBandSize w:val="1"/>
      <w:tblStyleColBandSize w:val="1"/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517AC"/>
    <w:tblPr>
      <w:tblStyleRowBandSize w:val="1"/>
      <w:tblStyleColBandSize w:val="1"/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517AC"/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517AC"/>
    <w:tblPr>
      <w:tblStyleRowBandSize w:val="1"/>
      <w:tblStyleColBandSize w:val="1"/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517AC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517AC"/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517AC"/>
    <w:tblPr>
      <w:tblStyleRowBandSize w:val="1"/>
      <w:tblStyleColBandSize w:val="1"/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517AC"/>
    <w:tblPr>
      <w:tblStyleRowBandSize w:val="1"/>
      <w:tblStyleColBandSize w:val="1"/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517AC"/>
    <w:tblPr>
      <w:tblStyleRowBandSize w:val="1"/>
      <w:tblStyleColBandSize w:val="1"/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517AC"/>
    <w:tblPr>
      <w:tblStyleRowBandSize w:val="1"/>
      <w:tblStyleColBandSize w:val="1"/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517AC"/>
    <w:tblPr>
      <w:tblStyleRowBandSize w:val="1"/>
      <w:tblStyleColBandSize w:val="1"/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517AC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E517AC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E517AC"/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E517AC"/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E517AC"/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E517AC"/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E517AC"/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E517AC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517AC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517AC"/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517AC"/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517AC"/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517AC"/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517AC"/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517A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517A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517A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517A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517A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517A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517A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E517AC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E517AC"/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E517AC"/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E517AC"/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E517AC"/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E517AC"/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E517AC"/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E517AC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E517AC"/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E517AC"/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E517AC"/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E517AC"/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E517AC"/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E517AC"/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517AC"/>
    <w:rPr>
      <w:rFonts w:ascii="Courier New" w:hAnsi="Courier New" w:cs="Courier New"/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E517AC"/>
    <w:rPr>
      <w:rFonts w:ascii="Courier New" w:hAnsi="Courier New" w:cs="Courier New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517AC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E517AC"/>
    <w:rPr>
      <w:rFonts w:ascii="Courier New" w:hAnsi="Courier New" w:cs="Courier New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517AC"/>
    <w:rPr>
      <w:rFonts w:ascii="Courier New" w:hAnsi="Courier New" w:cs="Courier New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517AC"/>
    <w:rPr>
      <w:rFonts w:ascii="Consolas" w:hAnsi="Consolas" w:cs="Courier New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517AC"/>
    <w:rPr>
      <w:rFonts w:ascii="Courier New" w:hAnsi="Courier New" w:cs="Courier New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517AC"/>
    <w:rPr>
      <w:rFonts w:ascii="Consolas" w:hAnsi="Consolas" w:cs="Courier New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17AC"/>
    <w:pPr>
      <w:spacing w:after="0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E517AC"/>
    <w:rPr>
      <w:rFonts w:ascii="Consolas" w:hAnsi="Consolas" w:cs="Courier New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517AC"/>
    <w:rPr>
      <w:rFonts w:ascii="Consolas" w:hAnsi="Consolas" w:cs="Courier New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517AC"/>
    <w:rPr>
      <w:rFonts w:ascii="Consolas" w:hAnsi="Consolas" w:cs="Courier New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517AC"/>
    <w:rPr>
      <w:rFonts w:ascii="Courier New" w:hAnsi="Courier New" w:cs="Courier New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17AC"/>
    <w:rPr>
      <w:rFonts w:ascii="Courier New" w:hAnsi="Courier New" w:cs="Courier New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517AC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517A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517A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517A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517A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517A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517A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517A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517AC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517AC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qFormat/>
    <w:rsid w:val="00E517AC"/>
    <w:rPr>
      <w:rFonts w:ascii="Courier New" w:hAnsi="Courier New" w:cs="Courier New"/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7AC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517AC"/>
    <w:rPr>
      <w:rFonts w:ascii="Courier New" w:hAnsi="Courier New" w:cs="Courier New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517AC"/>
    <w:rPr>
      <w:rFonts w:ascii="Courier New" w:hAnsi="Courier New" w:cs="Courier New"/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517AC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517AC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517AC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517AC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517AC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517AC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517AC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517AC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517AC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517AC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517AC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517AC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517AC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517AC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517AC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517AC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517AC"/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517AC"/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517AC"/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517AC"/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517AC"/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517AC"/>
    <w:rPr>
      <w:rFonts w:ascii="Courier New" w:hAnsi="Courier New" w:cs="Courier New"/>
    </w:rPr>
  </w:style>
  <w:style w:type="paragraph" w:styleId="List">
    <w:name w:val="List"/>
    <w:basedOn w:val="Normal"/>
    <w:uiPriority w:val="99"/>
    <w:semiHidden/>
    <w:unhideWhenUsed/>
    <w:rsid w:val="00E517A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517A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517A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517A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517A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517A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517A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17A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17A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17A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517A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517A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517A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517A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517A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517A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517A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517A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517A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517A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E517A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517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517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517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517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517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517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517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517AC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517AC"/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517AC"/>
    <w:tblPr>
      <w:tblStyleRowBandSize w:val="1"/>
      <w:tblStyleColBandSize w:val="1"/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517AC"/>
    <w:tblPr>
      <w:tblStyleRowBandSize w:val="1"/>
      <w:tblStyleColBandSize w:val="1"/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517AC"/>
    <w:tblPr>
      <w:tblStyleRowBandSize w:val="1"/>
      <w:tblStyleColBandSize w:val="1"/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517AC"/>
    <w:tblPr>
      <w:tblStyleRowBandSize w:val="1"/>
      <w:tblStyleColBandSize w:val="1"/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517AC"/>
    <w:tblPr>
      <w:tblStyleRowBandSize w:val="1"/>
      <w:tblStyleColBandSize w:val="1"/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517AC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517AC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517AC"/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blPr/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504D" w:themeColor="accent2" w:sz="4" w:space="0"/>
          <w:left w:val="nil"/>
        </w:tcBorders>
      </w:tcPr>
    </w:tblStylePr>
    <w:tblStylePr w:type="swCell">
      <w:tblPr/>
      <w:tcPr>
        <w:tcBorders>
          <w:top w:val="double" w:color="C0504D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517AC"/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blPr/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BBB59" w:themeColor="accent3" w:sz="4" w:space="0"/>
          <w:left w:val="nil"/>
        </w:tcBorders>
      </w:tcPr>
    </w:tblStylePr>
    <w:tblStylePr w:type="swCell">
      <w:tblPr/>
      <w:tcPr>
        <w:tcBorders>
          <w:top w:val="double" w:color="9BBB59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517AC"/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blPr/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64A2" w:themeColor="accent4" w:sz="4" w:space="0"/>
          <w:left w:val="nil"/>
        </w:tcBorders>
      </w:tcPr>
    </w:tblStylePr>
    <w:tblStylePr w:type="swCell">
      <w:tblPr/>
      <w:tcPr>
        <w:tcBorders>
          <w:top w:val="double" w:color="8064A2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517AC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blPr/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ACC6" w:themeColor="accent5" w:sz="4" w:space="0"/>
          <w:left w:val="nil"/>
        </w:tcBorders>
      </w:tcPr>
    </w:tblStylePr>
    <w:tblStylePr w:type="swCell">
      <w:tblPr/>
      <w:tcPr>
        <w:tcBorders>
          <w:top w:val="double" w:color="4BACC6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517AC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blPr/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79646" w:themeColor="accent6" w:sz="4" w:space="0"/>
          <w:left w:val="nil"/>
        </w:tcBorders>
      </w:tcPr>
    </w:tblStylePr>
    <w:tblStylePr w:type="swCell">
      <w:tblPr/>
      <w:tcPr>
        <w:tcBorders>
          <w:top w:val="double" w:color="F79646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517AC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517AC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517AC"/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517AC"/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517AC"/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517AC"/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517AC"/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517AC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517AC"/>
    <w:rPr>
      <w:color w:val="FFFFFF" w:themeColor="background1"/>
    </w:rPr>
    <w:tblPr>
      <w:tblStyleRowBandSize w:val="1"/>
      <w:tblStyleColBandSize w:val="1"/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517AC"/>
    <w:rPr>
      <w:color w:val="FFFFFF" w:themeColor="background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517AC"/>
    <w:rPr>
      <w:color w:val="FFFFFF" w:themeColor="background1"/>
    </w:rPr>
    <w:tblPr>
      <w:tblStyleRowBandSize w:val="1"/>
      <w:tblStyleColBandSize w:val="1"/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517AC"/>
    <w:rPr>
      <w:color w:val="FFFFFF" w:themeColor="background1"/>
    </w:rPr>
    <w:tblPr>
      <w:tblStyleRowBandSize w:val="1"/>
      <w:tblStyleColBandSize w:val="1"/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517AC"/>
    <w:rPr>
      <w:color w:val="FFFFFF" w:themeColor="background1"/>
    </w:rPr>
    <w:tblPr>
      <w:tblStyleRowBandSize w:val="1"/>
      <w:tblStyleColBandSize w:val="1"/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517AC"/>
    <w:rPr>
      <w:color w:val="FFFFFF" w:themeColor="background1"/>
    </w:rPr>
    <w:tblPr>
      <w:tblStyleRowBandSize w:val="1"/>
      <w:tblStyleColBandSize w:val="1"/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E517AC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E517AC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E517AC"/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4" w:space="0"/>
        <w:bottom w:val="single" w:color="C0504D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E517AC"/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E517AC"/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4" w:space="0"/>
        <w:bottom w:val="single" w:color="8064A2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E517AC"/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E517AC"/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E517A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E517A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E517A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E517A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E517A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E517A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E517A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517A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urier New"/>
      <w:sz w:val="22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E517AC"/>
    <w:rPr>
      <w:rFonts w:ascii="Consolas" w:hAnsi="Consolas" w:cs="Courier New"/>
      <w:sz w:val="22"/>
    </w:rPr>
  </w:style>
  <w:style w:type="table" w:styleId="MediumGrid1">
    <w:name w:val="Medium Grid 1"/>
    <w:basedOn w:val="TableNormal"/>
    <w:uiPriority w:val="67"/>
    <w:semiHidden/>
    <w:unhideWhenUsed/>
    <w:rsid w:val="00E517AC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517AC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517AC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517AC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517AC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517AC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517AC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517A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517A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517A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517A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517A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517A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517A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517AC"/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517A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517AC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517AC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517AC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517AC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517AC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517AC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517AC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517A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517A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517A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517A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517A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517A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517A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517AC"/>
    <w:rPr>
      <w:rFonts w:ascii="Courier New" w:hAnsi="Courier New" w:cs="Courier New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517A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eastAsiaTheme="majorEastAsia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E517AC"/>
    <w:rPr>
      <w:rFonts w:ascii="Courier New" w:hAnsi="Courier New" w:cs="Courier New" w:eastAsiaTheme="majorEastAsia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517AC"/>
    <w:pPr>
      <w:widowControl w:val="0"/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E517AC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E517A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517AC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E517AC"/>
    <w:rPr>
      <w:rFonts w:ascii="Courier New" w:hAnsi="Courier New" w:cs="Courier New"/>
    </w:rPr>
  </w:style>
  <w:style w:type="character" w:styleId="PageNumber">
    <w:name w:val="page number"/>
    <w:basedOn w:val="DefaultParagraphFont"/>
    <w:uiPriority w:val="99"/>
    <w:semiHidden/>
    <w:unhideWhenUsed/>
    <w:rsid w:val="00E517AC"/>
    <w:rPr>
      <w:rFonts w:ascii="Courier New" w:hAnsi="Courier New" w:cs="Courier New"/>
    </w:rPr>
  </w:style>
  <w:style w:type="table" w:styleId="PlainTable1">
    <w:name w:val="Plain Table 1"/>
    <w:basedOn w:val="TableNormal"/>
    <w:uiPriority w:val="41"/>
    <w:rsid w:val="00E517AC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517AC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E517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517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517AC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517AC"/>
    <w:pPr>
      <w:spacing w:after="0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517AC"/>
    <w:rPr>
      <w:rFonts w:ascii="Consolas" w:hAnsi="Consolas" w:cs="Courier New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517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517AC"/>
    <w:rPr>
      <w:rFonts w:ascii="Courier New" w:hAnsi="Courier New" w:cs="Courier New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517AC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E517AC"/>
    <w:rPr>
      <w:rFonts w:ascii="Courier New" w:hAnsi="Courier New" w:cs="Courier New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517AC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E517AC"/>
    <w:rPr>
      <w:rFonts w:ascii="Courier New" w:hAnsi="Courier New" w:cs="Courier New"/>
    </w:rPr>
  </w:style>
  <w:style w:type="character" w:styleId="SmartHyperlink">
    <w:name w:val="Smart Hyperlink"/>
    <w:basedOn w:val="DefaultParagraphFont"/>
    <w:uiPriority w:val="99"/>
    <w:semiHidden/>
    <w:unhideWhenUsed/>
    <w:rsid w:val="00E517AC"/>
    <w:rPr>
      <w:rFonts w:ascii="Courier New" w:hAnsi="Courier New" w:cs="Courier New"/>
      <w:u w:val="dotted"/>
    </w:rPr>
  </w:style>
  <w:style w:type="character" w:styleId="Strong">
    <w:name w:val="Strong"/>
    <w:basedOn w:val="DefaultParagraphFont"/>
    <w:uiPriority w:val="22"/>
    <w:qFormat/>
    <w:rsid w:val="00E517AC"/>
    <w:rPr>
      <w:rFonts w:ascii="Courier New" w:hAnsi="Courier New" w:cs="Courier New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7A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E517AC"/>
    <w:rPr>
      <w:rFonts w:ascii="Courier New" w:hAnsi="Courier New" w:cs="Courier New"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517AC"/>
    <w:rPr>
      <w:rFonts w:ascii="Courier New" w:hAnsi="Courier New" w:cs="Courier New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517AC"/>
    <w:rPr>
      <w:rFonts w:ascii="Courier New" w:hAnsi="Courier New" w:cs="Courier New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517AC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517AC"/>
    <w:pPr>
      <w:widowControl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517AC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517AC"/>
    <w:pPr>
      <w:widowControl w:val="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E517AC"/>
    <w:pPr>
      <w:widowControl w:val="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E517AC"/>
    <w:pPr>
      <w:widowControl w:val="0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517AC"/>
    <w:pPr>
      <w:widowControl w:val="0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517AC"/>
    <w:pPr>
      <w:widowControl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517AC"/>
    <w:pPr>
      <w:widowControl w:val="0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517AC"/>
    <w:pPr>
      <w:widowControl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517AC"/>
    <w:pPr>
      <w:widowControl w:val="0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517AC"/>
    <w:pPr>
      <w:widowControl w:val="0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517AC"/>
    <w:pPr>
      <w:widowControl w:val="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517AC"/>
    <w:pPr>
      <w:widowControl w:val="0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517AC"/>
    <w:pPr>
      <w:widowControl w:val="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517AC"/>
    <w:pPr>
      <w:widowControl w:val="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E517AC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E517AC"/>
    <w:pPr>
      <w:widowControl w:val="0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517AC"/>
    <w:pPr>
      <w:widowControl w:val="0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517AC"/>
    <w:pPr>
      <w:widowControl w:val="0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517AC"/>
    <w:pPr>
      <w:widowControl w:val="0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517AC"/>
    <w:pPr>
      <w:widowControl w:val="0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517A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517A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517AC"/>
    <w:pPr>
      <w:widowControl w:val="0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517AC"/>
    <w:pPr>
      <w:widowControl w:val="0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517AC"/>
    <w:pPr>
      <w:widowControl w:val="0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517AC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E517AC"/>
    <w:pPr>
      <w:widowControl w:val="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517AC"/>
    <w:pPr>
      <w:widowControl w:val="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517AC"/>
    <w:pPr>
      <w:widowControl w:val="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E517AC"/>
    <w:pPr>
      <w:spacing w:before="120"/>
    </w:pPr>
    <w:rPr>
      <w:rFonts w:eastAsiaTheme="majorEastAsia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517A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517A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517A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517A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517A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517A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517A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517A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517A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17AC"/>
    <w:pPr>
      <w:keepLines/>
      <w:pBdr>
        <w:bottom w:val="none" w:color="auto" w:sz="0" w:space="0"/>
      </w:pBdr>
      <w:spacing w:before="240" w:after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17AC"/>
    <w:rPr>
      <w:rFonts w:ascii="Courier New" w:hAnsi="Courier New" w:cs="Courier New"/>
      <w:color w:val="595959" w:themeColor="text1" w:themeTint="A6"/>
      <w:shd w:val="clear" w:color="auto" w:fill="E6E6E6"/>
    </w:rPr>
  </w:style>
  <w:style w:type="numbering" w:styleId="111111">
    <w:name w:val="Outline List 2"/>
    <w:basedOn w:val="NoList"/>
    <w:uiPriority w:val="99"/>
    <w:semiHidden/>
    <w:unhideWhenUsed/>
    <w:rsid w:val="00E517AC"/>
    <w:pPr>
      <w:numPr>
        <w:numId w:val="12"/>
      </w:numPr>
    </w:pPr>
  </w:style>
  <w:style w:type="numbering" w:styleId="1ai">
    <w:name w:val="Outline List 1"/>
    <w:basedOn w:val="NoList"/>
    <w:uiPriority w:val="99"/>
    <w:semiHidden/>
    <w:unhideWhenUsed/>
    <w:rsid w:val="00E517AC"/>
    <w:pPr>
      <w:numPr>
        <w:numId w:val="13"/>
      </w:numPr>
    </w:pPr>
  </w:style>
  <w:style w:type="numbering" w:styleId="ArticleSection">
    <w:name w:val="Outline List 3"/>
    <w:basedOn w:val="NoList"/>
    <w:uiPriority w:val="99"/>
    <w:semiHidden/>
    <w:unhideWhenUsed/>
    <w:rsid w:val="00E517A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10655818/Library/Containers/com.microsoft.Word/Data/Library/Application%20Support/Microsoft/Office/16.0/DTS/Search/%7bF7351915-74D2-DD4D-B64C-EB82BF231D0D%7dtf0280580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C4A5E87E78B84E92BBFF54DDE1A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F8D13-E352-E348-A86C-84B47CA20DF9}"/>
      </w:docPartPr>
      <w:docPartBody>
        <w:p w:rsidR="00133555" w:rsidRDefault="008C3A5E">
          <w:pPr>
            <w:pStyle w:val="61C4A5E87E78B84E92BBFF54DDE1A39D"/>
          </w:pPr>
          <w:r>
            <w:rPr>
              <w:lang w:bidi="en-GB"/>
            </w:rPr>
            <w:t>By</w:t>
          </w:r>
        </w:p>
      </w:docPartBody>
    </w:docPart>
    <w:docPart>
      <w:docPartPr>
        <w:name w:val="DA929C460C721645A236ECCBD7CD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EFCAA-778D-2A43-8513-54A03A30C867}"/>
      </w:docPartPr>
      <w:docPartBody>
        <w:p w:rsidR="00133555" w:rsidRDefault="008C3A5E">
          <w:pPr>
            <w:pStyle w:val="DA929C460C721645A236ECCBD7CDC581"/>
          </w:pPr>
          <w:r>
            <w:rPr>
              <w:lang w:bidi="en-GB"/>
            </w:rPr>
            <w:t>Fade in:</w:t>
          </w:r>
        </w:p>
      </w:docPartBody>
    </w:docPart>
    <w:docPart>
      <w:docPartPr>
        <w:name w:val="767B6764A7A4E748B9A07ECCFF3D1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8B6B-2F31-AE42-B91D-7A266D35BB18}"/>
      </w:docPartPr>
      <w:docPartBody>
        <w:p w:rsidR="00133555" w:rsidRDefault="008C3A5E">
          <w:pPr>
            <w:pStyle w:val="767B6764A7A4E748B9A07ECCFF3D1C85"/>
          </w:pPr>
          <w:r>
            <w:rPr>
              <w:lang w:bidi="en-GB"/>
            </w:rPr>
            <w:t>the end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55"/>
    <w:rsid w:val="00133555"/>
    <w:rsid w:val="0045047B"/>
    <w:rsid w:val="008C3A5E"/>
    <w:rsid w:val="00B6775C"/>
    <w:rsid w:val="00EC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C4A5E87E78B84E92BBFF54DDE1A39D">
    <w:name w:val="61C4A5E87E78B84E92BBFF54DDE1A39D"/>
  </w:style>
  <w:style w:type="paragraph" w:customStyle="1" w:styleId="DA929C460C721645A236ECCBD7CDC581">
    <w:name w:val="DA929C460C721645A236ECCBD7CDC581"/>
  </w:style>
  <w:style w:type="paragraph" w:customStyle="1" w:styleId="5F95647BD262FD48ACE0AEBE844FD736">
    <w:name w:val="5F95647BD262FD48ACE0AEBE844FD736"/>
  </w:style>
  <w:style w:type="paragraph" w:customStyle="1" w:styleId="767B6764A7A4E748B9A07ECCFF3D1C85">
    <w:name w:val="767B6764A7A4E748B9A07ECCFF3D1C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reenplay">
      <a:majorFont>
        <a:latin typeface="Courier New"/>
        <a:ea typeface=""/>
        <a:cs typeface=""/>
      </a:majorFont>
      <a:minorFont>
        <a:latin typeface="Courier N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{F7351915-74D2-DD4D-B64C-EB82BF231D0D}tf02805802_win32.dotx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Microsoft Office User</dc:creator>
  <lastModifiedBy>Kyle Murphy (Student)</lastModifiedBy>
  <revision>31</revision>
  <dcterms:created xsi:type="dcterms:W3CDTF">2021-10-21T13:40:00.0000000Z</dcterms:created>
  <dcterms:modified xsi:type="dcterms:W3CDTF">2021-11-11T14:38:28.4802499Z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2021-10-21T12:41:28Z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290300fc-6948-498a-ba5c-5df0f0befa47</vt:lpwstr>
  </property>
  <property fmtid="{D5CDD505-2E9C-101B-9397-08002B2CF9AE}" pid="8" name="MSIP_Label_d8563c6a-300f-4098-af31-1ce1e953b556_ContentBits">
    <vt:lpwstr>0</vt:lpwstr>
  </property>
</Properties>
</file>