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312" w14:textId="1778A41E" w:rsidR="00116A2E" w:rsidRPr="00C1105E" w:rsidRDefault="00116A2E" w:rsidP="00C1105E">
      <w:pPr>
        <w:pStyle w:val="Heading1"/>
        <w:jc w:val="center"/>
        <w:rPr>
          <w:rFonts w:ascii="Century Gothic" w:hAnsi="Century Gothic"/>
          <w:sz w:val="44"/>
          <w:szCs w:val="24"/>
        </w:rPr>
      </w:pPr>
      <w:r w:rsidRPr="00C1105E">
        <w:rPr>
          <w:rFonts w:ascii="Century Gothic" w:hAnsi="Century Gothic"/>
          <w:sz w:val="44"/>
          <w:szCs w:val="24"/>
        </w:rPr>
        <w:t>Projec</w:t>
      </w:r>
      <w:r w:rsidR="00351EDB" w:rsidRPr="00C1105E">
        <w:rPr>
          <w:rFonts w:ascii="Century Gothic" w:hAnsi="Century Gothic"/>
          <w:sz w:val="44"/>
          <w:szCs w:val="24"/>
        </w:rPr>
        <w:t xml:space="preserve">t action plan and timetable </w:t>
      </w:r>
      <w:r w:rsidR="00893497" w:rsidRPr="00C1105E">
        <w:rPr>
          <w:rFonts w:ascii="Century Gothic" w:hAnsi="Century Gothic"/>
          <w:sz w:val="44"/>
          <w:szCs w:val="24"/>
        </w:rPr>
        <w:t>– FMP ‘Memories’</w:t>
      </w:r>
    </w:p>
    <w:tbl>
      <w:tblPr>
        <w:tblStyle w:val="UALTable5colAlttexttobeadded"/>
        <w:tblpPr w:leftFromText="180" w:rightFromText="180" w:vertAnchor="text" w:horzAnchor="margin" w:tblpY="151"/>
        <w:tblW w:w="5065" w:type="pct"/>
        <w:tblLook w:val="0420" w:firstRow="1" w:lastRow="0" w:firstColumn="0" w:lastColumn="0" w:noHBand="0" w:noVBand="1"/>
        <w:tblCaption w:val="Project action plan and timetable template"/>
      </w:tblPr>
      <w:tblGrid>
        <w:gridCol w:w="835"/>
        <w:gridCol w:w="1151"/>
        <w:gridCol w:w="4980"/>
        <w:gridCol w:w="3630"/>
      </w:tblGrid>
      <w:tr w:rsidR="00FC56E2" w:rsidRPr="00C1105E" w14:paraId="16246146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  <w:tblHeader/>
        </w:trPr>
        <w:tc>
          <w:tcPr>
            <w:tcW w:w="394" w:type="pct"/>
            <w:hideMark/>
          </w:tcPr>
          <w:p w14:paraId="4D8CC219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lastRenderedPageBreak/>
              <w:t>Week</w:t>
            </w:r>
          </w:p>
        </w:tc>
        <w:tc>
          <w:tcPr>
            <w:tcW w:w="543" w:type="pct"/>
            <w:hideMark/>
          </w:tcPr>
          <w:p w14:paraId="2BFF1B64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Date w/c</w:t>
            </w:r>
          </w:p>
        </w:tc>
        <w:tc>
          <w:tcPr>
            <w:tcW w:w="2350" w:type="pct"/>
            <w:hideMark/>
          </w:tcPr>
          <w:p w14:paraId="74CA8ACA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Activities: What are you intending to do?</w:t>
            </w:r>
          </w:p>
        </w:tc>
        <w:tc>
          <w:tcPr>
            <w:tcW w:w="1713" w:type="pct"/>
            <w:hideMark/>
          </w:tcPr>
          <w:p w14:paraId="193B61D1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Resources / materials / equipment</w:t>
            </w:r>
          </w:p>
        </w:tc>
      </w:tr>
      <w:tr w:rsidR="00FC56E2" w:rsidRPr="00C1105E" w14:paraId="4B46BFE3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0CB485D0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1</w:t>
            </w:r>
          </w:p>
        </w:tc>
        <w:tc>
          <w:tcPr>
            <w:tcW w:w="543" w:type="pct"/>
            <w:hideMark/>
          </w:tcPr>
          <w:p w14:paraId="047E25B4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6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Feb</w:t>
            </w:r>
          </w:p>
        </w:tc>
        <w:tc>
          <w:tcPr>
            <w:tcW w:w="2350" w:type="pct"/>
            <w:hideMark/>
          </w:tcPr>
          <w:p w14:paraId="76791326" w14:textId="27E1882A" w:rsidR="005971A8" w:rsidRPr="00C1105E" w:rsidRDefault="00AE28A9" w:rsidP="00C1105E">
            <w:pPr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Fill in this planner</w:t>
            </w:r>
            <w:r w:rsidR="00A73994" w:rsidRPr="00C1105E">
              <w:rPr>
                <w:rFonts w:ascii="Century Gothic" w:hAnsi="Century Gothic"/>
                <w:sz w:val="15"/>
                <w:szCs w:val="15"/>
              </w:rPr>
              <w:br/>
            </w:r>
            <w:r w:rsidR="00A76674" w:rsidRPr="00C1105E">
              <w:rPr>
                <w:rFonts w:ascii="Century Gothic" w:hAnsi="Century Gothic"/>
                <w:sz w:val="15"/>
                <w:szCs w:val="15"/>
              </w:rPr>
              <w:t xml:space="preserve">Create a </w:t>
            </w:r>
            <w:proofErr w:type="spellStart"/>
            <w:r w:rsidR="00A76674" w:rsidRPr="00C1105E">
              <w:rPr>
                <w:rFonts w:ascii="Century Gothic" w:hAnsi="Century Gothic"/>
                <w:sz w:val="15"/>
                <w:szCs w:val="15"/>
              </w:rPr>
              <w:t>moodboard</w:t>
            </w:r>
            <w:proofErr w:type="spellEnd"/>
            <w:r w:rsidR="00A73994" w:rsidRPr="00C1105E">
              <w:rPr>
                <w:rFonts w:ascii="Century Gothic" w:hAnsi="Century Gothic"/>
                <w:sz w:val="15"/>
                <w:szCs w:val="15"/>
              </w:rPr>
              <w:br/>
            </w:r>
            <w:r w:rsidR="005971A8" w:rsidRPr="00C1105E">
              <w:rPr>
                <w:rFonts w:ascii="Century Gothic" w:hAnsi="Century Gothic"/>
                <w:b w:val="0"/>
                <w:sz w:val="15"/>
                <w:szCs w:val="15"/>
              </w:rPr>
              <w:t>Put them in Digital Space</w:t>
            </w:r>
          </w:p>
        </w:tc>
        <w:tc>
          <w:tcPr>
            <w:tcW w:w="1713" w:type="pct"/>
            <w:hideMark/>
          </w:tcPr>
          <w:p w14:paraId="755971CF" w14:textId="77777777" w:rsidR="00FC56E2" w:rsidRPr="00C1105E" w:rsidRDefault="00A76674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Microsoft Word</w:t>
            </w:r>
          </w:p>
          <w:p w14:paraId="1DE091D1" w14:textId="59319AF5" w:rsidR="005971A8" w:rsidRPr="00C1105E" w:rsidRDefault="005971A8" w:rsidP="00C1105E">
            <w:pPr>
              <w:jc w:val="center"/>
              <w:rPr>
                <w:sz w:val="15"/>
                <w:szCs w:val="15"/>
              </w:rPr>
            </w:pPr>
            <w:r w:rsidRPr="00C1105E">
              <w:rPr>
                <w:sz w:val="15"/>
                <w:szCs w:val="15"/>
              </w:rPr>
              <w:t>Any web browser</w:t>
            </w:r>
          </w:p>
        </w:tc>
      </w:tr>
      <w:tr w:rsidR="00FC56E2" w:rsidRPr="00C1105E" w14:paraId="38023769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743C53CF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43" w:type="pct"/>
            <w:hideMark/>
          </w:tcPr>
          <w:p w14:paraId="49681F10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13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Feb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br/>
            </w:r>
          </w:p>
        </w:tc>
        <w:tc>
          <w:tcPr>
            <w:tcW w:w="2350" w:type="pct"/>
            <w:hideMark/>
          </w:tcPr>
          <w:p w14:paraId="3A7C942F" w14:textId="39EA758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Half Term</w:t>
            </w:r>
            <w:r w:rsidRPr="00C1105E">
              <w:rPr>
                <w:rFonts w:ascii="Century Gothic" w:hAnsi="Century Gothic"/>
                <w:sz w:val="15"/>
                <w:szCs w:val="15"/>
              </w:rPr>
              <w:br/>
            </w:r>
          </w:p>
        </w:tc>
        <w:tc>
          <w:tcPr>
            <w:tcW w:w="1713" w:type="pct"/>
            <w:hideMark/>
          </w:tcPr>
          <w:p w14:paraId="584DB414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</w:tr>
      <w:tr w:rsidR="00FC56E2" w:rsidRPr="00C1105E" w14:paraId="414C7E1D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4814904F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2</w:t>
            </w:r>
          </w:p>
        </w:tc>
        <w:tc>
          <w:tcPr>
            <w:tcW w:w="543" w:type="pct"/>
            <w:hideMark/>
          </w:tcPr>
          <w:p w14:paraId="57F10662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20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Feb</w:t>
            </w:r>
          </w:p>
        </w:tc>
        <w:tc>
          <w:tcPr>
            <w:tcW w:w="2350" w:type="pct"/>
            <w:hideMark/>
          </w:tcPr>
          <w:p w14:paraId="548EB5B7" w14:textId="2B465E49" w:rsidR="00FC56E2" w:rsidRPr="00C1105E" w:rsidRDefault="00BC366E" w:rsidP="00C110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Proposal Deadline 25</w:t>
            </w:r>
            <w:r w:rsidRPr="00C1105E">
              <w:rPr>
                <w:rFonts w:ascii="Century Gothic" w:hAnsi="Century Gothic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sz w:val="15"/>
                <w:szCs w:val="15"/>
              </w:rPr>
              <w:t xml:space="preserve"> Feb 11am (Teams)</w:t>
            </w:r>
          </w:p>
        </w:tc>
        <w:tc>
          <w:tcPr>
            <w:tcW w:w="1713" w:type="pct"/>
            <w:hideMark/>
          </w:tcPr>
          <w:p w14:paraId="01DE1EB4" w14:textId="497A5D00" w:rsidR="00FC56E2" w:rsidRPr="00C1105E" w:rsidRDefault="00A76674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Microsoft Word</w:t>
            </w:r>
          </w:p>
        </w:tc>
      </w:tr>
      <w:tr w:rsidR="00FC56E2" w:rsidRPr="00C1105E" w14:paraId="5BDCBDB1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2E8EE426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3</w:t>
            </w:r>
          </w:p>
        </w:tc>
        <w:tc>
          <w:tcPr>
            <w:tcW w:w="543" w:type="pct"/>
            <w:hideMark/>
          </w:tcPr>
          <w:p w14:paraId="3AD34678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27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Feb</w:t>
            </w:r>
          </w:p>
        </w:tc>
        <w:tc>
          <w:tcPr>
            <w:tcW w:w="2350" w:type="pct"/>
            <w:hideMark/>
          </w:tcPr>
          <w:p w14:paraId="56433A11" w14:textId="3949D2CD" w:rsidR="005971A8" w:rsidRPr="00C1105E" w:rsidRDefault="005971A8" w:rsidP="00C110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Research nostalgia or different types of memories (Secondary Research)</w:t>
            </w:r>
            <w:r w:rsidR="00A73994" w:rsidRPr="00C1105E">
              <w:rPr>
                <w:rFonts w:ascii="Century Gothic" w:hAnsi="Century Gothic"/>
                <w:b w:val="0"/>
                <w:sz w:val="15"/>
                <w:szCs w:val="15"/>
              </w:rPr>
              <w:br/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Find my memoirs (e.g., old photos) and record them (Secondary Research</w:t>
            </w:r>
            <w:r w:rsidR="0023514F" w:rsidRPr="00C1105E">
              <w:rPr>
                <w:rFonts w:ascii="Century Gothic" w:hAnsi="Century Gothic"/>
                <w:b w:val="0"/>
                <w:sz w:val="15"/>
                <w:szCs w:val="15"/>
              </w:rPr>
              <w:t>?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)</w:t>
            </w:r>
          </w:p>
        </w:tc>
        <w:tc>
          <w:tcPr>
            <w:tcW w:w="1713" w:type="pct"/>
            <w:hideMark/>
          </w:tcPr>
          <w:p w14:paraId="28672451" w14:textId="77777777" w:rsidR="005971A8" w:rsidRPr="00C1105E" w:rsidRDefault="00A76674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Google Search</w:t>
            </w:r>
          </w:p>
          <w:p w14:paraId="63E2B65B" w14:textId="77777777" w:rsidR="00A76674" w:rsidRPr="00C1105E" w:rsidRDefault="00A76674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Microsoft PowerPoint</w:t>
            </w:r>
          </w:p>
          <w:p w14:paraId="6C177B29" w14:textId="4ACAEA28" w:rsidR="005971A8" w:rsidRPr="00C1105E" w:rsidRDefault="00A73994" w:rsidP="00C1105E">
            <w:pPr>
              <w:jc w:val="center"/>
              <w:rPr>
                <w:sz w:val="15"/>
                <w:szCs w:val="15"/>
              </w:rPr>
            </w:pPr>
            <w:r w:rsidRPr="00C1105E">
              <w:rPr>
                <w:sz w:val="15"/>
                <w:szCs w:val="15"/>
              </w:rPr>
              <w:t>A</w:t>
            </w:r>
            <w:r w:rsidR="005971A8" w:rsidRPr="00C1105E">
              <w:rPr>
                <w:sz w:val="15"/>
                <w:szCs w:val="15"/>
              </w:rPr>
              <w:t xml:space="preserve"> camera (or </w:t>
            </w:r>
            <w:r w:rsidRPr="00C1105E">
              <w:rPr>
                <w:sz w:val="15"/>
                <w:szCs w:val="15"/>
              </w:rPr>
              <w:t xml:space="preserve">my </w:t>
            </w:r>
            <w:r w:rsidR="005971A8" w:rsidRPr="00C1105E">
              <w:rPr>
                <w:sz w:val="15"/>
                <w:szCs w:val="15"/>
              </w:rPr>
              <w:t>iPhone 12)</w:t>
            </w:r>
          </w:p>
        </w:tc>
      </w:tr>
      <w:tr w:rsidR="00FC56E2" w:rsidRPr="00C1105E" w14:paraId="071F66FF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3E661B6C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4</w:t>
            </w:r>
          </w:p>
        </w:tc>
        <w:tc>
          <w:tcPr>
            <w:tcW w:w="543" w:type="pct"/>
            <w:hideMark/>
          </w:tcPr>
          <w:p w14:paraId="6E36DC31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6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Mar</w:t>
            </w:r>
          </w:p>
        </w:tc>
        <w:tc>
          <w:tcPr>
            <w:tcW w:w="2350" w:type="pct"/>
            <w:hideMark/>
          </w:tcPr>
          <w:p w14:paraId="49AA3B76" w14:textId="1C1B428C" w:rsidR="00FC56E2" w:rsidRPr="00C1105E" w:rsidRDefault="005971A8" w:rsidP="00C1105E">
            <w:pPr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Research one other artist</w:t>
            </w:r>
            <w:r w:rsidR="00A73994" w:rsidRPr="00C110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Pr="00C1105E">
              <w:rPr>
                <w:rFonts w:ascii="Century Gothic" w:hAnsi="Century Gothic"/>
                <w:sz w:val="15"/>
                <w:szCs w:val="15"/>
              </w:rPr>
              <w:t>(Secondary Research)</w:t>
            </w:r>
            <w:r w:rsidR="00A73994" w:rsidRPr="00C1105E">
              <w:rPr>
                <w:rFonts w:ascii="Century Gothic" w:hAnsi="Century Gothic"/>
                <w:sz w:val="15"/>
                <w:szCs w:val="15"/>
              </w:rPr>
              <w:br/>
            </w:r>
            <w:r w:rsidRPr="00C1105E">
              <w:rPr>
                <w:rFonts w:ascii="Century Gothic" w:hAnsi="Century Gothic"/>
                <w:sz w:val="15"/>
                <w:szCs w:val="15"/>
              </w:rPr>
              <w:t>Begin transcriptions (Primary Research)</w:t>
            </w:r>
          </w:p>
        </w:tc>
        <w:tc>
          <w:tcPr>
            <w:tcW w:w="1713" w:type="pct"/>
            <w:hideMark/>
          </w:tcPr>
          <w:p w14:paraId="61791A75" w14:textId="77777777" w:rsidR="005971A8" w:rsidRPr="00C1105E" w:rsidRDefault="005971A8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Google Search</w:t>
            </w:r>
          </w:p>
          <w:p w14:paraId="186203C2" w14:textId="77777777" w:rsidR="005971A8" w:rsidRPr="00C1105E" w:rsidRDefault="005971A8" w:rsidP="00C1105E">
            <w:pPr>
              <w:pStyle w:val="TableText"/>
              <w:jc w:val="center"/>
              <w:rPr>
                <w:b w:val="0"/>
                <w:sz w:val="15"/>
                <w:szCs w:val="15"/>
              </w:rPr>
            </w:pPr>
            <w:r w:rsidRPr="00C1105E">
              <w:rPr>
                <w:sz w:val="15"/>
                <w:szCs w:val="15"/>
              </w:rPr>
              <w:t>Adobe Photoshop</w:t>
            </w:r>
          </w:p>
          <w:p w14:paraId="22B7FADB" w14:textId="23C4B02B" w:rsidR="005971A8" w:rsidRPr="00C1105E" w:rsidRDefault="005971A8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sz w:val="15"/>
                <w:szCs w:val="15"/>
              </w:rPr>
              <w:t>Sketchbook</w:t>
            </w:r>
          </w:p>
        </w:tc>
      </w:tr>
      <w:tr w:rsidR="00FC56E2" w:rsidRPr="00C1105E" w14:paraId="2780AF48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5ABF0A65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5</w:t>
            </w:r>
          </w:p>
        </w:tc>
        <w:tc>
          <w:tcPr>
            <w:tcW w:w="543" w:type="pct"/>
            <w:hideMark/>
          </w:tcPr>
          <w:p w14:paraId="6DFEA2A6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13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Mar</w:t>
            </w:r>
          </w:p>
        </w:tc>
        <w:tc>
          <w:tcPr>
            <w:tcW w:w="2350" w:type="pct"/>
            <w:hideMark/>
          </w:tcPr>
          <w:p w14:paraId="5CB2B1F7" w14:textId="7CB89D1E" w:rsidR="00FC56E2" w:rsidRPr="00C1105E" w:rsidRDefault="005971A8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Experiment with different techniques (e.g., oil pastels or lino printmaking) (Primary Research)</w:t>
            </w:r>
            <w:r w:rsidR="00B64651"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and record the processes</w:t>
            </w:r>
          </w:p>
        </w:tc>
        <w:tc>
          <w:tcPr>
            <w:tcW w:w="1713" w:type="pct"/>
            <w:hideMark/>
          </w:tcPr>
          <w:p w14:paraId="131FF554" w14:textId="27D87FE1" w:rsidR="00A73994" w:rsidRPr="00C1105E" w:rsidRDefault="005971A8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Oil Pastel</w:t>
            </w:r>
            <w:r w:rsidR="00A73994" w:rsidRPr="00C1105E">
              <w:rPr>
                <w:rFonts w:ascii="Century Gothic" w:hAnsi="Century Gothic"/>
                <w:b w:val="0"/>
                <w:sz w:val="15"/>
                <w:szCs w:val="15"/>
              </w:rPr>
              <w:t>s</w:t>
            </w:r>
          </w:p>
          <w:p w14:paraId="156D9AB3" w14:textId="141D1EE8" w:rsidR="00A73994" w:rsidRPr="00C1105E" w:rsidRDefault="00A73994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Lino</w:t>
            </w:r>
          </w:p>
          <w:p w14:paraId="4E622DB7" w14:textId="2C44CBFF" w:rsidR="00A73994" w:rsidRPr="00C1105E" w:rsidRDefault="00A73994" w:rsidP="00C1105E">
            <w:pPr>
              <w:jc w:val="center"/>
              <w:rPr>
                <w:b w:val="0"/>
                <w:sz w:val="15"/>
                <w:szCs w:val="15"/>
              </w:rPr>
            </w:pPr>
            <w:r w:rsidRPr="00C1105E">
              <w:rPr>
                <w:sz w:val="15"/>
                <w:szCs w:val="15"/>
              </w:rPr>
              <w:t>Darkroom</w:t>
            </w:r>
            <w:r w:rsidR="00B64651" w:rsidRPr="00C1105E">
              <w:rPr>
                <w:sz w:val="15"/>
                <w:szCs w:val="15"/>
              </w:rPr>
              <w:br/>
            </w:r>
            <w:r w:rsidR="00B64651" w:rsidRPr="00C1105E">
              <w:rPr>
                <w:b w:val="0"/>
                <w:sz w:val="15"/>
                <w:szCs w:val="15"/>
              </w:rPr>
              <w:t>Scanner</w:t>
            </w:r>
          </w:p>
        </w:tc>
      </w:tr>
      <w:tr w:rsidR="00FC56E2" w:rsidRPr="00C1105E" w14:paraId="3D4156FE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</w:tcPr>
          <w:p w14:paraId="0ED122EB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6</w:t>
            </w:r>
          </w:p>
        </w:tc>
        <w:tc>
          <w:tcPr>
            <w:tcW w:w="543" w:type="pct"/>
          </w:tcPr>
          <w:p w14:paraId="083548F9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20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Mar</w:t>
            </w:r>
          </w:p>
        </w:tc>
        <w:tc>
          <w:tcPr>
            <w:tcW w:w="2350" w:type="pct"/>
          </w:tcPr>
          <w:p w14:paraId="7F3D2363" w14:textId="66AC6063" w:rsidR="00FC56E2" w:rsidRPr="00C1105E" w:rsidRDefault="00A73994" w:rsidP="00C110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Continue working on digital art (Primary Research)</w:t>
            </w:r>
          </w:p>
        </w:tc>
        <w:tc>
          <w:tcPr>
            <w:tcW w:w="1713" w:type="pct"/>
          </w:tcPr>
          <w:p w14:paraId="6783903D" w14:textId="420BBB29" w:rsidR="00A73994" w:rsidRPr="00C1105E" w:rsidRDefault="00A73994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Adobe Photoshop/Illustrator</w:t>
            </w:r>
          </w:p>
        </w:tc>
      </w:tr>
      <w:tr w:rsidR="00FC56E2" w:rsidRPr="00C1105E" w14:paraId="7C0887C6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</w:tcPr>
          <w:p w14:paraId="0EB31828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7</w:t>
            </w:r>
          </w:p>
        </w:tc>
        <w:tc>
          <w:tcPr>
            <w:tcW w:w="543" w:type="pct"/>
          </w:tcPr>
          <w:p w14:paraId="07B26DC2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27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Mar</w:t>
            </w:r>
          </w:p>
        </w:tc>
        <w:tc>
          <w:tcPr>
            <w:tcW w:w="2350" w:type="pct"/>
          </w:tcPr>
          <w:p w14:paraId="632959EE" w14:textId="1C5E73D7" w:rsidR="00FC56E2" w:rsidRPr="00C1105E" w:rsidRDefault="00A73994" w:rsidP="00C1105E">
            <w:pPr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Continue working on digital art and</w:t>
            </w:r>
            <w:r w:rsidR="00B64651"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other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experimentation (Primary Research)</w:t>
            </w:r>
          </w:p>
        </w:tc>
        <w:tc>
          <w:tcPr>
            <w:tcW w:w="1713" w:type="pct"/>
          </w:tcPr>
          <w:p w14:paraId="446BF0FA" w14:textId="08B1BE3A" w:rsidR="00FC56E2" w:rsidRPr="00C1105E" w:rsidRDefault="00A73994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Adobe Photoshop/Illustrator</w:t>
            </w:r>
          </w:p>
        </w:tc>
      </w:tr>
      <w:tr w:rsidR="00FC56E2" w:rsidRPr="00C1105E" w14:paraId="1B1ABBAB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6E4DB8C7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43" w:type="pct"/>
            <w:hideMark/>
          </w:tcPr>
          <w:p w14:paraId="36B6A241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3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rd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Apr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br/>
              <w:t>10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Apr</w:t>
            </w:r>
          </w:p>
        </w:tc>
        <w:tc>
          <w:tcPr>
            <w:tcW w:w="2350" w:type="pct"/>
            <w:hideMark/>
          </w:tcPr>
          <w:p w14:paraId="177B6A1D" w14:textId="19C3ACFF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Easter Break</w:t>
            </w:r>
          </w:p>
        </w:tc>
        <w:tc>
          <w:tcPr>
            <w:tcW w:w="1713" w:type="pct"/>
            <w:hideMark/>
          </w:tcPr>
          <w:p w14:paraId="74A28D7C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</w:tr>
      <w:tr w:rsidR="00FC56E2" w:rsidRPr="00C1105E" w14:paraId="5440C09B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6B9E5F11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8</w:t>
            </w:r>
          </w:p>
        </w:tc>
        <w:tc>
          <w:tcPr>
            <w:tcW w:w="543" w:type="pct"/>
            <w:hideMark/>
          </w:tcPr>
          <w:p w14:paraId="35B2081C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17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Apr</w:t>
            </w:r>
          </w:p>
        </w:tc>
        <w:tc>
          <w:tcPr>
            <w:tcW w:w="2350" w:type="pct"/>
            <w:hideMark/>
          </w:tcPr>
          <w:p w14:paraId="09EDFA9C" w14:textId="5CD4B1C6" w:rsidR="00FC56E2" w:rsidRPr="00C1105E" w:rsidRDefault="0023514F" w:rsidP="00C110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Start planning a final piece</w:t>
            </w:r>
          </w:p>
        </w:tc>
        <w:tc>
          <w:tcPr>
            <w:tcW w:w="1713" w:type="pct"/>
            <w:hideMark/>
          </w:tcPr>
          <w:p w14:paraId="09B3DD62" w14:textId="6836B7C4" w:rsidR="00FC56E2" w:rsidRPr="00C1105E" w:rsidRDefault="0023514F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Anything</w:t>
            </w:r>
          </w:p>
        </w:tc>
      </w:tr>
      <w:tr w:rsidR="00FC56E2" w:rsidRPr="00C1105E" w14:paraId="62A58FE2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  <w:hideMark/>
          </w:tcPr>
          <w:p w14:paraId="5329E980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9</w:t>
            </w:r>
          </w:p>
        </w:tc>
        <w:tc>
          <w:tcPr>
            <w:tcW w:w="543" w:type="pct"/>
            <w:hideMark/>
          </w:tcPr>
          <w:p w14:paraId="09EFC29F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24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 xml:space="preserve"> Apr</w:t>
            </w:r>
          </w:p>
        </w:tc>
        <w:tc>
          <w:tcPr>
            <w:tcW w:w="2350" w:type="pct"/>
            <w:hideMark/>
          </w:tcPr>
          <w:p w14:paraId="4E0A0F8C" w14:textId="66B4EC9E" w:rsidR="00FC56E2" w:rsidRPr="00C1105E" w:rsidRDefault="005971A8" w:rsidP="00C110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Start making a final piece</w:t>
            </w:r>
          </w:p>
        </w:tc>
        <w:tc>
          <w:tcPr>
            <w:tcW w:w="1713" w:type="pct"/>
            <w:hideMark/>
          </w:tcPr>
          <w:p w14:paraId="335BF0EA" w14:textId="77777777" w:rsidR="005971A8" w:rsidRPr="00C1105E" w:rsidRDefault="005971A8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Adobe Photoshop/Illustrator</w:t>
            </w:r>
          </w:p>
          <w:p w14:paraId="73035A21" w14:textId="4AFBB444" w:rsidR="00B64651" w:rsidRPr="00C1105E" w:rsidRDefault="005971A8" w:rsidP="00C1105E">
            <w:pPr>
              <w:pStyle w:val="TableText"/>
              <w:jc w:val="center"/>
              <w:rPr>
                <w:b w:val="0"/>
                <w:sz w:val="15"/>
                <w:szCs w:val="15"/>
              </w:rPr>
            </w:pPr>
            <w:r w:rsidRPr="00C1105E">
              <w:rPr>
                <w:sz w:val="15"/>
                <w:szCs w:val="15"/>
              </w:rPr>
              <w:t>Microsoft PowerPoint</w:t>
            </w:r>
            <w:r w:rsidR="00B64651" w:rsidRPr="00C1105E">
              <w:rPr>
                <w:sz w:val="15"/>
                <w:szCs w:val="15"/>
              </w:rPr>
              <w:br/>
            </w:r>
            <w:r w:rsidR="00B64651" w:rsidRPr="00C1105E">
              <w:rPr>
                <w:b w:val="0"/>
                <w:sz w:val="15"/>
                <w:szCs w:val="15"/>
              </w:rPr>
              <w:t>Scanner</w:t>
            </w:r>
          </w:p>
        </w:tc>
      </w:tr>
      <w:tr w:rsidR="00FC56E2" w:rsidRPr="00C1105E" w14:paraId="3B561EB9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</w:tcPr>
          <w:p w14:paraId="048DC086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10</w:t>
            </w:r>
          </w:p>
        </w:tc>
        <w:tc>
          <w:tcPr>
            <w:tcW w:w="543" w:type="pct"/>
          </w:tcPr>
          <w:p w14:paraId="4D1F8BFA" w14:textId="190C9C75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May 1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st</w:t>
            </w:r>
          </w:p>
        </w:tc>
        <w:tc>
          <w:tcPr>
            <w:tcW w:w="2350" w:type="pct"/>
          </w:tcPr>
          <w:p w14:paraId="4E49D19B" w14:textId="13DAE729" w:rsidR="00FC56E2" w:rsidRPr="00C1105E" w:rsidRDefault="00E56CE8" w:rsidP="00C1105E">
            <w:pPr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Bank Holiday May 1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st</w:t>
            </w:r>
          </w:p>
        </w:tc>
        <w:tc>
          <w:tcPr>
            <w:tcW w:w="1713" w:type="pct"/>
          </w:tcPr>
          <w:p w14:paraId="00FB14B5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</w:tr>
      <w:tr w:rsidR="00FC56E2" w:rsidRPr="00C1105E" w14:paraId="6753B039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</w:tcPr>
          <w:p w14:paraId="71E5772C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11</w:t>
            </w:r>
          </w:p>
        </w:tc>
        <w:tc>
          <w:tcPr>
            <w:tcW w:w="543" w:type="pct"/>
          </w:tcPr>
          <w:p w14:paraId="0B19C1BB" w14:textId="4FE2BB4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May 8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</w:p>
        </w:tc>
        <w:tc>
          <w:tcPr>
            <w:tcW w:w="2350" w:type="pct"/>
          </w:tcPr>
          <w:p w14:paraId="7629E864" w14:textId="48377327" w:rsidR="00FC56E2" w:rsidRPr="00C1105E" w:rsidRDefault="00E56CE8" w:rsidP="00C1105E">
            <w:pPr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Bank Holiday May 8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</w:p>
        </w:tc>
        <w:tc>
          <w:tcPr>
            <w:tcW w:w="1713" w:type="pct"/>
          </w:tcPr>
          <w:p w14:paraId="40C52CC7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</w:tr>
      <w:tr w:rsidR="00FC56E2" w:rsidRPr="00C1105E" w14:paraId="6987CE60" w14:textId="77777777" w:rsidTr="00FC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</w:tcPr>
          <w:p w14:paraId="109C640F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1105E">
              <w:rPr>
                <w:rFonts w:ascii="Century Gothic" w:hAnsi="Century Gothic"/>
                <w:sz w:val="15"/>
                <w:szCs w:val="15"/>
              </w:rPr>
              <w:t>12</w:t>
            </w:r>
          </w:p>
        </w:tc>
        <w:tc>
          <w:tcPr>
            <w:tcW w:w="543" w:type="pct"/>
          </w:tcPr>
          <w:p w14:paraId="5AB755C2" w14:textId="12496946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  <w:r w:rsidRPr="00C1105E">
              <w:rPr>
                <w:rFonts w:ascii="Century Gothic" w:hAnsi="Century Gothic"/>
                <w:b w:val="0"/>
                <w:sz w:val="15"/>
                <w:szCs w:val="15"/>
              </w:rPr>
              <w:t>May 15</w:t>
            </w:r>
            <w:r w:rsidRPr="00C1105E">
              <w:rPr>
                <w:rFonts w:ascii="Century Gothic" w:hAnsi="Century Gothic"/>
                <w:b w:val="0"/>
                <w:sz w:val="15"/>
                <w:szCs w:val="15"/>
                <w:vertAlign w:val="superscript"/>
              </w:rPr>
              <w:t>th</w:t>
            </w:r>
          </w:p>
        </w:tc>
        <w:tc>
          <w:tcPr>
            <w:tcW w:w="2350" w:type="pct"/>
          </w:tcPr>
          <w:p w14:paraId="4661EA2A" w14:textId="7F86415A" w:rsidR="00FC56E2" w:rsidRPr="00C1105E" w:rsidRDefault="00FC56E2" w:rsidP="00C1105E">
            <w:pPr>
              <w:jc w:val="center"/>
              <w:rPr>
                <w:rFonts w:ascii="Century Gothic" w:hAnsi="Century Gothic"/>
                <w:i/>
                <w:sz w:val="15"/>
                <w:szCs w:val="15"/>
                <w:u w:val="single"/>
              </w:rPr>
            </w:pPr>
            <w:r w:rsidRPr="00C1105E">
              <w:rPr>
                <w:rFonts w:ascii="Century Gothic" w:hAnsi="Century Gothic"/>
                <w:i/>
                <w:sz w:val="15"/>
                <w:szCs w:val="15"/>
                <w:u w:val="single"/>
              </w:rPr>
              <w:t>DEADLINE 12</w:t>
            </w:r>
            <w:r w:rsidR="00E56CE8" w:rsidRPr="00C1105E">
              <w:rPr>
                <w:rFonts w:ascii="Century Gothic" w:hAnsi="Century Gothic"/>
                <w:i/>
                <w:sz w:val="15"/>
                <w:szCs w:val="15"/>
                <w:u w:val="single"/>
              </w:rPr>
              <w:t xml:space="preserve"> noon</w:t>
            </w:r>
            <w:r w:rsidRPr="00C1105E">
              <w:rPr>
                <w:rFonts w:ascii="Century Gothic" w:hAnsi="Century Gothic"/>
                <w:i/>
                <w:sz w:val="15"/>
                <w:szCs w:val="15"/>
                <w:u w:val="single"/>
              </w:rPr>
              <w:t xml:space="preserve"> FRIDAY </w:t>
            </w:r>
            <w:r w:rsidR="00E56CE8" w:rsidRPr="00C1105E">
              <w:rPr>
                <w:rFonts w:ascii="Century Gothic" w:hAnsi="Century Gothic"/>
                <w:i/>
                <w:sz w:val="15"/>
                <w:szCs w:val="15"/>
                <w:u w:val="single"/>
              </w:rPr>
              <w:t>19</w:t>
            </w:r>
            <w:r w:rsidRPr="00C1105E">
              <w:rPr>
                <w:rFonts w:ascii="Century Gothic" w:hAnsi="Century Gothic"/>
                <w:i/>
                <w:sz w:val="15"/>
                <w:szCs w:val="15"/>
                <w:u w:val="single"/>
                <w:vertAlign w:val="superscript"/>
              </w:rPr>
              <w:t>th</w:t>
            </w:r>
            <w:r w:rsidRPr="00C1105E">
              <w:rPr>
                <w:rFonts w:ascii="Century Gothic" w:hAnsi="Century Gothic"/>
                <w:i/>
                <w:sz w:val="15"/>
                <w:szCs w:val="15"/>
                <w:u w:val="single"/>
              </w:rPr>
              <w:t xml:space="preserve"> MAY</w:t>
            </w:r>
            <w:r w:rsidRPr="00C1105E">
              <w:rPr>
                <w:rFonts w:ascii="Century Gothic" w:hAnsi="Century Gothic"/>
                <w:i/>
                <w:sz w:val="15"/>
                <w:szCs w:val="15"/>
                <w:u w:val="single"/>
              </w:rPr>
              <w:br/>
              <w:t>Digital Space Submission</w:t>
            </w:r>
          </w:p>
        </w:tc>
        <w:tc>
          <w:tcPr>
            <w:tcW w:w="1713" w:type="pct"/>
          </w:tcPr>
          <w:p w14:paraId="35611C4F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</w:tr>
      <w:tr w:rsidR="00FC56E2" w:rsidRPr="00C1105E" w14:paraId="52651372" w14:textId="77777777" w:rsidTr="0042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tblHeader/>
        </w:trPr>
        <w:tc>
          <w:tcPr>
            <w:tcW w:w="394" w:type="pct"/>
          </w:tcPr>
          <w:p w14:paraId="1A052440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43" w:type="pct"/>
          </w:tcPr>
          <w:p w14:paraId="524C69E4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  <w:tc>
          <w:tcPr>
            <w:tcW w:w="2350" w:type="pct"/>
          </w:tcPr>
          <w:p w14:paraId="588723F9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  <w:tc>
          <w:tcPr>
            <w:tcW w:w="1713" w:type="pct"/>
          </w:tcPr>
          <w:p w14:paraId="537BE09F" w14:textId="77777777" w:rsidR="00FC56E2" w:rsidRPr="00C1105E" w:rsidRDefault="00FC56E2" w:rsidP="00C1105E">
            <w:pPr>
              <w:pStyle w:val="TableText"/>
              <w:jc w:val="center"/>
              <w:rPr>
                <w:rFonts w:ascii="Century Gothic" w:hAnsi="Century Gothic"/>
                <w:b w:val="0"/>
                <w:sz w:val="15"/>
                <w:szCs w:val="15"/>
              </w:rPr>
            </w:pPr>
          </w:p>
        </w:tc>
      </w:tr>
    </w:tbl>
    <w:p w14:paraId="6DFB9E20" w14:textId="77777777" w:rsidR="00925448" w:rsidRPr="00A73994" w:rsidRDefault="00925448" w:rsidP="00E75EAC">
      <w:pPr>
        <w:rPr>
          <w:rFonts w:ascii="Century Gothic" w:hAnsi="Century Gothic"/>
          <w:sz w:val="11"/>
          <w:szCs w:val="11"/>
        </w:rPr>
      </w:pPr>
    </w:p>
    <w:sectPr w:rsidR="00925448" w:rsidRPr="00A73994" w:rsidSect="004D4C1D">
      <w:footerReference w:type="default" r:id="rId11"/>
      <w:headerReference w:type="first" r:id="rId12"/>
      <w:pgSz w:w="11900" w:h="16840" w:code="9"/>
      <w:pgMar w:top="720" w:right="720" w:bottom="720" w:left="720" w:header="76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EAF3" w14:textId="77777777" w:rsidR="000F5F56" w:rsidRDefault="000F5F56" w:rsidP="003E3C40">
      <w:r>
        <w:separator/>
      </w:r>
    </w:p>
  </w:endnote>
  <w:endnote w:type="continuationSeparator" w:id="0">
    <w:p w14:paraId="65CD39EA" w14:textId="77777777" w:rsidR="000F5F56" w:rsidRDefault="000F5F56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B36DD9" w:rsidRPr="007F7981" w:rsidRDefault="00B36DD9" w:rsidP="00502203">
    <w:pPr>
      <w:pStyle w:val="Footer"/>
      <w:tabs>
        <w:tab w:val="clear" w:pos="10065"/>
        <w:tab w:val="left" w:pos="1800"/>
      </w:tabs>
      <w:jc w:val="left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8956" w14:textId="77777777" w:rsidR="000F5F56" w:rsidRDefault="000F5F56" w:rsidP="003E3C40">
      <w:r>
        <w:separator/>
      </w:r>
    </w:p>
  </w:footnote>
  <w:footnote w:type="continuationSeparator" w:id="0">
    <w:p w14:paraId="37338632" w14:textId="77777777" w:rsidR="000F5F56" w:rsidRDefault="000F5F56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7518" w14:textId="77777777" w:rsidR="007919AC" w:rsidRDefault="00FE5AAC">
    <w:pPr>
      <w:pStyle w:val="Header"/>
    </w:pPr>
    <w:r w:rsidRPr="006C4014">
      <w:rPr>
        <w:noProof/>
        <w:sz w:val="120"/>
        <w:szCs w:val="120"/>
        <w:lang w:eastAsia="en-GB"/>
      </w:rPr>
      <w:drawing>
        <wp:anchor distT="0" distB="0" distL="114300" distR="114300" simplePos="0" relativeHeight="251680768" behindDoc="0" locked="0" layoutInCell="1" allowOverlap="1" wp14:anchorId="7913459D" wp14:editId="736292B1">
          <wp:simplePos x="0" y="0"/>
          <wp:positionH relativeFrom="margin">
            <wp:posOffset>0</wp:posOffset>
          </wp:positionH>
          <wp:positionV relativeFrom="topMargin">
            <wp:posOffset>419100</wp:posOffset>
          </wp:positionV>
          <wp:extent cx="2739390" cy="647700"/>
          <wp:effectExtent l="0" t="0" r="3810" b="0"/>
          <wp:wrapNone/>
          <wp:docPr id="43" name="Picture 43" descr="UAL Awarding Body logo" title="UAL Awarding Bod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239">
      <w:rPr>
        <w:noProof/>
        <w:sz w:val="120"/>
        <w:szCs w:val="120"/>
        <w:lang w:eastAsia="en-GB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0584112B" wp14:editId="1FE4A86E">
              <wp:simplePos x="0" y="0"/>
              <wp:positionH relativeFrom="column">
                <wp:posOffset>-635</wp:posOffset>
              </wp:positionH>
              <wp:positionV relativeFrom="page">
                <wp:posOffset>3625850</wp:posOffset>
              </wp:positionV>
              <wp:extent cx="6408000" cy="0"/>
              <wp:effectExtent l="0" t="0" r="18415" b="12700"/>
              <wp:wrapNone/>
              <wp:docPr id="1" name="Straight Connector 1" descr="Decorative" title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2EFE5E99">
            <v:line id="Straight Connector 1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alt="Title: Decorative - Description: Decorative" o:spid="_x0000_s1026" strokecolor="black [3213]" strokeweight=".5pt" from="-.05pt,285.5pt" to="504.5pt,285.5pt" w14:anchorId="02E8C0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7.4pt;height:75.6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D62E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8F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B885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0C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44A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604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83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B29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8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A727B40"/>
    <w:multiLevelType w:val="hybridMultilevel"/>
    <w:tmpl w:val="1E2C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A0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401710"/>
    <w:multiLevelType w:val="multilevel"/>
    <w:tmpl w:val="4A7E14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5CC4A09"/>
    <w:multiLevelType w:val="multilevel"/>
    <w:tmpl w:val="5DAC1AB6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D1519AB"/>
    <w:multiLevelType w:val="multilevel"/>
    <w:tmpl w:val="B420D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C307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0F3C3A"/>
    <w:multiLevelType w:val="multilevel"/>
    <w:tmpl w:val="055051D8"/>
    <w:numStyleLink w:val="NumberedList"/>
  </w:abstractNum>
  <w:abstractNum w:abstractNumId="18" w15:restartNumberingAfterBreak="0">
    <w:nsid w:val="41E3693F"/>
    <w:multiLevelType w:val="hybridMultilevel"/>
    <w:tmpl w:val="C1C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43C76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2D61E6"/>
    <w:multiLevelType w:val="multilevel"/>
    <w:tmpl w:val="05505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4B25121D"/>
    <w:multiLevelType w:val="multilevel"/>
    <w:tmpl w:val="5F98B352"/>
    <w:numStyleLink w:val="BulletList"/>
  </w:abstractNum>
  <w:abstractNum w:abstractNumId="23" w15:restartNumberingAfterBreak="0">
    <w:nsid w:val="4EF1268C"/>
    <w:multiLevelType w:val="multilevel"/>
    <w:tmpl w:val="F40CF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E4C655F"/>
    <w:multiLevelType w:val="multilevel"/>
    <w:tmpl w:val="5F98B352"/>
    <w:numStyleLink w:val="BulletList"/>
  </w:abstractNum>
  <w:abstractNum w:abstractNumId="25" w15:restartNumberingAfterBreak="0">
    <w:nsid w:val="6B3F14A2"/>
    <w:multiLevelType w:val="multilevel"/>
    <w:tmpl w:val="6B5662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362057"/>
    <w:multiLevelType w:val="multilevel"/>
    <w:tmpl w:val="055051D8"/>
    <w:numStyleLink w:val="NumberedList"/>
  </w:abstractNum>
  <w:abstractNum w:abstractNumId="27" w15:restartNumberingAfterBreak="0">
    <w:nsid w:val="77DA2844"/>
    <w:multiLevelType w:val="multilevel"/>
    <w:tmpl w:val="05505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 w16cid:durableId="963584338">
    <w:abstractNumId w:val="0"/>
  </w:num>
  <w:num w:numId="2" w16cid:durableId="2059161541">
    <w:abstractNumId w:val="1"/>
  </w:num>
  <w:num w:numId="3" w16cid:durableId="238096320">
    <w:abstractNumId w:val="2"/>
  </w:num>
  <w:num w:numId="4" w16cid:durableId="1568493262">
    <w:abstractNumId w:val="3"/>
  </w:num>
  <w:num w:numId="5" w16cid:durableId="1506286732">
    <w:abstractNumId w:val="8"/>
  </w:num>
  <w:num w:numId="6" w16cid:durableId="241764017">
    <w:abstractNumId w:val="4"/>
  </w:num>
  <w:num w:numId="7" w16cid:durableId="377515147">
    <w:abstractNumId w:val="5"/>
  </w:num>
  <w:num w:numId="8" w16cid:durableId="256603011">
    <w:abstractNumId w:val="6"/>
  </w:num>
  <w:num w:numId="9" w16cid:durableId="500587186">
    <w:abstractNumId w:val="7"/>
  </w:num>
  <w:num w:numId="10" w16cid:durableId="1810320474">
    <w:abstractNumId w:val="9"/>
  </w:num>
  <w:num w:numId="11" w16cid:durableId="1330597431">
    <w:abstractNumId w:val="14"/>
  </w:num>
  <w:num w:numId="12" w16cid:durableId="1799566774">
    <w:abstractNumId w:val="13"/>
  </w:num>
  <w:num w:numId="13" w16cid:durableId="307512562">
    <w:abstractNumId w:val="12"/>
  </w:num>
  <w:num w:numId="14" w16cid:durableId="1926066109">
    <w:abstractNumId w:val="20"/>
  </w:num>
  <w:num w:numId="15" w16cid:durableId="220212968">
    <w:abstractNumId w:val="18"/>
  </w:num>
  <w:num w:numId="16" w16cid:durableId="2036032736">
    <w:abstractNumId w:val="11"/>
  </w:num>
  <w:num w:numId="17" w16cid:durableId="160004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611681">
    <w:abstractNumId w:val="25"/>
  </w:num>
  <w:num w:numId="19" w16cid:durableId="1653220139">
    <w:abstractNumId w:val="15"/>
  </w:num>
  <w:num w:numId="20" w16cid:durableId="946305208">
    <w:abstractNumId w:val="23"/>
  </w:num>
  <w:num w:numId="21" w16cid:durableId="1671443028">
    <w:abstractNumId w:val="15"/>
  </w:num>
  <w:num w:numId="22" w16cid:durableId="13663729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6058177">
    <w:abstractNumId w:val="10"/>
  </w:num>
  <w:num w:numId="24" w16cid:durableId="137766568">
    <w:abstractNumId w:val="17"/>
  </w:num>
  <w:num w:numId="25" w16cid:durableId="1999261306">
    <w:abstractNumId w:val="21"/>
  </w:num>
  <w:num w:numId="26" w16cid:durableId="1876380200">
    <w:abstractNumId w:val="16"/>
  </w:num>
  <w:num w:numId="27" w16cid:durableId="1974097311">
    <w:abstractNumId w:val="26"/>
  </w:num>
  <w:num w:numId="28" w16cid:durableId="961958204">
    <w:abstractNumId w:val="27"/>
  </w:num>
  <w:num w:numId="29" w16cid:durableId="1175651974">
    <w:abstractNumId w:val="22"/>
  </w:num>
  <w:num w:numId="30" w16cid:durableId="2036153267">
    <w:abstractNumId w:val="19"/>
  </w:num>
  <w:num w:numId="31" w16cid:durableId="14295027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18"/>
    <w:rsid w:val="000160D4"/>
    <w:rsid w:val="00027036"/>
    <w:rsid w:val="00047E82"/>
    <w:rsid w:val="000919C3"/>
    <w:rsid w:val="000B2E6D"/>
    <w:rsid w:val="000B5A76"/>
    <w:rsid w:val="000C465B"/>
    <w:rsid w:val="000E085C"/>
    <w:rsid w:val="000E0A1C"/>
    <w:rsid w:val="000F5F56"/>
    <w:rsid w:val="00101673"/>
    <w:rsid w:val="00116A2E"/>
    <w:rsid w:val="00124A97"/>
    <w:rsid w:val="0017291B"/>
    <w:rsid w:val="00175CF9"/>
    <w:rsid w:val="0018396D"/>
    <w:rsid w:val="001C52B9"/>
    <w:rsid w:val="001D50B8"/>
    <w:rsid w:val="001E0395"/>
    <w:rsid w:val="00211121"/>
    <w:rsid w:val="0023514F"/>
    <w:rsid w:val="002411AD"/>
    <w:rsid w:val="002465C4"/>
    <w:rsid w:val="00246CC6"/>
    <w:rsid w:val="002501D6"/>
    <w:rsid w:val="00252AED"/>
    <w:rsid w:val="00253AFF"/>
    <w:rsid w:val="00256FE9"/>
    <w:rsid w:val="00275AF7"/>
    <w:rsid w:val="002C1BCE"/>
    <w:rsid w:val="002C7503"/>
    <w:rsid w:val="002E7C63"/>
    <w:rsid w:val="002F2284"/>
    <w:rsid w:val="00351EDB"/>
    <w:rsid w:val="0039600C"/>
    <w:rsid w:val="003C5AD4"/>
    <w:rsid w:val="003C64FC"/>
    <w:rsid w:val="003D7500"/>
    <w:rsid w:val="003D780B"/>
    <w:rsid w:val="003E3C40"/>
    <w:rsid w:val="003E69C2"/>
    <w:rsid w:val="003F03AB"/>
    <w:rsid w:val="003F114C"/>
    <w:rsid w:val="0041032F"/>
    <w:rsid w:val="004253AC"/>
    <w:rsid w:val="00427984"/>
    <w:rsid w:val="0043267F"/>
    <w:rsid w:val="00435979"/>
    <w:rsid w:val="004430FE"/>
    <w:rsid w:val="00475E8D"/>
    <w:rsid w:val="00480E2D"/>
    <w:rsid w:val="0048431A"/>
    <w:rsid w:val="004A19ED"/>
    <w:rsid w:val="004A60A8"/>
    <w:rsid w:val="004C22BD"/>
    <w:rsid w:val="004C5EBA"/>
    <w:rsid w:val="004D4C1D"/>
    <w:rsid w:val="004D603F"/>
    <w:rsid w:val="004D6A50"/>
    <w:rsid w:val="004E7056"/>
    <w:rsid w:val="004E7688"/>
    <w:rsid w:val="004F0814"/>
    <w:rsid w:val="004F2A14"/>
    <w:rsid w:val="00502203"/>
    <w:rsid w:val="0051425F"/>
    <w:rsid w:val="0054006D"/>
    <w:rsid w:val="00575CF9"/>
    <w:rsid w:val="00577FBC"/>
    <w:rsid w:val="00583E33"/>
    <w:rsid w:val="005859D1"/>
    <w:rsid w:val="005872BB"/>
    <w:rsid w:val="00595A18"/>
    <w:rsid w:val="005971A8"/>
    <w:rsid w:val="005C68DD"/>
    <w:rsid w:val="005D1C19"/>
    <w:rsid w:val="005D3790"/>
    <w:rsid w:val="005D4EC2"/>
    <w:rsid w:val="005F114E"/>
    <w:rsid w:val="005F4962"/>
    <w:rsid w:val="00600E4F"/>
    <w:rsid w:val="00610EB8"/>
    <w:rsid w:val="00622A67"/>
    <w:rsid w:val="0062690A"/>
    <w:rsid w:val="0069118B"/>
    <w:rsid w:val="006D2F6A"/>
    <w:rsid w:val="006F34F2"/>
    <w:rsid w:val="006F51FC"/>
    <w:rsid w:val="00705F2F"/>
    <w:rsid w:val="00706931"/>
    <w:rsid w:val="00710916"/>
    <w:rsid w:val="00735488"/>
    <w:rsid w:val="0074589C"/>
    <w:rsid w:val="00751315"/>
    <w:rsid w:val="0077189F"/>
    <w:rsid w:val="007919AC"/>
    <w:rsid w:val="007A437F"/>
    <w:rsid w:val="007C53DE"/>
    <w:rsid w:val="007D19A8"/>
    <w:rsid w:val="007F7981"/>
    <w:rsid w:val="00801828"/>
    <w:rsid w:val="0080414A"/>
    <w:rsid w:val="00816DEE"/>
    <w:rsid w:val="0081722C"/>
    <w:rsid w:val="008356B2"/>
    <w:rsid w:val="00855E84"/>
    <w:rsid w:val="0086101A"/>
    <w:rsid w:val="0088797C"/>
    <w:rsid w:val="00893497"/>
    <w:rsid w:val="008E2EF5"/>
    <w:rsid w:val="008F258D"/>
    <w:rsid w:val="008F3849"/>
    <w:rsid w:val="00920D3E"/>
    <w:rsid w:val="00925448"/>
    <w:rsid w:val="009321F0"/>
    <w:rsid w:val="00937F39"/>
    <w:rsid w:val="0094056C"/>
    <w:rsid w:val="00946381"/>
    <w:rsid w:val="009536AE"/>
    <w:rsid w:val="00974070"/>
    <w:rsid w:val="00980C6B"/>
    <w:rsid w:val="009D02DD"/>
    <w:rsid w:val="009D2023"/>
    <w:rsid w:val="009F7921"/>
    <w:rsid w:val="00A05EDA"/>
    <w:rsid w:val="00A11DFE"/>
    <w:rsid w:val="00A248E8"/>
    <w:rsid w:val="00A40A38"/>
    <w:rsid w:val="00A7085F"/>
    <w:rsid w:val="00A73994"/>
    <w:rsid w:val="00A76674"/>
    <w:rsid w:val="00A87653"/>
    <w:rsid w:val="00AE28A9"/>
    <w:rsid w:val="00AF0B12"/>
    <w:rsid w:val="00AF2C4D"/>
    <w:rsid w:val="00B313CE"/>
    <w:rsid w:val="00B36DD9"/>
    <w:rsid w:val="00B43C21"/>
    <w:rsid w:val="00B54045"/>
    <w:rsid w:val="00B64651"/>
    <w:rsid w:val="00B75B69"/>
    <w:rsid w:val="00B96D20"/>
    <w:rsid w:val="00BA788C"/>
    <w:rsid w:val="00BB6FB8"/>
    <w:rsid w:val="00BC20FC"/>
    <w:rsid w:val="00BC366E"/>
    <w:rsid w:val="00C1105E"/>
    <w:rsid w:val="00C63E4C"/>
    <w:rsid w:val="00C90157"/>
    <w:rsid w:val="00C93AA9"/>
    <w:rsid w:val="00CE3C8F"/>
    <w:rsid w:val="00CF6D48"/>
    <w:rsid w:val="00D00EB5"/>
    <w:rsid w:val="00D01B39"/>
    <w:rsid w:val="00D06F39"/>
    <w:rsid w:val="00D111FC"/>
    <w:rsid w:val="00D16227"/>
    <w:rsid w:val="00D26A77"/>
    <w:rsid w:val="00D34F11"/>
    <w:rsid w:val="00D5793C"/>
    <w:rsid w:val="00D74418"/>
    <w:rsid w:val="00D81429"/>
    <w:rsid w:val="00D91619"/>
    <w:rsid w:val="00D94B63"/>
    <w:rsid w:val="00DB10C6"/>
    <w:rsid w:val="00DC221C"/>
    <w:rsid w:val="00DE2723"/>
    <w:rsid w:val="00DE65E7"/>
    <w:rsid w:val="00E114A9"/>
    <w:rsid w:val="00E37239"/>
    <w:rsid w:val="00E42474"/>
    <w:rsid w:val="00E524C7"/>
    <w:rsid w:val="00E56CE8"/>
    <w:rsid w:val="00E75EAC"/>
    <w:rsid w:val="00E84D84"/>
    <w:rsid w:val="00EA2F98"/>
    <w:rsid w:val="00EC0050"/>
    <w:rsid w:val="00EE0FC8"/>
    <w:rsid w:val="00EE2191"/>
    <w:rsid w:val="00EF4DE9"/>
    <w:rsid w:val="00F04587"/>
    <w:rsid w:val="00F13FF0"/>
    <w:rsid w:val="00F3561A"/>
    <w:rsid w:val="00F45D2D"/>
    <w:rsid w:val="00F7332F"/>
    <w:rsid w:val="00FA07EA"/>
    <w:rsid w:val="00FA69B7"/>
    <w:rsid w:val="00FB2007"/>
    <w:rsid w:val="00FC56E2"/>
    <w:rsid w:val="00FE24FA"/>
    <w:rsid w:val="00FE5AAC"/>
    <w:rsid w:val="10ECB2E7"/>
    <w:rsid w:val="14F0104D"/>
    <w:rsid w:val="288948F2"/>
    <w:rsid w:val="336F4CA9"/>
    <w:rsid w:val="49AEC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4DA1F"/>
  <w15:chartTrackingRefBased/>
  <w15:docId w15:val="{DB930FEC-6024-459B-A1FA-DA7302CB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48431A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semiHidden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0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5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6"/>
    <w:qFormat/>
    <w:rsid w:val="00252AED"/>
    <w:pPr>
      <w:numPr>
        <w:numId w:val="31"/>
      </w:numPr>
      <w:ind w:right="851"/>
      <w:contextualSpacing/>
    </w:pPr>
  </w:style>
  <w:style w:type="paragraph" w:customStyle="1" w:styleId="Numberedtext">
    <w:name w:val="Numbered text"/>
    <w:basedOn w:val="Normal"/>
    <w:uiPriority w:val="6"/>
    <w:qFormat/>
    <w:rsid w:val="00252AED"/>
    <w:pPr>
      <w:numPr>
        <w:numId w:val="27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3"/>
      </w:numPr>
    </w:pPr>
  </w:style>
  <w:style w:type="character" w:styleId="Hyperlink">
    <w:name w:val="Hyperlink"/>
    <w:basedOn w:val="DefaultParagraphFont"/>
    <w:uiPriority w:val="99"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30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7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2E7C63"/>
  </w:style>
  <w:style w:type="character" w:customStyle="1" w:styleId="TableHeadingChar">
    <w:name w:val="Table Heading Char"/>
    <w:basedOn w:val="Heading5Char"/>
    <w:link w:val="TableHeading"/>
    <w:uiPriority w:val="4"/>
    <w:rsid w:val="002E7C63"/>
    <w:rPr>
      <w:b/>
    </w:rPr>
  </w:style>
  <w:style w:type="table" w:customStyle="1" w:styleId="UALTable4colAlttexttobeadded2">
    <w:name w:val="UAL Table &lt; 4 col (Alt text to be added)2"/>
    <w:basedOn w:val="TableNormal"/>
    <w:uiPriority w:val="99"/>
    <w:rsid w:val="00211121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odyText">
    <w:name w:val="Body Text"/>
    <w:basedOn w:val="Normal"/>
    <w:link w:val="BodyTextChar"/>
    <w:uiPriority w:val="1"/>
    <w:qFormat/>
    <w:rsid w:val="00116A2E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16A2E"/>
    <w:rPr>
      <w:rFonts w:ascii="Times New Roman" w:eastAsia="Times New Roman" w:hAnsi="Times New Roman" w:cs="Times New Roman"/>
      <w:b/>
      <w:bCs/>
      <w:sz w:val="40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85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46277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25470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928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54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4595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2126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988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0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60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007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0589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5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4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0629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36196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46203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799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073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54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92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8173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800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15092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2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504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813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77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774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46559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7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8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ams\Downloads\UAL-General-Report%20(1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3" ma:contentTypeDescription="Create a new document." ma:contentTypeScope="" ma:versionID="0376f373f01aec0660719d2eb41c6a62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a6cb3b899b11648dd2161ba00ca36b34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fa66a-2656-4c8d-8444-ea17b20b459a}" ma:internalName="TaxCatchAll" ma:showField="CatchAllData" ma:web="930c5077-6c89-4277-8216-f3c399dd0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c5077-6c89-4277-8216-f3c399dd0e97" xsi:nil="true"/>
    <lcf76f155ced4ddcb4097134ff3c332f xmlns="ce1cb795-a779-47c4-8ccf-6d9d6abe33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83D43-F215-40DF-90F4-173C91B71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B6996-86E8-41E4-A8A2-28686D107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D43BD-93B7-4F44-BE2B-DB7D38ACC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4B6DD-502A-4483-B40E-31B0B68B1333}">
  <ds:schemaRefs>
    <ds:schemaRef ds:uri="http://schemas.microsoft.com/office/2006/metadata/properties"/>
    <ds:schemaRef ds:uri="http://schemas.microsoft.com/office/infopath/2007/PartnerControls"/>
    <ds:schemaRef ds:uri="930c5077-6c89-4277-8216-f3c399dd0e97"/>
    <ds:schemaRef ds:uri="ce1cb795-a779-47c4-8ccf-6d9d6abe3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C:\Users\tadams\Downloads\UAL-General-Report (1).dotx</Template>
  <TotalTime>40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Adams</dc:creator>
  <cp:keywords/>
  <dc:description/>
  <cp:lastModifiedBy>Mian Alam (Student)</cp:lastModifiedBy>
  <cp:revision>10</cp:revision>
  <cp:lastPrinted>2022-11-14T09:35:00Z</cp:lastPrinted>
  <dcterms:created xsi:type="dcterms:W3CDTF">2023-02-06T11:12:00Z</dcterms:created>
  <dcterms:modified xsi:type="dcterms:W3CDTF">2023-02-06T12:01:00Z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0x0101005657CE6342A6F54E9A1C31E163A74F32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2022-11-18T13:54:40Z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707cc9f4-19cd-4a23-bba2-8fb8be9e1dd7</vt:lpwstr>
  </property>
  <property fmtid="{D5CDD505-2E9C-101B-9397-08002B2CF9AE}" pid="9" name="MSIP_Label_d8563c6a-300f-4098-af31-1ce1e953b556_ContentBits">
    <vt:lpwstr>0</vt:lpwstr>
  </property>
</Properties>
</file>