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676"/>
        <w:gridCol w:w="6502"/>
      </w:tblGrid>
      <w:tr w:rsidR="002C2CDD" w:rsidRPr="00333CD3" w14:paraId="52A8B3B0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0C75042E" w14:textId="1BA84EDC" w:rsidR="00523479" w:rsidRDefault="00E02DCD" w:rsidP="00523479">
            <w:pPr>
              <w:pStyle w:val="Initials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DCBDDD0" wp14:editId="210959DE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-487045</wp:posOffset>
                      </wp:positionV>
                      <wp:extent cx="6665595" cy="1764665"/>
                      <wp:effectExtent l="0" t="0" r="9525" b="6985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764665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4C4289" id="Group 1" o:spid="_x0000_s1026" alt="Header graphics" style="position:absolute;margin-left:0;margin-top:-38.35pt;width:524.85pt;height:138.95pt;z-index:-251657216;mso-width-percent:858;mso-position-horizontal:left;mso-position-vertical-relative:page;mso-width-percent:858" coordsize="66659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&#13;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&#13;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&#13;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&#13;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Initials:"/>
                <w:tag w:val="Initials:"/>
                <w:id w:val="-606576828"/>
                <w:placeholder>
                  <w:docPart w:val="885B708E85FC6641A7A92115A9FC9692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 w:rsidR="00194F94">
                  <w:t>HW</w:t>
                </w:r>
              </w:sdtContent>
            </w:sdt>
          </w:p>
          <w:p w14:paraId="002E1ACD" w14:textId="585D8875" w:rsidR="00A50939" w:rsidRPr="00333CD3" w:rsidRDefault="00094CDE" w:rsidP="007569C1">
            <w:pPr>
              <w:pStyle w:val="Heading3"/>
            </w:pPr>
            <w:r>
              <w:t>sUMMARY</w:t>
            </w:r>
          </w:p>
          <w:p w14:paraId="03C6E5E5" w14:textId="1F52E750" w:rsidR="002C2CDD" w:rsidRPr="00333CD3" w:rsidRDefault="00094CDE" w:rsidP="007569C1">
            <w:r>
              <w:t xml:space="preserve">PASSIONATE MUSICIAN WITH 11 YEARS OF EXPERIENCE PLAYING </w:t>
            </w:r>
            <w:r w:rsidR="00821442">
              <w:t>SOLO AND WITH BANDS</w:t>
            </w:r>
          </w:p>
          <w:p w14:paraId="006E373F" w14:textId="77777777" w:rsidR="002C2CDD" w:rsidRPr="00333CD3" w:rsidRDefault="00000000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935AAA9D9B7A0F47963DD722AF1B0F55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rPr>
                    <w:lang w:val="en-GB" w:bidi="en-GB"/>
                  </w:rPr>
                  <w:t>Skills</w:t>
                </w:r>
              </w:sdtContent>
            </w:sdt>
          </w:p>
          <w:p w14:paraId="3AA9C0A1" w14:textId="77777777" w:rsidR="00741125" w:rsidRDefault="00821442" w:rsidP="00741125">
            <w:r>
              <w:t>DRUMS – 11 YEARS</w:t>
            </w:r>
          </w:p>
          <w:p w14:paraId="3A08849E" w14:textId="2F034ECE" w:rsidR="00821442" w:rsidRDefault="00821442" w:rsidP="00741125">
            <w:r>
              <w:t xml:space="preserve">BASS – </w:t>
            </w:r>
            <w:r w:rsidR="003D6CA2">
              <w:t>6</w:t>
            </w:r>
            <w:r>
              <w:t xml:space="preserve"> YEARS</w:t>
            </w:r>
          </w:p>
          <w:p w14:paraId="26138432" w14:textId="000E9C7C" w:rsidR="00821442" w:rsidRDefault="00821442" w:rsidP="00741125">
            <w:r>
              <w:t xml:space="preserve">GUITAR – </w:t>
            </w:r>
            <w:r w:rsidR="003D6CA2">
              <w:t>5</w:t>
            </w:r>
            <w:r>
              <w:t xml:space="preserve"> YEARS</w:t>
            </w:r>
          </w:p>
          <w:p w14:paraId="7E64CE56" w14:textId="025E7E39" w:rsidR="00821442" w:rsidRDefault="00821442" w:rsidP="00741125">
            <w:r>
              <w:t>KEYBOARD – 3 YEARS</w:t>
            </w:r>
          </w:p>
          <w:p w14:paraId="7E1D000F" w14:textId="0C06B9B4" w:rsidR="00821442" w:rsidRDefault="00821442" w:rsidP="00741125">
            <w:r>
              <w:t>UKULELE – 3 YEARS</w:t>
            </w:r>
          </w:p>
          <w:p w14:paraId="2E20FF07" w14:textId="199A8D7E" w:rsidR="00821442" w:rsidRDefault="00821442" w:rsidP="00741125">
            <w:r>
              <w:t>BANJO – 1</w:t>
            </w:r>
            <w:r w:rsidR="00DC2312">
              <w:t>1</w:t>
            </w:r>
            <w:r>
              <w:t xml:space="preserve"> MONTH</w:t>
            </w:r>
            <w:r w:rsidR="00DC2312">
              <w:t>S</w:t>
            </w:r>
          </w:p>
          <w:p w14:paraId="1F4A1E74" w14:textId="0F071293" w:rsidR="00174DCD" w:rsidRPr="00174DCD" w:rsidRDefault="00174DCD" w:rsidP="00741125">
            <w:r>
              <w:t xml:space="preserve">HARMONICA – </w:t>
            </w:r>
            <w:r w:rsidR="00DC2312">
              <w:t>11 MONTHS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502"/>
            </w:tblGrid>
            <w:tr w:rsidR="00C612DA" w:rsidRPr="00333CD3" w14:paraId="324F3525" w14:textId="77777777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14:paraId="797EFC08" w14:textId="76B4AA97" w:rsidR="00C612DA" w:rsidRPr="00333CD3" w:rsidRDefault="00000000" w:rsidP="00C612DA">
                  <w:pPr>
                    <w:pStyle w:val="Heading1"/>
                    <w:outlineLvl w:val="0"/>
                  </w:pPr>
                  <w:sdt>
                    <w:sdtPr>
                      <w:alias w:val="Your Name:"/>
                      <w:tag w:val="Your Name:"/>
                      <w:id w:val="1982421306"/>
                      <w:placeholder>
                        <w:docPart w:val="814B4BD04D65304D9B2459D6E791E5BC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Content>
                      <w:r w:rsidR="00194F94">
                        <w:t>Harry wilkinson</w:t>
                      </w:r>
                    </w:sdtContent>
                  </w:sdt>
                </w:p>
                <w:p w14:paraId="1797B6DF" w14:textId="5932CD93" w:rsidR="00C612DA" w:rsidRPr="00333CD3" w:rsidRDefault="00000000" w:rsidP="00E02DCD">
                  <w:pPr>
                    <w:pStyle w:val="Heading2"/>
                    <w:outlineLvl w:val="1"/>
                  </w:pPr>
                  <w:sdt>
                    <w:sdtPr>
                      <w:alias w:val="Profession or Industry:"/>
                      <w:tag w:val="Profession or Industry:"/>
                      <w:id w:val="-83681269"/>
                      <w:placeholder>
                        <w:docPart w:val="5A3DF8B57A8DBA44BFC42EAC2B6457F9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Content>
                      <w:r w:rsidR="00094CDE">
                        <w:t>MUSICIAN</w:t>
                      </w:r>
                    </w:sdtContent>
                  </w:sdt>
                  <w:r w:rsidR="00E02DCD">
                    <w:rPr>
                      <w:lang w:val="en-GB" w:bidi="en-GB"/>
                    </w:rPr>
                    <w:t xml:space="preserve"> | </w:t>
                  </w:r>
                  <w:sdt>
                    <w:sdtPr>
                      <w:alias w:val="Link to Other Online Properties:"/>
                      <w:tag w:val="Link to Other Online Properties:"/>
                      <w:id w:val="1480037238"/>
                      <w:placeholder>
                        <w:docPart w:val="3111E101A00EA04483D2203897B59FE2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Content>
                      <w:r w:rsidR="00094CDE">
                        <w:t>hARRYWILKINSON741@GMAIL.COM</w:t>
                      </w:r>
                      <w:r w:rsidR="00627BDE">
                        <w:br/>
                        <w:t>DIGITALSPACE.BRADFORDCOLLEGE.AC.UK/10648981</w:t>
                      </w:r>
                      <w:r w:rsidR="00DC2312">
                        <w:t>/</w:t>
                      </w:r>
                    </w:sdtContent>
                  </w:sdt>
                </w:p>
              </w:tc>
            </w:tr>
          </w:tbl>
          <w:p w14:paraId="23B6A5C2" w14:textId="77777777" w:rsidR="002C2CDD" w:rsidRPr="00333CD3" w:rsidRDefault="00000000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89EE83B4753EFF4FB19A2C28D6368414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rPr>
                    <w:lang w:val="en-GB" w:bidi="en-GB"/>
                  </w:rPr>
                  <w:t>Experience</w:t>
                </w:r>
              </w:sdtContent>
            </w:sdt>
          </w:p>
          <w:p w14:paraId="2CCB5E2C" w14:textId="17F8FD47" w:rsidR="002C2CDD" w:rsidRDefault="00873A79" w:rsidP="007569C1">
            <w:pPr>
              <w:rPr>
                <w:b/>
                <w:bCs/>
              </w:rPr>
            </w:pPr>
            <w:r w:rsidRPr="00873A79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ELLAR RATS </w:t>
            </w:r>
            <w:r w:rsidR="000F60E1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2011</w:t>
            </w:r>
            <w:r w:rsidR="000F60E1">
              <w:rPr>
                <w:b/>
                <w:bCs/>
              </w:rPr>
              <w:t>/2013</w:t>
            </w:r>
          </w:p>
          <w:p w14:paraId="46193F85" w14:textId="13E120A2" w:rsidR="000F60E1" w:rsidRPr="000F60E1" w:rsidRDefault="000F60E1" w:rsidP="007569C1">
            <w:r>
              <w:t>DRUMS - TEMPORARY</w:t>
            </w:r>
          </w:p>
          <w:p w14:paraId="43F323E5" w14:textId="54741664" w:rsidR="002C2CDD" w:rsidRDefault="002C2CDD" w:rsidP="007569C1"/>
          <w:p w14:paraId="048BEDA6" w14:textId="21126E7D" w:rsidR="000F60E1" w:rsidRDefault="000F60E1" w:rsidP="007569C1">
            <w:pPr>
              <w:rPr>
                <w:b/>
                <w:bCs/>
              </w:rPr>
            </w:pPr>
            <w:r>
              <w:rPr>
                <w:b/>
                <w:bCs/>
              </w:rPr>
              <w:t>OBOB – 2016/2018</w:t>
            </w:r>
          </w:p>
          <w:p w14:paraId="5B2567E2" w14:textId="4C33688E" w:rsidR="000F60E1" w:rsidRDefault="000F60E1" w:rsidP="007569C1">
            <w:r>
              <w:t>DRUMS – PERMANENT</w:t>
            </w:r>
          </w:p>
          <w:p w14:paraId="03543BD0" w14:textId="6B3F005A" w:rsidR="000F60E1" w:rsidRDefault="000F60E1" w:rsidP="007569C1"/>
          <w:p w14:paraId="6AFD64B2" w14:textId="6E517C8F" w:rsidR="000F60E1" w:rsidRDefault="000F60E1" w:rsidP="007569C1">
            <w:pPr>
              <w:rPr>
                <w:b/>
                <w:bCs/>
              </w:rPr>
            </w:pPr>
            <w:r>
              <w:rPr>
                <w:b/>
                <w:bCs/>
              </w:rPr>
              <w:t>WILDRIDE – 2017/2019</w:t>
            </w:r>
          </w:p>
          <w:p w14:paraId="47246ED6" w14:textId="0E8F3626" w:rsidR="000F60E1" w:rsidRDefault="000F60E1" w:rsidP="007569C1">
            <w:r>
              <w:t>DRUMS/GUITAR – PERMANENT</w:t>
            </w:r>
          </w:p>
          <w:p w14:paraId="583D3D6A" w14:textId="271D1125" w:rsidR="000F60E1" w:rsidRDefault="000F60E1" w:rsidP="007569C1"/>
          <w:p w14:paraId="21277AE8" w14:textId="7056F930" w:rsidR="000F60E1" w:rsidRDefault="000F60E1" w:rsidP="007569C1">
            <w:pPr>
              <w:rPr>
                <w:b/>
                <w:bCs/>
              </w:rPr>
            </w:pPr>
            <w:r>
              <w:rPr>
                <w:b/>
                <w:bCs/>
              </w:rPr>
              <w:t>HARRY WILKINSON</w:t>
            </w:r>
            <w:r w:rsidR="00627BDE">
              <w:rPr>
                <w:b/>
                <w:bCs/>
              </w:rPr>
              <w:t xml:space="preserve"> (SOLO) – 2018/2019</w:t>
            </w:r>
          </w:p>
          <w:p w14:paraId="53A2A6CA" w14:textId="721D3A3B" w:rsidR="00627BDE" w:rsidRDefault="00627BDE" w:rsidP="007569C1">
            <w:r>
              <w:t>DRUMS/BASS/GUITAR</w:t>
            </w:r>
            <w:r w:rsidR="003D6CA2">
              <w:t>/</w:t>
            </w:r>
            <w:r>
              <w:t>KEYBOARD</w:t>
            </w:r>
            <w:r w:rsidR="003D6CA2">
              <w:t>/UKULELE</w:t>
            </w:r>
            <w:r>
              <w:t xml:space="preserve"> </w:t>
            </w:r>
            <w:r w:rsidR="002D78C2">
              <w:t>–</w:t>
            </w:r>
            <w:r>
              <w:t xml:space="preserve"> PERMAN</w:t>
            </w:r>
            <w:r w:rsidR="002D78C2">
              <w:t>E</w:t>
            </w:r>
            <w:r>
              <w:t>NT</w:t>
            </w:r>
          </w:p>
          <w:p w14:paraId="1F254D9B" w14:textId="77777777" w:rsidR="003D6CA2" w:rsidRDefault="003D6CA2" w:rsidP="007569C1"/>
          <w:p w14:paraId="41E6AC62" w14:textId="41489665" w:rsidR="003D6CA2" w:rsidRPr="003D6CA2" w:rsidRDefault="003D6CA2" w:rsidP="007569C1">
            <w:pPr>
              <w:rPr>
                <w:b/>
                <w:bCs/>
              </w:rPr>
            </w:pPr>
            <w:r>
              <w:rPr>
                <w:b/>
                <w:bCs/>
              </w:rPr>
              <w:t>INDECISIVE – 2021</w:t>
            </w:r>
          </w:p>
          <w:p w14:paraId="6AB88445" w14:textId="0ACEE524" w:rsidR="003D6CA2" w:rsidRDefault="003D6CA2" w:rsidP="007569C1">
            <w:r>
              <w:t>GUITAR – PERMANENT</w:t>
            </w:r>
          </w:p>
          <w:p w14:paraId="18B4291A" w14:textId="77777777" w:rsidR="003D6CA2" w:rsidRDefault="003D6CA2" w:rsidP="007569C1"/>
          <w:p w14:paraId="4D738D1F" w14:textId="49700D3C" w:rsidR="002D78C2" w:rsidRDefault="002D78C2" w:rsidP="007569C1">
            <w:pPr>
              <w:rPr>
                <w:b/>
                <w:bCs/>
              </w:rPr>
            </w:pPr>
            <w:r>
              <w:rPr>
                <w:b/>
                <w:bCs/>
              </w:rPr>
              <w:t>MEZCAL – 2022</w:t>
            </w:r>
          </w:p>
          <w:p w14:paraId="7F88EC96" w14:textId="4A29F85D" w:rsidR="002D78C2" w:rsidRPr="002D78C2" w:rsidRDefault="002D78C2" w:rsidP="007569C1">
            <w:r>
              <w:t>DRUMS/B</w:t>
            </w:r>
            <w:r w:rsidR="003D6CA2">
              <w:t>A</w:t>
            </w:r>
            <w:r>
              <w:t>SS</w:t>
            </w:r>
            <w:r w:rsidR="003D6CA2">
              <w:t xml:space="preserve"> - TEMPORARY</w:t>
            </w:r>
          </w:p>
          <w:p w14:paraId="209E61E2" w14:textId="625A0F38" w:rsidR="002D78C2" w:rsidRPr="002D78C2" w:rsidRDefault="002D78C2" w:rsidP="007569C1"/>
          <w:p w14:paraId="61B4F150" w14:textId="7E6221A5" w:rsidR="002C2CDD" w:rsidRPr="00333CD3" w:rsidRDefault="00873A79" w:rsidP="007569C1">
            <w:pPr>
              <w:pStyle w:val="Heading3"/>
            </w:pPr>
            <w:r>
              <w:t>recordings</w:t>
            </w:r>
          </w:p>
          <w:p w14:paraId="66C8B2C8" w14:textId="29648ACD" w:rsidR="00741125" w:rsidRDefault="006408D7" w:rsidP="00873A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HARRY WILKINSON - DEEP </w:t>
            </w:r>
            <w:r w:rsidR="009C2F01">
              <w:rPr>
                <w:b/>
                <w:bCs/>
              </w:rPr>
              <w:t>DOWN EP DEMO</w:t>
            </w:r>
            <w:r>
              <w:rPr>
                <w:b/>
                <w:bCs/>
              </w:rPr>
              <w:t xml:space="preserve"> - 2018</w:t>
            </w:r>
          </w:p>
          <w:p w14:paraId="6AB82CC5" w14:textId="77777777" w:rsidR="006408D7" w:rsidRDefault="006408D7" w:rsidP="00873A79">
            <w:r>
              <w:t>DRUMS/BASS/GUITAR/KEYBOARD</w:t>
            </w:r>
          </w:p>
          <w:p w14:paraId="5D71B6C4" w14:textId="77777777" w:rsidR="006408D7" w:rsidRDefault="006408D7" w:rsidP="00873A79"/>
          <w:p w14:paraId="117610B9" w14:textId="64895FCB" w:rsidR="006408D7" w:rsidRDefault="006408D7" w:rsidP="00873A79">
            <w:pPr>
              <w:rPr>
                <w:b/>
                <w:bCs/>
              </w:rPr>
            </w:pPr>
            <w:r>
              <w:rPr>
                <w:b/>
                <w:bCs/>
              </w:rPr>
              <w:t>HARRY WILKINSON – BLACK LP</w:t>
            </w:r>
            <w:r w:rsidR="009C2F01">
              <w:rPr>
                <w:b/>
                <w:bCs/>
              </w:rPr>
              <w:t xml:space="preserve"> DEMO</w:t>
            </w:r>
            <w:r>
              <w:rPr>
                <w:b/>
                <w:bCs/>
              </w:rPr>
              <w:t xml:space="preserve"> – 2019</w:t>
            </w:r>
          </w:p>
          <w:p w14:paraId="2419777D" w14:textId="46F6B532" w:rsidR="006408D7" w:rsidRDefault="006408D7" w:rsidP="006408D7">
            <w:r>
              <w:t>DRUMS/BASS/GUITAR/KEYBOARD</w:t>
            </w:r>
          </w:p>
          <w:p w14:paraId="0192278B" w14:textId="5F03B3F2" w:rsidR="006408D7" w:rsidRDefault="006408D7" w:rsidP="006408D7"/>
          <w:p w14:paraId="2C1B2A73" w14:textId="7861745E" w:rsidR="006408D7" w:rsidRDefault="009C2F01" w:rsidP="006408D7">
            <w:pPr>
              <w:rPr>
                <w:b/>
                <w:bCs/>
              </w:rPr>
            </w:pPr>
            <w:r>
              <w:rPr>
                <w:b/>
                <w:bCs/>
              </w:rPr>
              <w:t>HARRY WILKINSON – THE MIDDLE OF NOWHERE LP DEMO – 2019</w:t>
            </w:r>
          </w:p>
          <w:p w14:paraId="2BCB7B86" w14:textId="6F1DD639" w:rsidR="009C2F01" w:rsidRDefault="009C2F01" w:rsidP="009C2F01">
            <w:r>
              <w:t>DRUMS/BASS/GUITAR/KEYBOARD/UKULELE</w:t>
            </w:r>
          </w:p>
          <w:p w14:paraId="66B038A6" w14:textId="117A2088" w:rsidR="009C2F01" w:rsidRDefault="009C2F01" w:rsidP="009C2F01"/>
          <w:p w14:paraId="153ECE49" w14:textId="774BCA18" w:rsidR="009C2F01" w:rsidRDefault="009C2F01" w:rsidP="009C2F01">
            <w:pPr>
              <w:rPr>
                <w:b/>
                <w:bCs/>
              </w:rPr>
            </w:pPr>
            <w:r>
              <w:rPr>
                <w:b/>
                <w:bCs/>
              </w:rPr>
              <w:t>HARRY WILKINSON – CARRY ON LP DEMO – 2019</w:t>
            </w:r>
          </w:p>
          <w:p w14:paraId="38B640B9" w14:textId="77777777" w:rsidR="009C2F01" w:rsidRDefault="009C2F01" w:rsidP="009C2F01">
            <w:r>
              <w:t>DRUMS/BASS/GUITAR/KEYBOARD</w:t>
            </w:r>
          </w:p>
          <w:p w14:paraId="1324F639" w14:textId="77777777" w:rsidR="009C2F01" w:rsidRPr="009C2F01" w:rsidRDefault="009C2F01" w:rsidP="009C2F01"/>
          <w:p w14:paraId="2701FA38" w14:textId="77777777" w:rsidR="009C2F01" w:rsidRPr="009C2F01" w:rsidRDefault="009C2F01" w:rsidP="006408D7"/>
          <w:p w14:paraId="14210AD1" w14:textId="419855B9" w:rsidR="006408D7" w:rsidRPr="006408D7" w:rsidRDefault="006408D7" w:rsidP="00873A79"/>
        </w:tc>
      </w:tr>
    </w:tbl>
    <w:p w14:paraId="2D0256E2" w14:textId="77777777" w:rsidR="00EF7CC9" w:rsidRPr="00333CD3" w:rsidRDefault="00EF7CC9" w:rsidP="00E22E87">
      <w:pPr>
        <w:pStyle w:val="NoSpacing"/>
      </w:pPr>
    </w:p>
    <w:sectPr w:rsidR="00EF7CC9" w:rsidRPr="00333CD3" w:rsidSect="00520F38">
      <w:headerReference w:type="default" r:id="rId6"/>
      <w:footerReference w:type="default" r:id="rId7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B48EA" w14:textId="77777777" w:rsidR="00337DFF" w:rsidRDefault="00337DFF" w:rsidP="00713050">
      <w:pPr>
        <w:spacing w:line="240" w:lineRule="auto"/>
      </w:pPr>
      <w:r>
        <w:separator/>
      </w:r>
    </w:p>
  </w:endnote>
  <w:endnote w:type="continuationSeparator" w:id="0">
    <w:p w14:paraId="6D9143F0" w14:textId="77777777" w:rsidR="00337DFF" w:rsidRDefault="00337DFF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545"/>
      <w:gridCol w:w="2545"/>
      <w:gridCol w:w="2544"/>
      <w:gridCol w:w="2544"/>
    </w:tblGrid>
    <w:tr w:rsidR="00C2098A" w14:paraId="4A3E365B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4B95457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491B9DDD" wp14:editId="43840EE9">
                    <wp:extent cx="329184" cy="329184"/>
                    <wp:effectExtent l="0" t="0" r="0" b="0"/>
                    <wp:docPr id="16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0A74244" id="Group 102" o:spid="_x0000_s1026" alt="Email icon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&#13;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4E5639F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C3CE280" wp14:editId="06CA2AE2">
                    <wp:extent cx="329184" cy="329184"/>
                    <wp:effectExtent l="0" t="0" r="13970" b="13970"/>
                    <wp:docPr id="8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371D3B" id="Group 4" o:spid="_x0000_s1026" alt="Twitter icon" style="width:25.9pt;height:25.9pt;mso-position-horizontal-relative:char;mso-position-vertical-relative:line" coordsize="430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&#13;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&#13;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F2BB8AF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4DBE68A" wp14:editId="5327E5B8">
                    <wp:extent cx="329184" cy="329184"/>
                    <wp:effectExtent l="0" t="0" r="13970" b="13970"/>
                    <wp:docPr id="9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D7BC336" id="Group 10" o:spid="_x0000_s1026" alt="Telephone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&#13;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B58D708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CA4966A" wp14:editId="112B40CB">
                    <wp:extent cx="329184" cy="329184"/>
                    <wp:effectExtent l="0" t="0" r="13970" b="13970"/>
                    <wp:docPr id="12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E44B38" id="Group 16" o:spid="_x0000_s1026" alt="LinkedIn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&#13;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740FAA52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 Address:"/>
            <w:tag w:val="Email Address:"/>
            <w:id w:val="-627010856"/>
            <w:placeholder>
              <w:docPart w:val="0F0866CE61990F4CA1B90A0C70D74D0F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Content>
            <w:p w14:paraId="4FB822FD" w14:textId="77777777" w:rsidR="00684488" w:rsidRPr="00CA3DF1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Email Address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72746AC5E1C7884393A6DC6711DF8D6A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Content>
            <w:p w14:paraId="66232D42" w14:textId="77777777" w:rsidR="00684488" w:rsidRPr="00C2098A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 No.:"/>
            <w:tag w:val="Telephone No.:"/>
            <w:id w:val="617408819"/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Content>
            <w:p w14:paraId="6E8C25A6" w14:textId="77777777" w:rsidR="00684488" w:rsidRPr="00C2098A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Telephone No.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Content>
            <w:p w14:paraId="118D47FF" w14:textId="77777777" w:rsidR="00684488" w:rsidRPr="00C2098A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LinkedIn URL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05FDD5" w14:textId="77777777" w:rsidR="00C2098A" w:rsidRDefault="00217980" w:rsidP="00217980">
        <w:pPr>
          <w:pStyle w:val="Footer"/>
          <w:rPr>
            <w:noProof/>
          </w:rPr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2C03BA">
          <w:rPr>
            <w:noProof/>
            <w:lang w:val="en-GB" w:bidi="en-GB"/>
          </w:rPr>
          <w:t>2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B984" w14:textId="77777777" w:rsidR="00337DFF" w:rsidRDefault="00337DFF" w:rsidP="00713050">
      <w:pPr>
        <w:spacing w:line="240" w:lineRule="auto"/>
      </w:pPr>
      <w:r>
        <w:separator/>
      </w:r>
    </w:p>
  </w:footnote>
  <w:footnote w:type="continuationSeparator" w:id="0">
    <w:p w14:paraId="244556C4" w14:textId="77777777" w:rsidR="00337DFF" w:rsidRDefault="00337DFF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679"/>
      <w:gridCol w:w="6499"/>
    </w:tblGrid>
    <w:tr w:rsidR="001A5CA9" w:rsidRPr="00F207C0" w14:paraId="022A77B8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58B6CA38" w14:textId="6E7704B7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30C69727" wp14:editId="4DA18943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764792"/>
                    <wp:effectExtent l="0" t="0" r="9525" b="6985"/>
                    <wp:wrapNone/>
                    <wp:docPr id="3" name="Group 3" descr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764792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0693BC4" id="Group 3" o:spid="_x0000_s1026" alt="Continuation page header graphic" style="position:absolute;margin-left:0;margin-top:-39.45pt;width:524.85pt;height:138.95pt;z-index:-251657216;mso-width-percent:858;mso-position-vertical-relative:page;mso-width-percent:858" coordsize="66655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&#13;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&#13;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&#13;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&#13;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184591047"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Content>
              <w:r w:rsidR="00194F94">
                <w:t>HW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499"/>
          </w:tblGrid>
          <w:tr w:rsidR="001A5CA9" w14:paraId="31B6B7FE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77789B3C" w14:textId="5F2B70B2" w:rsidR="001A5CA9" w:rsidRPr="009B3C40" w:rsidRDefault="00000000" w:rsidP="001A5CA9">
                <w:pPr>
                  <w:pStyle w:val="Heading1"/>
                  <w:outlineLvl w:val="0"/>
                </w:pPr>
                <w:sdt>
                  <w:sdtPr>
                    <w:alias w:val="Your Name:"/>
                    <w:tag w:val="Your Nam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Content>
                    <w:r w:rsidR="00194F94">
                      <w:t>Harry wilkinson</w:t>
                    </w:r>
                  </w:sdtContent>
                </w:sdt>
              </w:p>
              <w:p w14:paraId="68E84548" w14:textId="2244041C" w:rsidR="001A5CA9" w:rsidRDefault="00000000" w:rsidP="001A5CA9">
                <w:pPr>
                  <w:pStyle w:val="Heading2"/>
                  <w:outlineLvl w:val="1"/>
                </w:pPr>
                <w:sdt>
                  <w:sdtPr>
                    <w:alias w:val="Profession or Industry:"/>
                    <w:tag w:val="Profession or Industry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Content>
                    <w:r w:rsidR="00094CDE">
                      <w:t>MUSICIAN</w:t>
                    </w:r>
                  </w:sdtContent>
                </w:sdt>
                <w:r w:rsidR="00E12C60">
                  <w:rPr>
                    <w:lang w:val="en-GB" w:bidi="en-GB"/>
                  </w:rPr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Content>
                    <w:r w:rsidR="00DC2312">
                      <w:t>hARRYWILKINSON741@GMAIL.COM</w:t>
                    </w:r>
                    <w:r w:rsidR="00DC2312">
                      <w:br/>
                      <w:t>DIGITALSPACE.BRADFORDCOLLEGE.AC.UK/10648981/</w:t>
                    </w:r>
                  </w:sdtContent>
                </w:sdt>
              </w:p>
            </w:tc>
          </w:tr>
        </w:tbl>
        <w:p w14:paraId="49BD6723" w14:textId="77777777" w:rsidR="001A5CA9" w:rsidRPr="00F207C0" w:rsidRDefault="001A5CA9" w:rsidP="001A5CA9"/>
      </w:tc>
    </w:tr>
  </w:tbl>
  <w:p w14:paraId="323F84B1" w14:textId="77777777" w:rsidR="00217980" w:rsidRPr="001A5CA9" w:rsidRDefault="00217980" w:rsidP="001A5C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94"/>
    <w:rsid w:val="00040067"/>
    <w:rsid w:val="00091382"/>
    <w:rsid w:val="00094CDE"/>
    <w:rsid w:val="000B0619"/>
    <w:rsid w:val="000B61CA"/>
    <w:rsid w:val="000F60E1"/>
    <w:rsid w:val="000F7610"/>
    <w:rsid w:val="00114ED7"/>
    <w:rsid w:val="00140B0E"/>
    <w:rsid w:val="00174DCD"/>
    <w:rsid w:val="00194F94"/>
    <w:rsid w:val="001A5CA9"/>
    <w:rsid w:val="001B2AC1"/>
    <w:rsid w:val="001B403A"/>
    <w:rsid w:val="001E72FE"/>
    <w:rsid w:val="00217980"/>
    <w:rsid w:val="00223BBD"/>
    <w:rsid w:val="00271662"/>
    <w:rsid w:val="0027404F"/>
    <w:rsid w:val="00293B83"/>
    <w:rsid w:val="002B091C"/>
    <w:rsid w:val="002C03BA"/>
    <w:rsid w:val="002C2CDD"/>
    <w:rsid w:val="002D45C6"/>
    <w:rsid w:val="002D78C2"/>
    <w:rsid w:val="002F03FA"/>
    <w:rsid w:val="00313E86"/>
    <w:rsid w:val="0032212E"/>
    <w:rsid w:val="00333CD3"/>
    <w:rsid w:val="00337DFF"/>
    <w:rsid w:val="00340365"/>
    <w:rsid w:val="00342B64"/>
    <w:rsid w:val="00364079"/>
    <w:rsid w:val="003C5528"/>
    <w:rsid w:val="003D6CA2"/>
    <w:rsid w:val="003F7D37"/>
    <w:rsid w:val="004077FB"/>
    <w:rsid w:val="00424DD9"/>
    <w:rsid w:val="0046104A"/>
    <w:rsid w:val="004717C5"/>
    <w:rsid w:val="004856B6"/>
    <w:rsid w:val="00520F38"/>
    <w:rsid w:val="00523479"/>
    <w:rsid w:val="00543DB7"/>
    <w:rsid w:val="00557FB1"/>
    <w:rsid w:val="005729B0"/>
    <w:rsid w:val="00605AE2"/>
    <w:rsid w:val="00627BDE"/>
    <w:rsid w:val="006306CC"/>
    <w:rsid w:val="006408D7"/>
    <w:rsid w:val="00641630"/>
    <w:rsid w:val="00677D05"/>
    <w:rsid w:val="00684488"/>
    <w:rsid w:val="006A3CE7"/>
    <w:rsid w:val="006C4C50"/>
    <w:rsid w:val="006D76B1"/>
    <w:rsid w:val="00713050"/>
    <w:rsid w:val="00741125"/>
    <w:rsid w:val="00746F7F"/>
    <w:rsid w:val="007569C1"/>
    <w:rsid w:val="00763832"/>
    <w:rsid w:val="00794889"/>
    <w:rsid w:val="007D2696"/>
    <w:rsid w:val="00811117"/>
    <w:rsid w:val="00821442"/>
    <w:rsid w:val="00841146"/>
    <w:rsid w:val="00873A79"/>
    <w:rsid w:val="0088504C"/>
    <w:rsid w:val="0089382B"/>
    <w:rsid w:val="008A1907"/>
    <w:rsid w:val="008C6BCA"/>
    <w:rsid w:val="008C7B50"/>
    <w:rsid w:val="00983C1F"/>
    <w:rsid w:val="00996F7C"/>
    <w:rsid w:val="009B3C40"/>
    <w:rsid w:val="009B4D37"/>
    <w:rsid w:val="009C2F01"/>
    <w:rsid w:val="009F6424"/>
    <w:rsid w:val="00A0642E"/>
    <w:rsid w:val="00A42540"/>
    <w:rsid w:val="00A50939"/>
    <w:rsid w:val="00A6439D"/>
    <w:rsid w:val="00AA6A40"/>
    <w:rsid w:val="00AC4520"/>
    <w:rsid w:val="00B5664D"/>
    <w:rsid w:val="00BA5B40"/>
    <w:rsid w:val="00BD0206"/>
    <w:rsid w:val="00C2098A"/>
    <w:rsid w:val="00C5444A"/>
    <w:rsid w:val="00C612DA"/>
    <w:rsid w:val="00C7741E"/>
    <w:rsid w:val="00C875AB"/>
    <w:rsid w:val="00CA3DF1"/>
    <w:rsid w:val="00CA4581"/>
    <w:rsid w:val="00CE18D5"/>
    <w:rsid w:val="00D04109"/>
    <w:rsid w:val="00DC2312"/>
    <w:rsid w:val="00DD6416"/>
    <w:rsid w:val="00DF4E0A"/>
    <w:rsid w:val="00E02DCD"/>
    <w:rsid w:val="00E12C60"/>
    <w:rsid w:val="00E22E87"/>
    <w:rsid w:val="00E57630"/>
    <w:rsid w:val="00E86C2B"/>
    <w:rsid w:val="00EF7CC9"/>
    <w:rsid w:val="00F207C0"/>
    <w:rsid w:val="00F20AE5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89ADE"/>
  <w15:chartTrackingRefBased/>
  <w15:docId w15:val="{C7017FBD-2434-E548-A552-524C6408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10648981/Library/Containers/com.microsoft.Word/Data/Library/Application%20Support/Microsoft/Office/16.0/DTS/en-GB%7bA587282E-548B-FB4A-8797-21AF4A59C1DD%7d/%7bB6559BC0-0F23-B848-8DB0-6D94B76F8E69%7dtf16392737_ma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5B708E85FC6641A7A92115A9FC9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1EBBF-1FC6-6E4F-8DC4-6A053298C06E}"/>
      </w:docPartPr>
      <w:docPartBody>
        <w:p w:rsidR="00870819" w:rsidRDefault="00BB46EC">
          <w:pPr>
            <w:pStyle w:val="885B708E85FC6641A7A92115A9FC9692"/>
          </w:pPr>
          <w:r w:rsidRPr="00333CD3">
            <w:t>YN</w:t>
          </w:r>
        </w:p>
      </w:docPartBody>
    </w:docPart>
    <w:docPart>
      <w:docPartPr>
        <w:name w:val="935AAA9D9B7A0F47963DD722AF1B0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28F2-397B-A34A-8196-CED2AA2283F4}"/>
      </w:docPartPr>
      <w:docPartBody>
        <w:p w:rsidR="00870819" w:rsidRDefault="00BB46EC">
          <w:pPr>
            <w:pStyle w:val="935AAA9D9B7A0F47963DD722AF1B0F55"/>
          </w:pPr>
          <w:r w:rsidRPr="00333CD3">
            <w:rPr>
              <w:lang w:bidi="en-GB"/>
            </w:rPr>
            <w:t>Skills</w:t>
          </w:r>
        </w:p>
      </w:docPartBody>
    </w:docPart>
    <w:docPart>
      <w:docPartPr>
        <w:name w:val="814B4BD04D65304D9B2459D6E791E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53C2E-22D1-D04F-9172-81F202379C14}"/>
      </w:docPartPr>
      <w:docPartBody>
        <w:p w:rsidR="00870819" w:rsidRDefault="00BB46EC">
          <w:pPr>
            <w:pStyle w:val="814B4BD04D65304D9B2459D6E791E5BC"/>
          </w:pPr>
          <w:r>
            <w:rPr>
              <w:lang w:bidi="en-GB"/>
            </w:rPr>
            <w:t>Your Name</w:t>
          </w:r>
        </w:p>
      </w:docPartBody>
    </w:docPart>
    <w:docPart>
      <w:docPartPr>
        <w:name w:val="5A3DF8B57A8DBA44BFC42EAC2B645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8A005-44A0-3E46-9805-39806EA1EFF8}"/>
      </w:docPartPr>
      <w:docPartBody>
        <w:p w:rsidR="00870819" w:rsidRDefault="00BB46EC">
          <w:pPr>
            <w:pStyle w:val="5A3DF8B57A8DBA44BFC42EAC2B6457F9"/>
          </w:pPr>
          <w:r>
            <w:rPr>
              <w:lang w:bidi="en-GB"/>
            </w:rPr>
            <w:t>Profession or Industry</w:t>
          </w:r>
        </w:p>
      </w:docPartBody>
    </w:docPart>
    <w:docPart>
      <w:docPartPr>
        <w:name w:val="3111E101A00EA04483D2203897B59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8BC8-EF4B-A541-96B3-157CB7388BC7}"/>
      </w:docPartPr>
      <w:docPartBody>
        <w:p w:rsidR="00870819" w:rsidRDefault="00BB46EC">
          <w:pPr>
            <w:pStyle w:val="3111E101A00EA04483D2203897B59FE2"/>
          </w:pPr>
          <w:r w:rsidRPr="00333CD3">
            <w:rPr>
              <w:lang w:bidi="en-GB"/>
            </w:rPr>
            <w:t>Link to other online properties: Portfolio/Website/Blog</w:t>
          </w:r>
        </w:p>
      </w:docPartBody>
    </w:docPart>
    <w:docPart>
      <w:docPartPr>
        <w:name w:val="89EE83B4753EFF4FB19A2C28D6368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BA2DF-6634-5344-9109-E74A96D276E3}"/>
      </w:docPartPr>
      <w:docPartBody>
        <w:p w:rsidR="00870819" w:rsidRDefault="00BB46EC">
          <w:pPr>
            <w:pStyle w:val="89EE83B4753EFF4FB19A2C28D6368414"/>
          </w:pPr>
          <w:r w:rsidRPr="00333CD3">
            <w:rPr>
              <w:lang w:bidi="en-GB"/>
            </w:rPr>
            <w:t>Experience</w:t>
          </w:r>
        </w:p>
      </w:docPartBody>
    </w:docPart>
    <w:docPart>
      <w:docPartPr>
        <w:name w:val="0F0866CE61990F4CA1B90A0C70D74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253D5-7E48-8A44-B22C-D36CE304CF3D}"/>
      </w:docPartPr>
      <w:docPartBody>
        <w:p w:rsidR="00870819" w:rsidRDefault="00BB46EC">
          <w:pPr>
            <w:pStyle w:val="0F0866CE61990F4CA1B90A0C70D74D0F"/>
          </w:pPr>
          <w:r w:rsidRPr="00333CD3">
            <w:rPr>
              <w:lang w:bidi="en-GB"/>
            </w:rPr>
            <w:t>University or College</w:t>
          </w:r>
        </w:p>
      </w:docPartBody>
    </w:docPart>
    <w:docPart>
      <w:docPartPr>
        <w:name w:val="72746AC5E1C7884393A6DC6711DF8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3FDDC-C529-7947-AF47-53FBD34C87FA}"/>
      </w:docPartPr>
      <w:docPartBody>
        <w:p w:rsidR="00870819" w:rsidRDefault="00BB46EC">
          <w:pPr>
            <w:pStyle w:val="72746AC5E1C7884393A6DC6711DF8D6A"/>
          </w:pPr>
          <w:r w:rsidRPr="00333CD3">
            <w:rPr>
              <w:lang w:bidi="en-GB"/>
            </w:rPr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EC"/>
    <w:rsid w:val="00870819"/>
    <w:rsid w:val="00BB46EC"/>
    <w:rsid w:val="00C11960"/>
    <w:rsid w:val="00CB6F25"/>
    <w:rsid w:val="00E11FE7"/>
    <w:rsid w:val="00E7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5B708E85FC6641A7A92115A9FC9692">
    <w:name w:val="885B708E85FC6641A7A92115A9FC9692"/>
  </w:style>
  <w:style w:type="paragraph" w:customStyle="1" w:styleId="935AAA9D9B7A0F47963DD722AF1B0F55">
    <w:name w:val="935AAA9D9B7A0F47963DD722AF1B0F55"/>
  </w:style>
  <w:style w:type="paragraph" w:customStyle="1" w:styleId="814B4BD04D65304D9B2459D6E791E5BC">
    <w:name w:val="814B4BD04D65304D9B2459D6E791E5BC"/>
  </w:style>
  <w:style w:type="paragraph" w:customStyle="1" w:styleId="5A3DF8B57A8DBA44BFC42EAC2B6457F9">
    <w:name w:val="5A3DF8B57A8DBA44BFC42EAC2B6457F9"/>
  </w:style>
  <w:style w:type="paragraph" w:customStyle="1" w:styleId="3111E101A00EA04483D2203897B59FE2">
    <w:name w:val="3111E101A00EA04483D2203897B59FE2"/>
  </w:style>
  <w:style w:type="paragraph" w:customStyle="1" w:styleId="89EE83B4753EFF4FB19A2C28D6368414">
    <w:name w:val="89EE83B4753EFF4FB19A2C28D6368414"/>
  </w:style>
  <w:style w:type="paragraph" w:customStyle="1" w:styleId="0F0866CE61990F4CA1B90A0C70D74D0F">
    <w:name w:val="0F0866CE61990F4CA1B90A0C70D74D0F"/>
  </w:style>
  <w:style w:type="paragraph" w:customStyle="1" w:styleId="72746AC5E1C7884393A6DC6711DF8D6A">
    <w:name w:val="72746AC5E1C7884393A6DC6711DF8D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{B6559BC0-0F23-B848-8DB0-6D94B76F8E69}tf16392737_mac.dotx</Template>
  <TotalTime>4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HW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MUSICIAN</dc:subject>
  <dc:creator>Harry wilkinson</dc:creator>
  <cp:keywords/>
  <dc:description>hARRYWILKINSON741@GMAIL.COM
DIGITALSPACE.BRADFORDCOLLEGE.AC.UK/10648981/</dc:description>
  <cp:lastModifiedBy>Microsoft Office User</cp:lastModifiedBy>
  <cp:revision>3</cp:revision>
  <dcterms:created xsi:type="dcterms:W3CDTF">2022-02-04T11:01:00Z</dcterms:created>
  <dcterms:modified xsi:type="dcterms:W3CDTF">2022-11-09T14:16:00Z</dcterms:modified>
</cp:coreProperties>
</file>