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contains information about title, author and location"/>
      </w:tblPr>
      <w:tblGrid>
        <w:gridCol w:w="8640"/>
      </w:tblGrid>
      <w:tr w:rsidR="00E57E78" w14:paraId="41A91555" w14:textId="77777777" w:rsidTr="00B946F2">
        <w:trPr>
          <w:trHeight w:val="7110"/>
        </w:trPr>
        <w:tc>
          <w:tcPr>
            <w:tcW w:w="8856" w:type="dxa"/>
          </w:tcPr>
          <w:p w14:paraId="1B93E5F1" w14:textId="77777777" w:rsidR="00E57E78" w:rsidRPr="00545B21" w:rsidRDefault="00E57E78" w:rsidP="00E57E78">
            <w:pPr>
              <w:pStyle w:val="Title"/>
            </w:pPr>
            <w:r w:rsidRPr="00545B21">
              <w:t>“</w:t>
            </w:r>
            <w:r w:rsidR="00092D66">
              <w:t>SPLICER</w:t>
            </w:r>
            <w:r w:rsidRPr="00545B21">
              <w:t>”</w:t>
            </w:r>
          </w:p>
          <w:p w14:paraId="13E90AB9" w14:textId="77777777" w:rsidR="00E57E78" w:rsidRDefault="009D1281" w:rsidP="00E57E78">
            <w:pPr>
              <w:pStyle w:val="Author"/>
            </w:pPr>
            <w:sdt>
              <w:sdtPr>
                <w:alias w:val="By:"/>
                <w:tag w:val="By:"/>
                <w:id w:val="961075789"/>
                <w:placeholder>
                  <w:docPart w:val="48124B2DECA54920B57ADC8C081A58F1"/>
                </w:placeholder>
                <w:temporary/>
                <w:showingPlcHdr/>
                <w15:appearance w15:val="hidden"/>
              </w:sdtPr>
              <w:sdtEndPr/>
              <w:sdtContent>
                <w:r w:rsidR="00DD2C6C">
                  <w:t>By</w:t>
                </w:r>
              </w:sdtContent>
            </w:sdt>
          </w:p>
          <w:p w14:paraId="6E4D0936" w14:textId="77777777" w:rsidR="00E57E78" w:rsidRDefault="00092D66" w:rsidP="00B72103">
            <w:pPr>
              <w:pStyle w:val="Author"/>
            </w:pPr>
            <w:r>
              <w:t>BRADLEY WILLIAMSON &amp; NUMAAN MAROOF</w:t>
            </w:r>
          </w:p>
          <w:p w14:paraId="1C674AB0" w14:textId="77777777" w:rsidR="00092D66" w:rsidRDefault="00092D66" w:rsidP="00B72103">
            <w:pPr>
              <w:pStyle w:val="Author"/>
            </w:pPr>
          </w:p>
        </w:tc>
      </w:tr>
      <w:tr w:rsidR="00E57E78" w14:paraId="6D385647" w14:textId="77777777" w:rsidTr="00B946F2">
        <w:trPr>
          <w:trHeight w:val="5580"/>
        </w:trPr>
        <w:tc>
          <w:tcPr>
            <w:tcW w:w="8856" w:type="dxa"/>
            <w:vAlign w:val="bottom"/>
          </w:tcPr>
          <w:sdt>
            <w:sdtPr>
              <w:alias w:val="Enter street address:"/>
              <w:tag w:val="Enter street address:"/>
              <w:id w:val="269294082"/>
              <w:placeholder>
                <w:docPart w:val="F1AFDDD734DD4F7F90989846B8575840"/>
              </w:placeholder>
              <w:temporary/>
              <w:showingPlcHdr/>
              <w15:appearance w15:val="hidden"/>
            </w:sdtPr>
            <w:sdtEndPr/>
            <w:sdtContent>
              <w:p w14:paraId="0EA43E17" w14:textId="77777777" w:rsidR="00E57E78" w:rsidRDefault="00B72103" w:rsidP="00E57E78">
                <w:pPr>
                  <w:pStyle w:val="Address"/>
                </w:pPr>
                <w:r>
                  <w:t>Street Address</w:t>
                </w:r>
              </w:p>
            </w:sdtContent>
          </w:sdt>
          <w:sdt>
            <w:sdtPr>
              <w:alias w:val="Enter City, ST  ZIP Code:"/>
              <w:tag w:val="Enter City, ST  ZIP Code:"/>
              <w:id w:val="269294109"/>
              <w:placeholder>
                <w:docPart w:val="351E79AD425A45DAB32C089BD9DCE961"/>
              </w:placeholder>
              <w:temporary/>
              <w:showingPlcHdr/>
              <w15:appearance w15:val="hidden"/>
            </w:sdtPr>
            <w:sdtEndPr/>
            <w:sdtContent>
              <w:p w14:paraId="4DEEB486" w14:textId="77777777" w:rsidR="00E57E78" w:rsidRDefault="00B72103" w:rsidP="00E57E78">
                <w:pPr>
                  <w:pStyle w:val="Address"/>
                </w:pPr>
                <w:r>
                  <w:t>City, ST ZIP Code</w:t>
                </w:r>
              </w:p>
            </w:sdtContent>
          </w:sdt>
          <w:sdt>
            <w:sdtPr>
              <w:alias w:val="Enter phone:"/>
              <w:tag w:val="Enter phone:"/>
              <w:id w:val="269294136"/>
              <w:placeholder>
                <w:docPart w:val="C14FF7631CD94B5D9809C7410E711858"/>
              </w:placeholder>
              <w:temporary/>
              <w:showingPlcHdr/>
              <w15:appearance w15:val="hidden"/>
            </w:sdtPr>
            <w:sdtEndPr/>
            <w:sdtContent>
              <w:p w14:paraId="59904D0C" w14:textId="77777777" w:rsidR="00E57E78" w:rsidRDefault="00B64663" w:rsidP="00B72103">
                <w:pPr>
                  <w:pStyle w:val="Address"/>
                </w:pPr>
                <w:r>
                  <w:t>P</w:t>
                </w:r>
                <w:r w:rsidR="00B72103">
                  <w:t>hone</w:t>
                </w:r>
              </w:p>
            </w:sdtContent>
          </w:sdt>
          <w:sdt>
            <w:sdtPr>
              <w:alias w:val="Enter email:"/>
              <w:tag w:val="Enter email:"/>
              <w:id w:val="269294163"/>
              <w:placeholder>
                <w:docPart w:val="96337AA521244D79ADFB4EFC9ABC71F9"/>
              </w:placeholder>
              <w:temporary/>
              <w:showingPlcHdr/>
              <w15:appearance w15:val="hidden"/>
            </w:sdtPr>
            <w:sdtEndPr/>
            <w:sdtContent>
              <w:p w14:paraId="0FE8B36F" w14:textId="77777777" w:rsidR="00B72103" w:rsidRDefault="00F8523F" w:rsidP="00B72103">
                <w:pPr>
                  <w:pStyle w:val="Address"/>
                </w:pPr>
                <w:r>
                  <w:t>E</w:t>
                </w:r>
                <w:r w:rsidR="00B72103">
                  <w:t>mail</w:t>
                </w:r>
              </w:p>
            </w:sdtContent>
          </w:sdt>
        </w:tc>
      </w:tr>
    </w:tbl>
    <w:p w14:paraId="2552E166" w14:textId="77777777" w:rsidR="00A93A36" w:rsidRDefault="002B6EA1" w:rsidP="006637AB">
      <w:pPr>
        <w:pStyle w:val="TRANSIN"/>
        <w:ind w:left="1440" w:hanging="1440"/>
      </w:pPr>
      <w:r>
        <w:br w:type="page"/>
      </w:r>
      <w:sdt>
        <w:sdtPr>
          <w:alias w:val="Fade in:"/>
          <w:tag w:val="Fade in:"/>
          <w:id w:val="-554011012"/>
          <w:placeholder>
            <w:docPart w:val="C23C4649F25742569C7797E1B9D1F9E2"/>
          </w:placeholder>
          <w:temporary/>
          <w:showingPlcHdr/>
          <w15:appearance w15:val="hidden"/>
        </w:sdtPr>
        <w:sdtEndPr/>
        <w:sdtContent>
          <w:r w:rsidR="00F8523F">
            <w:t>FAde In:</w:t>
          </w:r>
        </w:sdtContent>
      </w:sdt>
    </w:p>
    <w:p w14:paraId="779DC66A" w14:textId="77777777" w:rsidR="00A93A36" w:rsidRDefault="00A93A36" w:rsidP="00A93A36">
      <w:pPr>
        <w:pStyle w:val="SCENEHEADING"/>
      </w:pPr>
      <w:r>
        <w:t>ext. terraced house-midday</w:t>
      </w:r>
    </w:p>
    <w:p w14:paraId="7AD1D1D5" w14:textId="77777777" w:rsidR="00A93A36" w:rsidRDefault="00A93A36" w:rsidP="00A93A36">
      <w:r>
        <w:t xml:space="preserve">White gate on-top of short wall, small porch downstairs windows open and upstairs windows are visible but closed short steps leading to the door three story house </w:t>
      </w:r>
    </w:p>
    <w:p w14:paraId="5E6BC5FF" w14:textId="77777777" w:rsidR="00A93A36" w:rsidRDefault="00A93A36" w:rsidP="00A93A36">
      <w:pPr>
        <w:pStyle w:val="SCENEHEADING"/>
      </w:pPr>
      <w:r>
        <w:t>int.house bedroom-continued</w:t>
      </w:r>
    </w:p>
    <w:p w14:paraId="6797BDF2" w14:textId="77777777" w:rsidR="00A93A36" w:rsidRDefault="005B2249" w:rsidP="00A93A36">
      <w:r>
        <w:t xml:space="preserve">PIDGEY COOLJO late teens wearing a formal shirt and jeans sat down on the bed packing a bag with a flashlight, alcohol and a camera </w:t>
      </w:r>
    </w:p>
    <w:p w14:paraId="435EE5D9" w14:textId="77777777" w:rsidR="005B2249" w:rsidRPr="00A93A36" w:rsidRDefault="005B2249" w:rsidP="00A93A36">
      <w:r>
        <w:t>SAMUEL EL NUTTY late teens wearing a bomber jacket cargo pants stood up trying his outfit on in the mirror and on his phone a lot</w:t>
      </w:r>
      <w:bookmarkStart w:id="0" w:name="_GoBack"/>
      <w:bookmarkEnd w:id="0"/>
    </w:p>
    <w:p w14:paraId="2AA4961E" w14:textId="77777777" w:rsidR="00A04E10" w:rsidRPr="00A04E10" w:rsidRDefault="00A04E10" w:rsidP="00E57E78">
      <w:pPr>
        <w:pStyle w:val="CHARACTER"/>
      </w:pPr>
    </w:p>
    <w:p w14:paraId="071FC00A" w14:textId="77777777" w:rsidR="000A5FE1" w:rsidRDefault="000A5FE1" w:rsidP="000A5FE1">
      <w:pPr>
        <w:pStyle w:val="Dialogue"/>
      </w:pPr>
    </w:p>
    <w:p w14:paraId="6816E984" w14:textId="77777777" w:rsidR="00B72103" w:rsidRPr="00A04E10" w:rsidRDefault="009D1281" w:rsidP="00C6648D">
      <w:pPr>
        <w:pStyle w:val="CHARACTER"/>
      </w:pPr>
      <w:sdt>
        <w:sdtPr>
          <w:alias w:val="Enter character name 6:"/>
          <w:tag w:val="Enter character name 6:"/>
          <w:id w:val="269294370"/>
          <w:placeholder>
            <w:docPart w:val="E06667106D3F46899A5FD773C3B4FE1E"/>
          </w:placeholder>
          <w:temporary/>
          <w:showingPlcHdr/>
          <w15:appearance w15:val="hidden"/>
        </w:sdtPr>
        <w:sdtEndPr/>
        <w:sdtContent>
          <w:r w:rsidR="00B72103">
            <w:t>Character Name</w:t>
          </w:r>
          <w:r w:rsidR="00694806">
            <w:t xml:space="preserve"> 6</w:t>
          </w:r>
        </w:sdtContent>
      </w:sdt>
    </w:p>
    <w:sdt>
      <w:sdtPr>
        <w:alias w:val="Enter dialogue for character 6:"/>
        <w:tag w:val="Enter dialogue for character 6:"/>
        <w:id w:val="-277255618"/>
        <w:placeholder>
          <w:docPart w:val="8C3F260CC41D4FE3B9A3531B6DA3F035"/>
        </w:placeholder>
        <w:temporary/>
        <w:showingPlcHdr/>
        <w15:appearance w15:val="hidden"/>
      </w:sdtPr>
      <w:sdtEndPr/>
      <w:sdtContent>
        <w:p w14:paraId="52095B66" w14:textId="77777777" w:rsidR="00C6648D" w:rsidRDefault="00BD39A8" w:rsidP="00C6648D">
          <w:pPr>
            <w:pStyle w:val="Dialogue"/>
          </w:pPr>
          <w:r>
            <w:t>Character Name 6</w:t>
          </w:r>
        </w:p>
      </w:sdtContent>
    </w:sdt>
    <w:p w14:paraId="4C0427DA" w14:textId="77777777" w:rsidR="00B72103" w:rsidRPr="00A04E10" w:rsidRDefault="00C6648D" w:rsidP="00C6648D">
      <w:pPr>
        <w:pStyle w:val="CHARACTER"/>
      </w:pPr>
      <w:r>
        <w:lastRenderedPageBreak/>
        <w:t xml:space="preserve"> </w:t>
      </w:r>
      <w:sdt>
        <w:sdtPr>
          <w:alias w:val="Enter character name 7:"/>
          <w:tag w:val="Enter character name 7:"/>
          <w:id w:val="269294372"/>
          <w:placeholder>
            <w:docPart w:val="12B4CEA98ACA4F148DDA37706114F3CF"/>
          </w:placeholder>
          <w:temporary/>
          <w:showingPlcHdr/>
          <w15:appearance w15:val="hidden"/>
        </w:sdtPr>
        <w:sdtEndPr/>
        <w:sdtContent>
          <w:r w:rsidR="00B72103">
            <w:t>Character Name</w:t>
          </w:r>
          <w:r w:rsidR="00694806">
            <w:t xml:space="preserve"> 7</w:t>
          </w:r>
        </w:sdtContent>
      </w:sdt>
    </w:p>
    <w:sdt>
      <w:sdtPr>
        <w:alias w:val="Enter dialogue for character 7:"/>
        <w:tag w:val="Enter dialogue for character 7:"/>
        <w:id w:val="1514955128"/>
        <w:placeholder>
          <w:docPart w:val="2B5B6BD7B4F44DD2B7A67706A5FD6D72"/>
        </w:placeholder>
        <w:temporary/>
        <w:showingPlcHdr/>
        <w15:appearance w15:val="hidden"/>
      </w:sdtPr>
      <w:sdtEndPr/>
      <w:sdtContent>
        <w:p w14:paraId="5679C131" w14:textId="77777777" w:rsidR="00C6648D" w:rsidRDefault="00BD39A8" w:rsidP="00C6648D">
          <w:pPr>
            <w:pStyle w:val="Dialogue"/>
          </w:pPr>
          <w:r>
            <w:t>Character Name 7</w:t>
          </w:r>
        </w:p>
      </w:sdtContent>
    </w:sdt>
    <w:p w14:paraId="17F55D54" w14:textId="77777777" w:rsidR="00B72103" w:rsidRPr="00A04E10" w:rsidRDefault="00C6648D" w:rsidP="00C6648D">
      <w:pPr>
        <w:pStyle w:val="CHARACTER"/>
      </w:pPr>
      <w:r>
        <w:t xml:space="preserve"> </w:t>
      </w:r>
      <w:sdt>
        <w:sdtPr>
          <w:alias w:val="Enter character name 8:"/>
          <w:tag w:val="Enter character name8:"/>
          <w:id w:val="269294374"/>
          <w:placeholder>
            <w:docPart w:val="21842E3A2CC1419A813D41A6E858B412"/>
          </w:placeholder>
          <w:temporary/>
          <w:showingPlcHdr/>
          <w15:appearance w15:val="hidden"/>
        </w:sdtPr>
        <w:sdtEndPr/>
        <w:sdtContent>
          <w:r w:rsidR="00B72103">
            <w:t>Character Name</w:t>
          </w:r>
          <w:r w:rsidR="00694806">
            <w:t xml:space="preserve"> 8</w:t>
          </w:r>
        </w:sdtContent>
      </w:sdt>
    </w:p>
    <w:sdt>
      <w:sdtPr>
        <w:alias w:val="Enter dialogue for character 8:"/>
        <w:tag w:val="Enter dialogue for character 8:"/>
        <w:id w:val="1141391794"/>
        <w:placeholder>
          <w:docPart w:val="31293A1E0EDF4F3594A30178EB88B58E"/>
        </w:placeholder>
        <w:temporary/>
        <w:showingPlcHdr/>
        <w15:appearance w15:val="hidden"/>
      </w:sdtPr>
      <w:sdtEndPr/>
      <w:sdtContent>
        <w:p w14:paraId="3B0A21E7" w14:textId="77777777" w:rsidR="00C6648D" w:rsidRDefault="00BD39A8" w:rsidP="00C6648D">
          <w:pPr>
            <w:pStyle w:val="Dialogue"/>
          </w:pPr>
          <w:r>
            <w:t>Character Name 8</w:t>
          </w:r>
        </w:p>
      </w:sdtContent>
    </w:sdt>
    <w:p w14:paraId="0EC37236" w14:textId="77777777" w:rsidR="00B72103" w:rsidRDefault="00C6648D" w:rsidP="00C6648D">
      <w:r>
        <w:t xml:space="preserve"> </w:t>
      </w:r>
      <w:sdt>
        <w:sdtPr>
          <w:alias w:val="Enter scene description:"/>
          <w:tag w:val="Enter scene description:"/>
          <w:id w:val="269294376"/>
          <w:placeholder>
            <w:docPart w:val="2C8296E4FCDA4446A512DD0F0DF18B4A"/>
          </w:placeholder>
          <w:temporary/>
          <w:showingPlcHdr/>
          <w15:appearance w15:val="hidden"/>
        </w:sdtPr>
        <w:sdtEndPr/>
        <w:sdtContent>
          <w:r w:rsidR="00B72103">
            <w:t>Scene description</w:t>
          </w:r>
        </w:sdtContent>
      </w:sdt>
    </w:p>
    <w:p w14:paraId="7B014C8B" w14:textId="77777777" w:rsidR="004733D6" w:rsidRPr="004733D6" w:rsidRDefault="009D1281" w:rsidP="00643393">
      <w:pPr>
        <w:pStyle w:val="TRANSOUT"/>
      </w:pPr>
      <w:sdt>
        <w:sdtPr>
          <w:alias w:val="Fade out:"/>
          <w:tag w:val="Fade out:"/>
          <w:id w:val="1264029001"/>
          <w:placeholder>
            <w:docPart w:val="A02F2331D7EA4923861DCF5DFD501F30"/>
          </w:placeholder>
          <w:temporary/>
          <w:showingPlcHdr/>
          <w15:appearance w15:val="hidden"/>
        </w:sdtPr>
        <w:sdtEndPr/>
        <w:sdtContent>
          <w:r w:rsidR="00426F35">
            <w:t>FAde Out:</w:t>
          </w:r>
        </w:sdtContent>
      </w:sdt>
    </w:p>
    <w:p w14:paraId="7BE262E9" w14:textId="77777777" w:rsidR="002F0569" w:rsidRDefault="009D1281" w:rsidP="002F0569">
      <w:pPr>
        <w:pStyle w:val="TheEnd"/>
      </w:pPr>
      <w:sdt>
        <w:sdtPr>
          <w:alias w:val="The end:"/>
          <w:tag w:val="The end:"/>
          <w:id w:val="825558257"/>
          <w:placeholder>
            <w:docPart w:val="AED4DF85687A4ED2B077711DF394A3BA"/>
          </w:placeholder>
          <w:temporary/>
          <w:showingPlcHdr/>
          <w15:appearance w15:val="hidden"/>
        </w:sdtPr>
        <w:sdtEndPr/>
        <w:sdtContent>
          <w:r w:rsidR="00426F35">
            <w:t>the end</w:t>
          </w:r>
        </w:sdtContent>
      </w:sdt>
    </w:p>
    <w:sectPr w:rsidR="002F0569" w:rsidSect="00E57E78">
      <w:footerReference w:type="even" r:id="rId7"/>
      <w:foot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B3C8D" w14:textId="77777777" w:rsidR="00092D66" w:rsidRDefault="00092D66" w:rsidP="00E57E78">
      <w:r>
        <w:separator/>
      </w:r>
    </w:p>
  </w:endnote>
  <w:endnote w:type="continuationSeparator" w:id="0">
    <w:p w14:paraId="23F57A44" w14:textId="77777777" w:rsidR="00092D66" w:rsidRDefault="00092D66" w:rsidP="00E5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10DF9" w14:textId="77777777" w:rsidR="00B72103" w:rsidRDefault="00B72103" w:rsidP="00E57E78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1E61E685" w14:textId="77777777" w:rsidR="00B72103" w:rsidRDefault="00B72103" w:rsidP="00E57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6E8D9" w14:textId="77777777" w:rsidR="00B72103" w:rsidRDefault="005F72B9" w:rsidP="00E57E7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46AB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EB761" w14:textId="77777777" w:rsidR="00092D66" w:rsidRDefault="00092D66" w:rsidP="00E57E78">
      <w:r>
        <w:separator/>
      </w:r>
    </w:p>
  </w:footnote>
  <w:footnote w:type="continuationSeparator" w:id="0">
    <w:p w14:paraId="0D460600" w14:textId="77777777" w:rsidR="00092D66" w:rsidRDefault="00092D66" w:rsidP="00E5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78B2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9043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243D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8AC8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2EC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AC7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5AC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056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BE9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8CE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66"/>
    <w:rsid w:val="00001039"/>
    <w:rsid w:val="0001418C"/>
    <w:rsid w:val="00035C60"/>
    <w:rsid w:val="00041947"/>
    <w:rsid w:val="00045654"/>
    <w:rsid w:val="00056D5F"/>
    <w:rsid w:val="00061EF4"/>
    <w:rsid w:val="0006781B"/>
    <w:rsid w:val="00072820"/>
    <w:rsid w:val="00092D66"/>
    <w:rsid w:val="000A5FE1"/>
    <w:rsid w:val="000B6410"/>
    <w:rsid w:val="000C0A58"/>
    <w:rsid w:val="000C7059"/>
    <w:rsid w:val="000D3A0B"/>
    <w:rsid w:val="000F0DAC"/>
    <w:rsid w:val="000F175B"/>
    <w:rsid w:val="00104064"/>
    <w:rsid w:val="0011730D"/>
    <w:rsid w:val="0012584A"/>
    <w:rsid w:val="00163F44"/>
    <w:rsid w:val="001677CB"/>
    <w:rsid w:val="00193792"/>
    <w:rsid w:val="00204F7D"/>
    <w:rsid w:val="002123CF"/>
    <w:rsid w:val="00246AB7"/>
    <w:rsid w:val="00261F0D"/>
    <w:rsid w:val="002A2789"/>
    <w:rsid w:val="002B6EA1"/>
    <w:rsid w:val="002D0DA7"/>
    <w:rsid w:val="002D42E1"/>
    <w:rsid w:val="002D6663"/>
    <w:rsid w:val="002F0569"/>
    <w:rsid w:val="00312589"/>
    <w:rsid w:val="003226B6"/>
    <w:rsid w:val="0036650E"/>
    <w:rsid w:val="003665ED"/>
    <w:rsid w:val="00371660"/>
    <w:rsid w:val="00374BD3"/>
    <w:rsid w:val="003804E3"/>
    <w:rsid w:val="0039505D"/>
    <w:rsid w:val="003D64FA"/>
    <w:rsid w:val="003E3D09"/>
    <w:rsid w:val="00417E9F"/>
    <w:rsid w:val="00426F35"/>
    <w:rsid w:val="00427F05"/>
    <w:rsid w:val="00466165"/>
    <w:rsid w:val="00472CCA"/>
    <w:rsid w:val="004733D6"/>
    <w:rsid w:val="00473698"/>
    <w:rsid w:val="00485B1F"/>
    <w:rsid w:val="004D037C"/>
    <w:rsid w:val="005133FE"/>
    <w:rsid w:val="005408F6"/>
    <w:rsid w:val="00545B21"/>
    <w:rsid w:val="00546DC5"/>
    <w:rsid w:val="00580E73"/>
    <w:rsid w:val="00593C4D"/>
    <w:rsid w:val="00593D01"/>
    <w:rsid w:val="005B2249"/>
    <w:rsid w:val="005C431A"/>
    <w:rsid w:val="005D6F7A"/>
    <w:rsid w:val="005F72B9"/>
    <w:rsid w:val="00635C0E"/>
    <w:rsid w:val="00643393"/>
    <w:rsid w:val="006637AB"/>
    <w:rsid w:val="00694806"/>
    <w:rsid w:val="00716DEA"/>
    <w:rsid w:val="00751918"/>
    <w:rsid w:val="0077778F"/>
    <w:rsid w:val="00794739"/>
    <w:rsid w:val="007A14FF"/>
    <w:rsid w:val="007A1829"/>
    <w:rsid w:val="007A4131"/>
    <w:rsid w:val="007B453B"/>
    <w:rsid w:val="007F00EB"/>
    <w:rsid w:val="007F50CC"/>
    <w:rsid w:val="00806AE6"/>
    <w:rsid w:val="00815C9A"/>
    <w:rsid w:val="00815DE1"/>
    <w:rsid w:val="00817CA2"/>
    <w:rsid w:val="00844509"/>
    <w:rsid w:val="00846DDB"/>
    <w:rsid w:val="008759D8"/>
    <w:rsid w:val="00883289"/>
    <w:rsid w:val="008F07BE"/>
    <w:rsid w:val="00913F16"/>
    <w:rsid w:val="00917F4B"/>
    <w:rsid w:val="009A3719"/>
    <w:rsid w:val="009D7260"/>
    <w:rsid w:val="009F6550"/>
    <w:rsid w:val="00A04E10"/>
    <w:rsid w:val="00A07300"/>
    <w:rsid w:val="00A26553"/>
    <w:rsid w:val="00A600F2"/>
    <w:rsid w:val="00A71392"/>
    <w:rsid w:val="00A93A36"/>
    <w:rsid w:val="00AA2A52"/>
    <w:rsid w:val="00AA47A8"/>
    <w:rsid w:val="00AD7A0B"/>
    <w:rsid w:val="00B01C60"/>
    <w:rsid w:val="00B04FB7"/>
    <w:rsid w:val="00B45F36"/>
    <w:rsid w:val="00B64663"/>
    <w:rsid w:val="00B666E4"/>
    <w:rsid w:val="00B72103"/>
    <w:rsid w:val="00B946F2"/>
    <w:rsid w:val="00BA6770"/>
    <w:rsid w:val="00BA7C52"/>
    <w:rsid w:val="00BC4B7A"/>
    <w:rsid w:val="00BD29CE"/>
    <w:rsid w:val="00BD39A8"/>
    <w:rsid w:val="00C05BCC"/>
    <w:rsid w:val="00C2731E"/>
    <w:rsid w:val="00C31B07"/>
    <w:rsid w:val="00C53EDF"/>
    <w:rsid w:val="00C5750C"/>
    <w:rsid w:val="00C6648D"/>
    <w:rsid w:val="00C66C3C"/>
    <w:rsid w:val="00C6709E"/>
    <w:rsid w:val="00C965E0"/>
    <w:rsid w:val="00CB7FB6"/>
    <w:rsid w:val="00CD20FD"/>
    <w:rsid w:val="00CD4ECA"/>
    <w:rsid w:val="00D07392"/>
    <w:rsid w:val="00D476C5"/>
    <w:rsid w:val="00D662FD"/>
    <w:rsid w:val="00D755C0"/>
    <w:rsid w:val="00D77F25"/>
    <w:rsid w:val="00D95CC7"/>
    <w:rsid w:val="00DC4099"/>
    <w:rsid w:val="00DD2C6C"/>
    <w:rsid w:val="00DE4ED8"/>
    <w:rsid w:val="00E05DCE"/>
    <w:rsid w:val="00E25AAA"/>
    <w:rsid w:val="00E57E78"/>
    <w:rsid w:val="00E66F78"/>
    <w:rsid w:val="00E70DE1"/>
    <w:rsid w:val="00EE3F16"/>
    <w:rsid w:val="00EF1DA2"/>
    <w:rsid w:val="00EF5992"/>
    <w:rsid w:val="00F1030C"/>
    <w:rsid w:val="00F275B5"/>
    <w:rsid w:val="00F8523F"/>
    <w:rsid w:val="00FB54C8"/>
    <w:rsid w:val="00FD24EE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8414E"/>
  <w15:docId w15:val="{5B42DFBD-025C-4298-8C69-21850B71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CCA"/>
  </w:style>
  <w:style w:type="paragraph" w:styleId="Heading1">
    <w:name w:val="heading 1"/>
    <w:basedOn w:val="Normal"/>
    <w:next w:val="Normal"/>
    <w:rsid w:val="00B72103"/>
    <w:pPr>
      <w:keepNext/>
      <w:pBdr>
        <w:bottom w:val="single" w:sz="2" w:space="1" w:color="333399"/>
      </w:pBdr>
      <w:spacing w:before="300" w:after="180"/>
      <w:outlineLvl w:val="0"/>
    </w:pPr>
    <w:rPr>
      <w:rFonts w:asciiTheme="majorHAnsi" w:hAnsiTheme="majorHAnsi" w:cs="Arial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semiHidden/>
    <w:unhideWhenUsed/>
    <w:qFormat/>
    <w:rsid w:val="00F8523F"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595959" w:themeColor="text1" w:themeTint="A6"/>
      <w:sz w:val="28"/>
      <w:szCs w:val="28"/>
      <w:lang w:eastAsia="zh-CN"/>
    </w:rPr>
  </w:style>
  <w:style w:type="paragraph" w:styleId="Heading3">
    <w:name w:val="heading 3"/>
    <w:basedOn w:val="Normal"/>
    <w:next w:val="Normal"/>
    <w:semiHidden/>
    <w:unhideWhenUsed/>
    <w:qFormat/>
    <w:rsid w:val="00F8523F"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595959" w:themeColor="text1" w:themeTint="A6"/>
      <w:sz w:val="28"/>
      <w:szCs w:val="26"/>
      <w:lang w:eastAsia="zh-CN"/>
    </w:rPr>
  </w:style>
  <w:style w:type="paragraph" w:styleId="Heading4">
    <w:name w:val="heading 4"/>
    <w:basedOn w:val="Normal"/>
    <w:next w:val="Normal"/>
    <w:semiHidden/>
    <w:unhideWhenUsed/>
    <w:qFormat/>
    <w:rsid w:val="00F8523F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595959" w:themeColor="text1" w:themeTint="A6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F8523F"/>
    <w:pPr>
      <w:spacing w:before="240"/>
      <w:ind w:left="720" w:right="720"/>
      <w:outlineLvl w:val="4"/>
    </w:pPr>
    <w:rPr>
      <w:rFonts w:ascii="Trebuchet MS" w:hAnsi="Trebuchet MS"/>
      <w:bCs/>
      <w:i/>
      <w:iCs/>
      <w:color w:val="595959" w:themeColor="text1" w:themeTint="A6"/>
      <w:szCs w:val="26"/>
      <w:lang w:eastAsia="zh-CN"/>
    </w:rPr>
  </w:style>
  <w:style w:type="paragraph" w:styleId="Heading6">
    <w:name w:val="heading 6"/>
    <w:basedOn w:val="Normal"/>
    <w:next w:val="Normal"/>
    <w:semiHidden/>
    <w:unhideWhenUsed/>
    <w:qFormat/>
    <w:rsid w:val="00F8523F"/>
    <w:pPr>
      <w:spacing w:before="240"/>
      <w:ind w:left="720" w:right="720"/>
      <w:outlineLvl w:val="5"/>
    </w:pPr>
    <w:rPr>
      <w:rFonts w:ascii="Trebuchet MS" w:hAnsi="Trebuchet MS"/>
      <w:bCs/>
      <w:color w:val="595959" w:themeColor="text1" w:themeTint="A6"/>
      <w:sz w:val="22"/>
      <w:szCs w:val="22"/>
      <w:lang w:eastAsia="zh-CN"/>
    </w:rPr>
  </w:style>
  <w:style w:type="paragraph" w:styleId="Heading7">
    <w:name w:val="heading 7"/>
    <w:basedOn w:val="Normal"/>
    <w:next w:val="Normal"/>
    <w:semiHidden/>
    <w:unhideWhenUsed/>
    <w:qFormat/>
    <w:rsid w:val="00F8523F"/>
    <w:pPr>
      <w:spacing w:before="240"/>
      <w:ind w:left="720" w:right="720"/>
      <w:outlineLvl w:val="6"/>
    </w:pPr>
    <w:rPr>
      <w:rFonts w:ascii="Trebuchet MS" w:eastAsia="SimSun" w:hAnsi="Trebuchet MS"/>
      <w:i/>
      <w:color w:val="595959" w:themeColor="text1" w:themeTint="A6"/>
      <w:sz w:val="22"/>
      <w:lang w:eastAsia="zh-CN"/>
    </w:rPr>
  </w:style>
  <w:style w:type="paragraph" w:styleId="Heading8">
    <w:name w:val="heading 8"/>
    <w:basedOn w:val="Normal"/>
    <w:next w:val="Normal"/>
    <w:semiHidden/>
    <w:unhideWhenUsed/>
    <w:qFormat/>
    <w:rsid w:val="00035C60"/>
    <w:pPr>
      <w:spacing w:before="240"/>
      <w:ind w:left="720" w:right="720"/>
      <w:outlineLvl w:val="7"/>
    </w:pPr>
    <w:rPr>
      <w:rFonts w:ascii="Trebuchet MS" w:eastAsia="SimSun" w:hAnsi="Trebuchet MS"/>
      <w:iCs/>
      <w:color w:val="595959" w:themeColor="text1" w:themeTint="A6"/>
      <w:sz w:val="22"/>
      <w:lang w:eastAsia="zh-CN"/>
    </w:rPr>
  </w:style>
  <w:style w:type="paragraph" w:styleId="Heading9">
    <w:name w:val="heading 9"/>
    <w:basedOn w:val="Normal"/>
    <w:next w:val="Normal"/>
    <w:semiHidden/>
    <w:unhideWhenUsed/>
    <w:qFormat/>
    <w:rsid w:val="00035C60"/>
    <w:pPr>
      <w:spacing w:before="240"/>
      <w:ind w:left="720" w:right="720"/>
      <w:outlineLvl w:val="8"/>
    </w:pPr>
    <w:rPr>
      <w:rFonts w:ascii="Trebuchet MS" w:eastAsia="SimSun" w:hAnsi="Trebuchet MS" w:cs="Arial"/>
      <w:color w:val="595959" w:themeColor="text1" w:themeTint="A6"/>
      <w:sz w:val="22"/>
      <w:szCs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basedOn w:val="Normal"/>
    <w:next w:val="Dialogue"/>
    <w:link w:val="CHARACTERChar"/>
    <w:qFormat/>
    <w:rsid w:val="00B72103"/>
    <w:pPr>
      <w:keepNext/>
      <w:ind w:left="2520" w:right="1080"/>
    </w:pPr>
    <w:rPr>
      <w:caps/>
      <w:color w:val="17365D" w:themeColor="text2" w:themeShade="BF"/>
    </w:rPr>
  </w:style>
  <w:style w:type="paragraph" w:customStyle="1" w:styleId="SCENEHEADING">
    <w:name w:val="SCENE HEADING"/>
    <w:basedOn w:val="Normal"/>
    <w:next w:val="Normal"/>
    <w:link w:val="SCENEHEADINGChar"/>
    <w:qFormat/>
    <w:rsid w:val="00B946F2"/>
    <w:rPr>
      <w:caps/>
      <w:color w:val="632423" w:themeColor="accent2" w:themeShade="80"/>
    </w:rPr>
  </w:style>
  <w:style w:type="character" w:customStyle="1" w:styleId="CHARACTERChar">
    <w:name w:val="CHARACTER Char"/>
    <w:basedOn w:val="DefaultParagraphFont"/>
    <w:link w:val="CHARACTER"/>
    <w:rsid w:val="00B72103"/>
    <w:rPr>
      <w:rFonts w:asciiTheme="minorHAnsi" w:hAnsiTheme="minorHAnsi"/>
      <w:caps/>
      <w:color w:val="17365D" w:themeColor="text2" w:themeShade="BF"/>
      <w:sz w:val="24"/>
      <w:szCs w:val="24"/>
    </w:rPr>
  </w:style>
  <w:style w:type="character" w:customStyle="1" w:styleId="SCENEHEADINGChar">
    <w:name w:val="SCENE HEADING Char"/>
    <w:basedOn w:val="CHARACTERChar"/>
    <w:link w:val="SCENEHEADING"/>
    <w:rsid w:val="00B946F2"/>
    <w:rPr>
      <w:rFonts w:asciiTheme="minorHAnsi" w:hAnsiTheme="minorHAnsi"/>
      <w:caps/>
      <w:color w:val="632423" w:themeColor="accent2" w:themeShade="80"/>
      <w:sz w:val="24"/>
      <w:szCs w:val="24"/>
    </w:rPr>
  </w:style>
  <w:style w:type="paragraph" w:customStyle="1" w:styleId="TRANSIN">
    <w:name w:val="TRANS IN"/>
    <w:basedOn w:val="Normal"/>
    <w:next w:val="SCENEHEADING"/>
    <w:qFormat/>
    <w:rsid w:val="00C965E0"/>
    <w:rPr>
      <w:caps/>
    </w:rPr>
  </w:style>
  <w:style w:type="paragraph" w:customStyle="1" w:styleId="Dialogue">
    <w:name w:val="Dialogue"/>
    <w:basedOn w:val="Normal"/>
    <w:next w:val="Normal"/>
    <w:qFormat/>
    <w:rsid w:val="00B946F2"/>
    <w:pPr>
      <w:ind w:left="1440" w:right="1080"/>
    </w:pPr>
  </w:style>
  <w:style w:type="paragraph" w:customStyle="1" w:styleId="Parenthetical">
    <w:name w:val="Parenthetical"/>
    <w:next w:val="CHARACTER"/>
    <w:qFormat/>
    <w:rsid w:val="00C965E0"/>
    <w:pPr>
      <w:keepNext/>
      <w:widowControl w:val="0"/>
      <w:ind w:left="2160" w:right="2160"/>
    </w:pPr>
  </w:style>
  <w:style w:type="paragraph" w:customStyle="1" w:styleId="TRANSOUT">
    <w:name w:val="TRANS OUT"/>
    <w:basedOn w:val="TRANSIN"/>
    <w:next w:val="SCENEHEADING"/>
    <w:qFormat/>
    <w:rsid w:val="00B946F2"/>
    <w:pPr>
      <w:jc w:val="right"/>
    </w:pPr>
  </w:style>
  <w:style w:type="paragraph" w:styleId="Footer">
    <w:name w:val="footer"/>
    <w:basedOn w:val="Normal"/>
    <w:rsid w:val="00B72103"/>
    <w:pPr>
      <w:jc w:val="right"/>
    </w:pPr>
  </w:style>
  <w:style w:type="paragraph" w:customStyle="1" w:styleId="Address">
    <w:name w:val="Address"/>
    <w:basedOn w:val="Normal"/>
    <w:qFormat/>
    <w:rsid w:val="00E57E78"/>
    <w:pPr>
      <w:spacing w:before="400" w:after="0"/>
      <w:contextualSpacing/>
      <w:jc w:val="right"/>
    </w:pPr>
  </w:style>
  <w:style w:type="paragraph" w:customStyle="1" w:styleId="TheEnd">
    <w:name w:val="The End"/>
    <w:basedOn w:val="Normal"/>
    <w:qFormat/>
    <w:rsid w:val="003665ED"/>
    <w:pPr>
      <w:spacing w:before="240"/>
      <w:jc w:val="center"/>
    </w:pPr>
    <w:rPr>
      <w:caps/>
    </w:rPr>
  </w:style>
  <w:style w:type="paragraph" w:styleId="Title">
    <w:name w:val="Title"/>
    <w:basedOn w:val="Normal"/>
    <w:qFormat/>
    <w:rsid w:val="00E57E78"/>
    <w:pPr>
      <w:spacing w:before="3000" w:after="600" w:line="480" w:lineRule="auto"/>
      <w:jc w:val="center"/>
      <w:outlineLvl w:val="0"/>
    </w:pPr>
    <w:rPr>
      <w:rFonts w:asciiTheme="majorHAnsi" w:hAnsiTheme="majorHAnsi" w:cs="Arial"/>
      <w:bCs/>
      <w:caps/>
      <w:kern w:val="28"/>
    </w:rPr>
  </w:style>
  <w:style w:type="paragraph" w:customStyle="1" w:styleId="Author">
    <w:name w:val="Author"/>
    <w:basedOn w:val="Normal"/>
    <w:qFormat/>
    <w:rsid w:val="00E57E78"/>
    <w:pPr>
      <w:spacing w:after="0" w:line="480" w:lineRule="auto"/>
      <w:contextualSpacing/>
      <w:jc w:val="center"/>
    </w:pPr>
  </w:style>
  <w:style w:type="table" w:styleId="TableGrid">
    <w:name w:val="Table Grid"/>
    <w:basedOn w:val="TableNormal"/>
    <w:uiPriority w:val="59"/>
    <w:rsid w:val="00E5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6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46F2"/>
    <w:rPr>
      <w:rFonts w:asciiTheme="minorHAnsi" w:hAnsi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5C6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03"/>
    <w:pPr>
      <w:spacing w:after="0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03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2C6C"/>
  </w:style>
  <w:style w:type="paragraph" w:styleId="BlockText">
    <w:name w:val="Block Text"/>
    <w:basedOn w:val="Normal"/>
    <w:uiPriority w:val="99"/>
    <w:semiHidden/>
    <w:unhideWhenUsed/>
    <w:rsid w:val="005133F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D2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2C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2C6C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2C6C"/>
    <w:rPr>
      <w:rFonts w:asciiTheme="minorHAnsi" w:hAnsiTheme="minorHAnsi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2C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2C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2C6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2C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2C6C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2C6C"/>
    <w:rPr>
      <w:rFonts w:asciiTheme="minorHAnsi" w:hAnsiTheme="minorHAnsi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D2C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C6C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2C6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2C6C"/>
    <w:rPr>
      <w:rFonts w:asciiTheme="minorHAnsi" w:hAnsiTheme="minorHAnsi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C6C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C6C"/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6C"/>
    <w:rPr>
      <w:rFonts w:asciiTheme="minorHAnsi" w:hAnsiTheme="minorHAnsi"/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2C6C"/>
  </w:style>
  <w:style w:type="character" w:customStyle="1" w:styleId="DateChar">
    <w:name w:val="Date Char"/>
    <w:basedOn w:val="DefaultParagraphFont"/>
    <w:link w:val="Date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2C6C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2C6C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2C6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2C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2C6C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2C6C"/>
    <w:rPr>
      <w:rFonts w:asciiTheme="minorHAnsi" w:hAnsiTheme="minorHAnsi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DD2C6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D2C6C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6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C6C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C6C"/>
    <w:rPr>
      <w:rFonts w:asciiTheme="minorHAnsi" w:hAnsiTheme="minorHAnsi"/>
      <w:sz w:val="22"/>
    </w:rPr>
  </w:style>
  <w:style w:type="table" w:styleId="GridTable1Light">
    <w:name w:val="Grid Table 1 Light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D2C6C"/>
  </w:style>
  <w:style w:type="paragraph" w:styleId="HTMLAddress">
    <w:name w:val="HTML Address"/>
    <w:basedOn w:val="Normal"/>
    <w:link w:val="HTMLAddressChar"/>
    <w:uiPriority w:val="99"/>
    <w:semiHidden/>
    <w:unhideWhenUsed/>
    <w:rsid w:val="00DD2C6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2C6C"/>
    <w:rPr>
      <w:rFonts w:asciiTheme="minorHAnsi" w:hAnsiTheme="minorHAnsi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C6C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C6C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DD2C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6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C6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C6C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2C6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2C6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2C6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2C6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2C6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2C6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2C6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2C6C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C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35C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2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289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35C6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2C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6C"/>
  </w:style>
  <w:style w:type="paragraph" w:styleId="List">
    <w:name w:val="List"/>
    <w:basedOn w:val="Normal"/>
    <w:uiPriority w:val="99"/>
    <w:semiHidden/>
    <w:unhideWhenUsed/>
    <w:rsid w:val="00DD2C6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2C6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2C6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2C6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2C6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D2C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2C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2C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2C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2C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2C6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2C6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2C6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2C6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2C6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D2C6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2C6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2C6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2C6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2C6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DD2C6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2C6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C6C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C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C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D2C6C"/>
    <w:pPr>
      <w:widowControl w:val="0"/>
    </w:pPr>
  </w:style>
  <w:style w:type="paragraph" w:styleId="NormalWeb">
    <w:name w:val="Normal (Web)"/>
    <w:basedOn w:val="Normal"/>
    <w:uiPriority w:val="99"/>
    <w:semiHidden/>
    <w:unhideWhenUsed/>
    <w:rsid w:val="00DD2C6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D2C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C6C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D2C6C"/>
  </w:style>
  <w:style w:type="table" w:styleId="PlainTable1">
    <w:name w:val="Plain Table 1"/>
    <w:basedOn w:val="TableNormal"/>
    <w:uiPriority w:val="41"/>
    <w:rsid w:val="00DD2C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2C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D2C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2C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2C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2C6C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C6C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D2C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C6C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C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2C6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DD2C6C"/>
    <w:rPr>
      <w:u w:val="dotted"/>
    </w:rPr>
  </w:style>
  <w:style w:type="character" w:styleId="Strong">
    <w:name w:val="Strong"/>
    <w:basedOn w:val="DefaultParagraphFont"/>
    <w:uiPriority w:val="22"/>
    <w:qFormat/>
    <w:rsid w:val="00DD2C6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C6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2C6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D2C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D2C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2C6C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2C6C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2C6C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2C6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2C6C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2C6C"/>
    <w:pPr>
      <w:widowControl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2C6C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2C6C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2C6C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2C6C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D2C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2C6C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2C6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2C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2C6C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2C6C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2C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D2C6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2C6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D2C6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2C6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2C6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2C6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2C6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2C6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2C6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2C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C6C"/>
    <w:pPr>
      <w:keepLines/>
      <w:pBdr>
        <w:bottom w:val="none" w:sz="0" w:space="0" w:color="auto"/>
      </w:pBdr>
      <w:spacing w:before="240" w:after="0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5C6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47580\AppData\Roaming\Microsoft\Templates\Screenpla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124B2DECA54920B57ADC8C081A5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B26F-23B5-4597-AF33-81D6C0358BD0}"/>
      </w:docPartPr>
      <w:docPartBody>
        <w:p w:rsidR="00000000" w:rsidRDefault="00A90F56">
          <w:pPr>
            <w:pStyle w:val="48124B2DECA54920B57ADC8C081A58F1"/>
          </w:pPr>
          <w:r>
            <w:t>By</w:t>
          </w:r>
        </w:p>
      </w:docPartBody>
    </w:docPart>
    <w:docPart>
      <w:docPartPr>
        <w:name w:val="F1AFDDD734DD4F7F90989846B857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CDDD-26B5-4AE9-8BF5-12B9E41F7E44}"/>
      </w:docPartPr>
      <w:docPartBody>
        <w:p w:rsidR="00000000" w:rsidRDefault="00A90F56">
          <w:pPr>
            <w:pStyle w:val="F1AFDDD734DD4F7F90989846B8575840"/>
          </w:pPr>
          <w:r>
            <w:t>Street Address</w:t>
          </w:r>
        </w:p>
      </w:docPartBody>
    </w:docPart>
    <w:docPart>
      <w:docPartPr>
        <w:name w:val="351E79AD425A45DAB32C089BD9DC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6973B-D156-4C5D-945C-8954330F1F99}"/>
      </w:docPartPr>
      <w:docPartBody>
        <w:p w:rsidR="00000000" w:rsidRDefault="00A90F56">
          <w:pPr>
            <w:pStyle w:val="351E79AD425A45DAB32C089BD9DCE961"/>
          </w:pPr>
          <w:r>
            <w:t>City, ST ZIP Code</w:t>
          </w:r>
        </w:p>
      </w:docPartBody>
    </w:docPart>
    <w:docPart>
      <w:docPartPr>
        <w:name w:val="C14FF7631CD94B5D9809C7410E711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31219-E47A-47D1-ABD2-3731DC55F37E}"/>
      </w:docPartPr>
      <w:docPartBody>
        <w:p w:rsidR="00000000" w:rsidRDefault="00A90F56">
          <w:pPr>
            <w:pStyle w:val="C14FF7631CD94B5D9809C7410E711858"/>
          </w:pPr>
          <w:r>
            <w:t>Phone</w:t>
          </w:r>
        </w:p>
      </w:docPartBody>
    </w:docPart>
    <w:docPart>
      <w:docPartPr>
        <w:name w:val="96337AA521244D79ADFB4EFC9ABC7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5984-E172-4DE3-96FA-6ACDE4B5D72E}"/>
      </w:docPartPr>
      <w:docPartBody>
        <w:p w:rsidR="00000000" w:rsidRDefault="00A90F56">
          <w:pPr>
            <w:pStyle w:val="96337AA521244D79ADFB4EFC9ABC71F9"/>
          </w:pPr>
          <w:r>
            <w:t>Email</w:t>
          </w:r>
        </w:p>
      </w:docPartBody>
    </w:docPart>
    <w:docPart>
      <w:docPartPr>
        <w:name w:val="C23C4649F25742569C7797E1B9D1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2904-7B61-4293-AB13-A7586FDC852B}"/>
      </w:docPartPr>
      <w:docPartBody>
        <w:p w:rsidR="00000000" w:rsidRDefault="00A90F56">
          <w:pPr>
            <w:pStyle w:val="C23C4649F25742569C7797E1B9D1F9E2"/>
          </w:pPr>
          <w:r>
            <w:t>FAde In:</w:t>
          </w:r>
        </w:p>
      </w:docPartBody>
    </w:docPart>
    <w:docPart>
      <w:docPartPr>
        <w:name w:val="E06667106D3F46899A5FD773C3B4F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D6D10-CF00-4539-92D3-8D2041E8A1B3}"/>
      </w:docPartPr>
      <w:docPartBody>
        <w:p w:rsidR="00000000" w:rsidRDefault="00A90F56">
          <w:pPr>
            <w:pStyle w:val="E06667106D3F46899A5FD773C3B4FE1E"/>
          </w:pPr>
          <w:r>
            <w:t>Character Name 6</w:t>
          </w:r>
        </w:p>
      </w:docPartBody>
    </w:docPart>
    <w:docPart>
      <w:docPartPr>
        <w:name w:val="8C3F260CC41D4FE3B9A3531B6DA3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3558-0D10-4B45-A6CD-2A2F9B8C9C0A}"/>
      </w:docPartPr>
      <w:docPartBody>
        <w:p w:rsidR="00000000" w:rsidRDefault="00A90F56">
          <w:pPr>
            <w:pStyle w:val="8C3F260CC41D4FE3B9A3531B6DA3F035"/>
          </w:pPr>
          <w:r>
            <w:t>Character Name 6</w:t>
          </w:r>
        </w:p>
      </w:docPartBody>
    </w:docPart>
    <w:docPart>
      <w:docPartPr>
        <w:name w:val="12B4CEA98ACA4F148DDA37706114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0D9D4-2E67-4648-9EE4-75E9C77A3720}"/>
      </w:docPartPr>
      <w:docPartBody>
        <w:p w:rsidR="00000000" w:rsidRDefault="00A90F56">
          <w:pPr>
            <w:pStyle w:val="12B4CEA98ACA4F148DDA37706114F3CF"/>
          </w:pPr>
          <w:r>
            <w:t>Character Name 7</w:t>
          </w:r>
        </w:p>
      </w:docPartBody>
    </w:docPart>
    <w:docPart>
      <w:docPartPr>
        <w:name w:val="2B5B6BD7B4F44DD2B7A67706A5FD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BE9D-417F-4BBC-A11B-50C423667672}"/>
      </w:docPartPr>
      <w:docPartBody>
        <w:p w:rsidR="00000000" w:rsidRDefault="00A90F56">
          <w:pPr>
            <w:pStyle w:val="2B5B6BD7B4F44DD2B7A67706A5FD6D72"/>
          </w:pPr>
          <w:r>
            <w:t>Character Name 7</w:t>
          </w:r>
        </w:p>
      </w:docPartBody>
    </w:docPart>
    <w:docPart>
      <w:docPartPr>
        <w:name w:val="21842E3A2CC1419A813D41A6E858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5AFD4-2B1B-4226-B735-EBC620918233}"/>
      </w:docPartPr>
      <w:docPartBody>
        <w:p w:rsidR="00000000" w:rsidRDefault="00A90F56">
          <w:pPr>
            <w:pStyle w:val="21842E3A2CC1419A813D41A6E858B412"/>
          </w:pPr>
          <w:r>
            <w:t>Character Name 8</w:t>
          </w:r>
        </w:p>
      </w:docPartBody>
    </w:docPart>
    <w:docPart>
      <w:docPartPr>
        <w:name w:val="31293A1E0EDF4F3594A30178EB88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9673-D0CF-4772-A8B0-B3E8D8EBB9DE}"/>
      </w:docPartPr>
      <w:docPartBody>
        <w:p w:rsidR="00000000" w:rsidRDefault="00A90F56">
          <w:pPr>
            <w:pStyle w:val="31293A1E0EDF4F3594A30178EB88B58E"/>
          </w:pPr>
          <w:r>
            <w:t>Character Name 8</w:t>
          </w:r>
        </w:p>
      </w:docPartBody>
    </w:docPart>
    <w:docPart>
      <w:docPartPr>
        <w:name w:val="2C8296E4FCDA4446A512DD0F0DF1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1361-CCAF-4A78-B799-F7642FEAE491}"/>
      </w:docPartPr>
      <w:docPartBody>
        <w:p w:rsidR="00000000" w:rsidRDefault="00A90F56">
          <w:pPr>
            <w:pStyle w:val="2C8296E4FCDA4446A512DD0F0DF18B4A"/>
          </w:pPr>
          <w:r>
            <w:t>Scene description</w:t>
          </w:r>
        </w:p>
      </w:docPartBody>
    </w:docPart>
    <w:docPart>
      <w:docPartPr>
        <w:name w:val="A02F2331D7EA4923861DCF5DFD501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6CD3-B9C9-4BBA-894C-4B40B4FA2BE0}"/>
      </w:docPartPr>
      <w:docPartBody>
        <w:p w:rsidR="00000000" w:rsidRDefault="00A90F56">
          <w:pPr>
            <w:pStyle w:val="A02F2331D7EA4923861DCF5DFD501F30"/>
          </w:pPr>
          <w:r>
            <w:t>FAde Out:</w:t>
          </w:r>
        </w:p>
      </w:docPartBody>
    </w:docPart>
    <w:docPart>
      <w:docPartPr>
        <w:name w:val="AED4DF85687A4ED2B077711DF394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1246-D5B0-476E-89AC-4B19E1A1BE53}"/>
      </w:docPartPr>
      <w:docPartBody>
        <w:p w:rsidR="00000000" w:rsidRDefault="00A90F56">
          <w:pPr>
            <w:pStyle w:val="AED4DF85687A4ED2B077711DF394A3BA"/>
          </w:pPr>
          <w:r>
            <w:t>the end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0D2F2AE534ABB9291747DBACA7AD7">
    <w:name w:val="C8E0D2F2AE534ABB9291747DBACA7AD7"/>
  </w:style>
  <w:style w:type="paragraph" w:customStyle="1" w:styleId="48124B2DECA54920B57ADC8C081A58F1">
    <w:name w:val="48124B2DECA54920B57ADC8C081A58F1"/>
  </w:style>
  <w:style w:type="paragraph" w:customStyle="1" w:styleId="3D29A44BFEDE44A3B7150E086E9ACA2B">
    <w:name w:val="3D29A44BFEDE44A3B7150E086E9ACA2B"/>
  </w:style>
  <w:style w:type="paragraph" w:customStyle="1" w:styleId="F1AFDDD734DD4F7F90989846B8575840">
    <w:name w:val="F1AFDDD734DD4F7F90989846B8575840"/>
  </w:style>
  <w:style w:type="paragraph" w:customStyle="1" w:styleId="351E79AD425A45DAB32C089BD9DCE961">
    <w:name w:val="351E79AD425A45DAB32C089BD9DCE961"/>
  </w:style>
  <w:style w:type="paragraph" w:customStyle="1" w:styleId="C14FF7631CD94B5D9809C7410E711858">
    <w:name w:val="C14FF7631CD94B5D9809C7410E711858"/>
  </w:style>
  <w:style w:type="paragraph" w:customStyle="1" w:styleId="96337AA521244D79ADFB4EFC9ABC71F9">
    <w:name w:val="96337AA521244D79ADFB4EFC9ABC71F9"/>
  </w:style>
  <w:style w:type="paragraph" w:customStyle="1" w:styleId="C23C4649F25742569C7797E1B9D1F9E2">
    <w:name w:val="C23C4649F25742569C7797E1B9D1F9E2"/>
  </w:style>
  <w:style w:type="paragraph" w:customStyle="1" w:styleId="F0CC556EDD0947BEAAE9741B953772DB">
    <w:name w:val="F0CC556EDD0947BEAAE9741B953772DB"/>
  </w:style>
  <w:style w:type="paragraph" w:customStyle="1" w:styleId="1EA31FD6EFCD4B8E99156CD5765D9B4A">
    <w:name w:val="1EA31FD6EFCD4B8E99156CD5765D9B4A"/>
  </w:style>
  <w:style w:type="paragraph" w:customStyle="1" w:styleId="F231220D99854E0E80B9551D4682CAEF">
    <w:name w:val="F231220D99854E0E80B9551D4682CAEF"/>
  </w:style>
  <w:style w:type="paragraph" w:customStyle="1" w:styleId="1C342AB05AC7464FA9859A68268A502B">
    <w:name w:val="1C342AB05AC7464FA9859A68268A502B"/>
  </w:style>
  <w:style w:type="paragraph" w:customStyle="1" w:styleId="E551ECBB1BF349ABB58F4F8C69BD55AB">
    <w:name w:val="E551ECBB1BF349ABB58F4F8C69BD55AB"/>
  </w:style>
  <w:style w:type="paragraph" w:customStyle="1" w:styleId="F0225C3626074E248A25F79FE2B822A6">
    <w:name w:val="F0225C3626074E248A25F79FE2B822A6"/>
  </w:style>
  <w:style w:type="paragraph" w:customStyle="1" w:styleId="18C57186226346C9B5509E36BE2C8DB2">
    <w:name w:val="18C57186226346C9B5509E36BE2C8DB2"/>
  </w:style>
  <w:style w:type="paragraph" w:customStyle="1" w:styleId="BE6A1FA56FD044F9A04A576006C75E3D">
    <w:name w:val="BE6A1FA56FD044F9A04A576006C75E3D"/>
  </w:style>
  <w:style w:type="paragraph" w:customStyle="1" w:styleId="40B846521F004EA28BED93ED8AC58415">
    <w:name w:val="40B846521F004EA28BED93ED8AC58415"/>
  </w:style>
  <w:style w:type="paragraph" w:customStyle="1" w:styleId="B72A0058C7FC47A0BEA85B27C79BCA94">
    <w:name w:val="B72A0058C7FC47A0BEA85B27C79BCA94"/>
  </w:style>
  <w:style w:type="paragraph" w:customStyle="1" w:styleId="B3D284BAE61547ABA9727A1200F9E17E">
    <w:name w:val="B3D284BAE61547ABA9727A1200F9E17E"/>
  </w:style>
  <w:style w:type="paragraph" w:customStyle="1" w:styleId="7DF2AF25D56B4D55A7F4265192CF0557">
    <w:name w:val="7DF2AF25D56B4D55A7F4265192CF0557"/>
  </w:style>
  <w:style w:type="paragraph" w:customStyle="1" w:styleId="FF8316D637584824826B3532413A367F">
    <w:name w:val="FF8316D637584824826B3532413A367F"/>
  </w:style>
  <w:style w:type="paragraph" w:customStyle="1" w:styleId="444464EF5E9B425092AEB34554FD45C7">
    <w:name w:val="444464EF5E9B425092AEB34554FD45C7"/>
  </w:style>
  <w:style w:type="paragraph" w:customStyle="1" w:styleId="32E9A54A5EBE44248B5FD6CF561634C4">
    <w:name w:val="32E9A54A5EBE44248B5FD6CF561634C4"/>
  </w:style>
  <w:style w:type="paragraph" w:customStyle="1" w:styleId="75CB49EABA2147E6B089133914045E85">
    <w:name w:val="75CB49EABA2147E6B089133914045E85"/>
  </w:style>
  <w:style w:type="paragraph" w:customStyle="1" w:styleId="D3BEA9109CCA4C01893D4C3397BA71A0">
    <w:name w:val="D3BEA9109CCA4C01893D4C3397BA71A0"/>
  </w:style>
  <w:style w:type="paragraph" w:customStyle="1" w:styleId="46E1602E0E994860BC230CECEAC7285B">
    <w:name w:val="46E1602E0E994860BC230CECEAC7285B"/>
  </w:style>
  <w:style w:type="paragraph" w:customStyle="1" w:styleId="492B3BFCA8CE433EA7C970FF799AF651">
    <w:name w:val="492B3BFCA8CE433EA7C970FF799AF651"/>
  </w:style>
  <w:style w:type="paragraph" w:customStyle="1" w:styleId="179FD592531848049CA8A117E5F7B1D3">
    <w:name w:val="179FD592531848049CA8A117E5F7B1D3"/>
  </w:style>
  <w:style w:type="paragraph" w:customStyle="1" w:styleId="E06667106D3F46899A5FD773C3B4FE1E">
    <w:name w:val="E06667106D3F46899A5FD773C3B4FE1E"/>
  </w:style>
  <w:style w:type="paragraph" w:customStyle="1" w:styleId="8C3F260CC41D4FE3B9A3531B6DA3F035">
    <w:name w:val="8C3F260CC41D4FE3B9A3531B6DA3F035"/>
  </w:style>
  <w:style w:type="paragraph" w:customStyle="1" w:styleId="12B4CEA98ACA4F148DDA37706114F3CF">
    <w:name w:val="12B4CEA98ACA4F148DDA37706114F3CF"/>
  </w:style>
  <w:style w:type="paragraph" w:customStyle="1" w:styleId="2B5B6BD7B4F44DD2B7A67706A5FD6D72">
    <w:name w:val="2B5B6BD7B4F44DD2B7A67706A5FD6D72"/>
  </w:style>
  <w:style w:type="paragraph" w:customStyle="1" w:styleId="21842E3A2CC1419A813D41A6E858B412">
    <w:name w:val="21842E3A2CC1419A813D41A6E858B412"/>
  </w:style>
  <w:style w:type="paragraph" w:customStyle="1" w:styleId="31293A1E0EDF4F3594A30178EB88B58E">
    <w:name w:val="31293A1E0EDF4F3594A30178EB88B58E"/>
  </w:style>
  <w:style w:type="paragraph" w:customStyle="1" w:styleId="2C8296E4FCDA4446A512DD0F0DF18B4A">
    <w:name w:val="2C8296E4FCDA4446A512DD0F0DF18B4A"/>
  </w:style>
  <w:style w:type="paragraph" w:customStyle="1" w:styleId="A02F2331D7EA4923861DCF5DFD501F30">
    <w:name w:val="A02F2331D7EA4923861DCF5DFD501F30"/>
  </w:style>
  <w:style w:type="paragraph" w:customStyle="1" w:styleId="AED4DF85687A4ED2B077711DF394A3BA">
    <w:name w:val="AED4DF85687A4ED2B077711DF394A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reenplay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Screenplay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Williamson (Student)</dc:creator>
  <cp:lastModifiedBy>Bradley Williamson (Student)</cp:lastModifiedBy>
  <cp:revision>2</cp:revision>
  <dcterms:created xsi:type="dcterms:W3CDTF">2021-10-20T11:15:00Z</dcterms:created>
  <dcterms:modified xsi:type="dcterms:W3CDTF">2021-10-20T11:15:00Z</dcterms:modified>
</cp:coreProperties>
</file>