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063" w:rsidRDefault="00D70063" w:rsidP="00D70063">
      <w:pPr>
        <w:pStyle w:val="Heading3"/>
      </w:pPr>
      <w:r>
        <w:rPr>
          <w:noProof/>
          <w:lang w:eastAsia="en-US"/>
        </w:rPr>
        <mc:AlternateContent>
          <mc:Choice Requires="wps">
            <w:drawing>
              <wp:anchor distT="45720" distB="45720" distL="114300" distR="114300" simplePos="0" relativeHeight="251659264" behindDoc="0" locked="1" layoutInCell="1" allowOverlap="1" wp14:anchorId="157EC6F2" wp14:editId="3BA2E936">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align>top</wp:align>
                </wp:positionV>
                <wp:extent cx="2257425" cy="8458200"/>
                <wp:effectExtent l="0" t="0" r="9525" b="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458200"/>
                        </a:xfrm>
                        <a:prstGeom prst="rect">
                          <a:avLst/>
                        </a:prstGeom>
                        <a:noFill/>
                        <a:ln w="9525">
                          <a:noFill/>
                          <a:miter lim="800000"/>
                          <a:headEnd/>
                          <a:tailEnd/>
                        </a:ln>
                      </wps:spPr>
                      <wps:txbx>
                        <w:txbxContent>
                          <w:p w:rsidR="00D70063" w:rsidRDefault="00D70063" w:rsidP="00D70063">
                            <w:pPr>
                              <w:pStyle w:val="Photo"/>
                            </w:pPr>
                          </w:p>
                          <w:sdt>
                            <w:sdtPr>
                              <w:alias w:val="Your Name"/>
                              <w:tag w:val="Your Name"/>
                              <w:id w:val="-1489158292"/>
                              <w:placeholder>
                                <w:docPart w:val="73AD7913CC2F4E6F89AC696996FFE54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187B92" w:rsidRPr="00486E5D" w:rsidRDefault="007146E7" w:rsidP="00486E5D">
                                <w:pPr>
                                  <w:pStyle w:val="Title"/>
                                </w:pPr>
                                <w:r>
                                  <w:t>Alexander Hammond (Student)</w:t>
                                </w:r>
                              </w:p>
                            </w:sdtContent>
                          </w:sdt>
                          <w:p w:rsidR="00D70063" w:rsidRDefault="006957D4" w:rsidP="00D70063">
                            <w:pPr>
                              <w:pStyle w:val="Subtitle"/>
                            </w:pPr>
                            <w:sdt>
                              <w:sdtPr>
                                <w:alias w:val="Position Title"/>
                                <w:tag w:val=""/>
                                <w:id w:val="-214128171"/>
                                <w:placeholder>
                                  <w:docPart w:val="D5C893F3476144EDBD2F868287F5DBD6"/>
                                </w:placeholder>
                                <w:dataBinding w:prefixMappings="xmlns:ns0='http://schemas.microsoft.com/office/2006/coverPageProps' " w:xpath="/ns0:CoverPageProperties[1]/ns0:CompanyAddress[1]" w:storeItemID="{55AF091B-3C7A-41E3-B477-F2FDAA23CFDA}"/>
                                <w15:appearance w15:val="hidden"/>
                                <w:text w:multiLine="1"/>
                              </w:sdtPr>
                              <w:sdtEndPr/>
                              <w:sdtContent>
                                <w:r w:rsidR="007146E7">
                                  <w:t>actor, singer, dancer.</w:t>
                                </w:r>
                              </w:sdtContent>
                            </w:sdt>
                          </w:p>
                          <w:p w:rsidR="00D70063" w:rsidRDefault="006957D4" w:rsidP="00D70063">
                            <w:pPr>
                              <w:pStyle w:val="Heading1"/>
                            </w:pPr>
                            <w:sdt>
                              <w:sdtPr>
                                <w:id w:val="-1270160369"/>
                                <w:placeholder>
                                  <w:docPart w:val="CB44F4FF3523472D92792D40F3594C78"/>
                                </w:placeholder>
                                <w:temporary/>
                                <w:showingPlcHdr/>
                                <w15:appearance w15:val="hidden"/>
                              </w:sdtPr>
                              <w:sdtEndPr/>
                              <w:sdtContent>
                                <w:r w:rsidR="00D70063">
                                  <w:t>Objective</w:t>
                                </w:r>
                              </w:sdtContent>
                            </w:sdt>
                          </w:p>
                          <w:p w:rsidR="00D70063" w:rsidRDefault="007146E7" w:rsidP="00D70063">
                            <w:r>
                              <w:t>My objective in any form of work is to get the show to the proper standard through working myself to the bone to make sure everything is as it should and I can take a heavy load upon me.</w:t>
                            </w:r>
                          </w:p>
                          <w:sdt>
                            <w:sdtPr>
                              <w:id w:val="1993831541"/>
                              <w:placeholder>
                                <w:docPart w:val="8908CE0D3B34461AA44DA5972D124304"/>
                              </w:placeholder>
                              <w:temporary/>
                              <w:showingPlcHdr/>
                              <w15:appearance w15:val="hidden"/>
                            </w:sdtPr>
                            <w:sdtEndPr/>
                            <w:sdtContent>
                              <w:p w:rsidR="00D70063" w:rsidRDefault="00D70063" w:rsidP="00D70063">
                                <w:pPr>
                                  <w:pStyle w:val="Heading2"/>
                                </w:pPr>
                                <w:r>
                                  <w:t>Skills &amp; Abilities</w:t>
                                </w:r>
                              </w:p>
                            </w:sdtContent>
                          </w:sdt>
                          <w:p w:rsidR="007146E7" w:rsidRDefault="007146E7" w:rsidP="00D70063">
                            <w:r>
                              <w:t>Lighting technician</w:t>
                            </w:r>
                            <w:r>
                              <w:br/>
                              <w:t>Bass-Baritone-mid range vocals</w:t>
                            </w:r>
                            <w:r w:rsidR="00333FA1">
                              <w:br/>
                              <w:t>extremely fast line retention</w:t>
                            </w:r>
                            <w:r w:rsidR="00333FA1">
                              <w:br/>
                              <w:t>volatile</w:t>
                            </w:r>
                            <w:r w:rsidR="00333FA1">
                              <w:br/>
                              <w:t>reliable</w:t>
                            </w:r>
                            <w:r w:rsidR="00333FA1">
                              <w:br/>
                              <w:t xml:space="preserve">opera style singing </w:t>
                            </w:r>
                            <w:r w:rsidR="00333FA1">
                              <w:br/>
                            </w:r>
                            <w:r w:rsidR="00333FA1">
                              <w:br/>
                            </w:r>
                            <w:r>
                              <w:br/>
                            </w:r>
                          </w:p>
                          <w:sdt>
                            <w:sdtPr>
                              <w:id w:val="-26178941"/>
                              <w:placeholder>
                                <w:docPart w:val="DC6214AAE782477688B1BF8D6922C101"/>
                              </w:placeholder>
                              <w:temporary/>
                              <w:showingPlcHdr/>
                              <w15:appearance w15:val="hidden"/>
                            </w:sdtPr>
                            <w:sdtEndPr/>
                            <w:sdtContent>
                              <w:p w:rsidR="00D70063" w:rsidRDefault="00D70063" w:rsidP="00D70063">
                                <w:pPr>
                                  <w:pStyle w:val="Heading2"/>
                                </w:pPr>
                                <w:r>
                                  <w:t>Vitals</w:t>
                                </w:r>
                              </w:p>
                            </w:sdtContent>
                          </w:sdt>
                          <w:p w:rsidR="007146E7" w:rsidRDefault="007146E7" w:rsidP="00D70063">
                            <w:pPr>
                              <w:pStyle w:val="ContactInfo"/>
                            </w:pPr>
                            <w:r>
                              <w:t>BD4 9NB</w:t>
                            </w:r>
                          </w:p>
                          <w:p w:rsidR="00D70063" w:rsidRDefault="00D70063" w:rsidP="00D70063">
                            <w:pPr>
                              <w:pStyle w:val="ContactInfo"/>
                            </w:pPr>
                            <w:r>
                              <w:rPr>
                                <w:rStyle w:val="Strong"/>
                              </w:rPr>
                              <w:t>T</w:t>
                            </w:r>
                            <w:r>
                              <w:t xml:space="preserve"> </w:t>
                            </w:r>
                            <w:r w:rsidR="007146E7">
                              <w:t>07954890170</w:t>
                            </w:r>
                          </w:p>
                          <w:p w:rsidR="00D70063" w:rsidRDefault="00D70063" w:rsidP="00D70063">
                            <w:pPr>
                              <w:pStyle w:val="ContactInfo"/>
                            </w:pPr>
                            <w:r>
                              <w:rPr>
                                <w:rStyle w:val="Strong"/>
                              </w:rPr>
                              <w:t>E</w:t>
                            </w:r>
                            <w:r>
                              <w:t xml:space="preserve"> </w:t>
                            </w:r>
                            <w:r w:rsidR="007146E7">
                              <w:t>alexanderhammond258@gmail.com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EC6F2" id="_x0000_t202" coordsize="21600,21600" o:spt="202" path="m,l,21600r21600,l21600,xe">
                <v:stroke joinstyle="miter"/>
                <v:path gradientshapeok="t" o:connecttype="rect"/>
              </v:shapetype>
              <v:shape id="Text Box 2" o:spid="_x0000_s1026" type="#_x0000_t202" alt="Sidebar text box" style="position:absolute;margin-left:0;margin-top:0;width:177.75pt;height:666pt;z-index:251659264;visibility:visible;mso-wrap-style:square;mso-width-percent:0;mso-height-percent:0;mso-left-percent:88;mso-wrap-distance-left:9pt;mso-wrap-distance-top:3.6pt;mso-wrap-distance-right:9pt;mso-wrap-distance-bottom:3.6pt;mso-position-horizontal-relative:page;mso-position-vertical:top;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" filled="f" stroked="f">
                <v:textbox inset="0,0,0,0">
                  <w:txbxContent>
                    <w:p w:rsidR="00D70063" w:rsidRDefault="00D70063" w:rsidP="00D70063">
                      <w:pPr>
                        <w:pStyle w:val="Photo"/>
                      </w:pPr>
                    </w:p>
                    <w:sdt>
                      <w:sdtPr>
                        <w:alias w:val="Your Name"/>
                        <w:tag w:val="Your Name"/>
                        <w:id w:val="-1489158292"/>
                        <w:placeholder>
                          <w:docPart w:val="73AD7913CC2F4E6F89AC696996FFE54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187B92" w:rsidRPr="00486E5D" w:rsidRDefault="007146E7" w:rsidP="00486E5D">
                          <w:pPr>
                            <w:pStyle w:val="Title"/>
                          </w:pPr>
                          <w:r>
                            <w:t>Alexander Hammond (Student)</w:t>
                          </w:r>
                        </w:p>
                      </w:sdtContent>
                    </w:sdt>
                    <w:p w:rsidR="00D70063" w:rsidRDefault="006957D4" w:rsidP="00D70063">
                      <w:pPr>
                        <w:pStyle w:val="Subtitle"/>
                      </w:pPr>
                      <w:sdt>
                        <w:sdtPr>
                          <w:alias w:val="Position Title"/>
                          <w:tag w:val=""/>
                          <w:id w:val="-214128171"/>
                          <w:placeholder>
                            <w:docPart w:val="D5C893F3476144EDBD2F868287F5DBD6"/>
                          </w:placeholder>
                          <w:dataBinding w:prefixMappings="xmlns:ns0='http://schemas.microsoft.com/office/2006/coverPageProps' " w:xpath="/ns0:CoverPageProperties[1]/ns0:CompanyAddress[1]" w:storeItemID="{55AF091B-3C7A-41E3-B477-F2FDAA23CFDA}"/>
                          <w15:appearance w15:val="hidden"/>
                          <w:text w:multiLine="1"/>
                        </w:sdtPr>
                        <w:sdtEndPr/>
                        <w:sdtContent>
                          <w:r w:rsidR="007146E7">
                            <w:t>actor, singer, dancer.</w:t>
                          </w:r>
                        </w:sdtContent>
                      </w:sdt>
                    </w:p>
                    <w:p w:rsidR="00D70063" w:rsidRDefault="006957D4" w:rsidP="00D70063">
                      <w:pPr>
                        <w:pStyle w:val="Heading1"/>
                      </w:pPr>
                      <w:sdt>
                        <w:sdtPr>
                          <w:id w:val="-1270160369"/>
                          <w:placeholder>
                            <w:docPart w:val="CB44F4FF3523472D92792D40F3594C78"/>
                          </w:placeholder>
                          <w:temporary/>
                          <w:showingPlcHdr/>
                          <w15:appearance w15:val="hidden"/>
                        </w:sdtPr>
                        <w:sdtEndPr/>
                        <w:sdtContent>
                          <w:r w:rsidR="00D70063">
                            <w:t>Objective</w:t>
                          </w:r>
                        </w:sdtContent>
                      </w:sdt>
                    </w:p>
                    <w:p w:rsidR="00D70063" w:rsidRDefault="007146E7" w:rsidP="00D70063">
                      <w:r>
                        <w:t>My objective in any form of work is to get the show to the proper standard through working myself to the bone to make sure everything is as it should and I can take a heavy load upon me.</w:t>
                      </w:r>
                    </w:p>
                    <w:sdt>
                      <w:sdtPr>
                        <w:id w:val="1993831541"/>
                        <w:placeholder>
                          <w:docPart w:val="8908CE0D3B34461AA44DA5972D124304"/>
                        </w:placeholder>
                        <w:temporary/>
                        <w:showingPlcHdr/>
                        <w15:appearance w15:val="hidden"/>
                      </w:sdtPr>
                      <w:sdtEndPr/>
                      <w:sdtContent>
                        <w:p w:rsidR="00D70063" w:rsidRDefault="00D70063" w:rsidP="00D70063">
                          <w:pPr>
                            <w:pStyle w:val="Heading2"/>
                          </w:pPr>
                          <w:r>
                            <w:t>Skills &amp; Abilities</w:t>
                          </w:r>
                        </w:p>
                      </w:sdtContent>
                    </w:sdt>
                    <w:p w:rsidR="007146E7" w:rsidRDefault="007146E7" w:rsidP="00D70063">
                      <w:r>
                        <w:t>Lighting technician</w:t>
                      </w:r>
                      <w:r>
                        <w:br/>
                        <w:t>Bass-Baritone-mid range vocals</w:t>
                      </w:r>
                      <w:r w:rsidR="00333FA1">
                        <w:br/>
                        <w:t>extremely fast line retention</w:t>
                      </w:r>
                      <w:r w:rsidR="00333FA1">
                        <w:br/>
                        <w:t>volatile</w:t>
                      </w:r>
                      <w:r w:rsidR="00333FA1">
                        <w:br/>
                        <w:t>reliable</w:t>
                      </w:r>
                      <w:r w:rsidR="00333FA1">
                        <w:br/>
                        <w:t xml:space="preserve">opera style singing </w:t>
                      </w:r>
                      <w:r w:rsidR="00333FA1">
                        <w:br/>
                      </w:r>
                      <w:r w:rsidR="00333FA1">
                        <w:br/>
                      </w:r>
                      <w:r>
                        <w:br/>
                      </w:r>
                    </w:p>
                    <w:sdt>
                      <w:sdtPr>
                        <w:id w:val="-26178941"/>
                        <w:placeholder>
                          <w:docPart w:val="DC6214AAE782477688B1BF8D6922C101"/>
                        </w:placeholder>
                        <w:temporary/>
                        <w:showingPlcHdr/>
                        <w15:appearance w15:val="hidden"/>
                      </w:sdtPr>
                      <w:sdtEndPr/>
                      <w:sdtContent>
                        <w:p w:rsidR="00D70063" w:rsidRDefault="00D70063" w:rsidP="00D70063">
                          <w:pPr>
                            <w:pStyle w:val="Heading2"/>
                          </w:pPr>
                          <w:r>
                            <w:t>Vitals</w:t>
                          </w:r>
                        </w:p>
                      </w:sdtContent>
                    </w:sdt>
                    <w:p w:rsidR="007146E7" w:rsidRDefault="007146E7" w:rsidP="00D70063">
                      <w:pPr>
                        <w:pStyle w:val="ContactInfo"/>
                      </w:pPr>
                      <w:r>
                        <w:t>BD4 9NB</w:t>
                      </w:r>
                    </w:p>
                    <w:p w:rsidR="00D70063" w:rsidRDefault="00D70063" w:rsidP="00D70063">
                      <w:pPr>
                        <w:pStyle w:val="ContactInfo"/>
                      </w:pPr>
                      <w:r>
                        <w:rPr>
                          <w:rStyle w:val="Strong"/>
                        </w:rPr>
                        <w:t>T</w:t>
                      </w:r>
                      <w:r>
                        <w:t xml:space="preserve"> </w:t>
                      </w:r>
                      <w:r w:rsidR="007146E7">
                        <w:t>07954890170</w:t>
                      </w:r>
                    </w:p>
                    <w:p w:rsidR="00D70063" w:rsidRDefault="00D70063" w:rsidP="00D70063">
                      <w:pPr>
                        <w:pStyle w:val="ContactInfo"/>
                      </w:pPr>
                      <w:r>
                        <w:rPr>
                          <w:rStyle w:val="Strong"/>
                        </w:rPr>
                        <w:t>E</w:t>
                      </w:r>
                      <w:r>
                        <w:t xml:space="preserve"> </w:t>
                      </w:r>
                      <w:r w:rsidR="007146E7">
                        <w:t>alexanderhammond258@gmail.com</w:t>
                      </w:r>
                    </w:p>
                  </w:txbxContent>
                </v:textbox>
                <w10:wrap type="square" anchorx="page" anchory="margin"/>
                <w10:anchorlock/>
              </v:shape>
            </w:pict>
          </mc:Fallback>
        </mc:AlternateContent>
      </w:r>
      <w:sdt>
        <w:sdtPr>
          <w:id w:val="-1420087472"/>
          <w:placeholder>
            <w:docPart w:val="3F45630C605D4FD8BE37DEB782CCE68D"/>
          </w:placeholder>
          <w:temporary/>
          <w:showingPlcHdr/>
          <w15:appearance w15:val="hidden"/>
        </w:sdtPr>
        <w:sdtEndPr/>
        <w:sdtContent>
          <w:r>
            <w:t>Experience</w:t>
          </w:r>
        </w:sdtContent>
      </w:sdt>
    </w:p>
    <w:p w:rsidR="00D70063" w:rsidRPr="00333FA1" w:rsidRDefault="007146E7" w:rsidP="00D70063">
      <w:pPr>
        <w:pStyle w:val="Heading4"/>
        <w:rPr>
          <w:i/>
          <w:u w:val="single"/>
        </w:rPr>
      </w:pPr>
      <w:r w:rsidRPr="00333FA1">
        <w:rPr>
          <w:i/>
          <w:u w:val="single"/>
        </w:rPr>
        <w:t>R</w:t>
      </w:r>
      <w:r w:rsidR="00333FA1">
        <w:rPr>
          <w:i/>
          <w:u w:val="single"/>
        </w:rPr>
        <w:t>SC</w:t>
      </w:r>
    </w:p>
    <w:p w:rsidR="00D70063" w:rsidRDefault="007146E7" w:rsidP="00D70063">
      <w:pPr>
        <w:pStyle w:val="Heading5"/>
      </w:pPr>
      <w:r>
        <w:t>2021-2022</w:t>
      </w:r>
      <w:proofErr w:type="gramStart"/>
      <w:r>
        <w:t>/  2019</w:t>
      </w:r>
      <w:proofErr w:type="gramEnd"/>
      <w:r>
        <w:t xml:space="preserve"> </w:t>
      </w:r>
      <w:r>
        <w:br/>
        <w:t>i have wokred with the rsc in the past and again in college doing extra curicular activity in the past and preforming at a festival</w:t>
      </w:r>
    </w:p>
    <w:p w:rsidR="00D70063" w:rsidRPr="00333FA1" w:rsidRDefault="007146E7" w:rsidP="00D70063">
      <w:pPr>
        <w:pStyle w:val="Heading4"/>
        <w:rPr>
          <w:i/>
          <w:u w:val="single"/>
        </w:rPr>
      </w:pPr>
      <w:r>
        <w:t xml:space="preserve"> </w:t>
      </w:r>
      <w:r w:rsidRPr="00333FA1">
        <w:rPr>
          <w:i/>
          <w:u w:val="single"/>
        </w:rPr>
        <w:t>GREASE PRODUCTION BRADFORD COLLEGE LEAD</w:t>
      </w:r>
    </w:p>
    <w:p w:rsidR="00D70063" w:rsidRPr="00AF1E2B" w:rsidRDefault="007146E7" w:rsidP="00D70063">
      <w:pPr>
        <w:pStyle w:val="Heading5"/>
        <w:rPr>
          <w:b/>
          <w:i/>
          <w:u w:val="single"/>
        </w:rPr>
      </w:pPr>
      <w:r>
        <w:t>SUMMER 2021</w:t>
      </w:r>
      <w:r>
        <w:br/>
      </w:r>
      <w:r w:rsidR="00333FA1">
        <w:t>i had been given the lead role of my first year at college of danny zuko in the smash hit musical grease which required preforming in 40 degree heat nightly and keepin the same energy.</w:t>
      </w:r>
      <w:r w:rsidR="00AF1E2B">
        <w:br/>
      </w:r>
      <w:r w:rsidR="00333FA1">
        <w:br/>
      </w:r>
      <w:r w:rsidR="00333FA1" w:rsidRPr="00333FA1">
        <w:rPr>
          <w:b/>
          <w:i/>
          <w:u w:val="single"/>
        </w:rPr>
        <w:t>DEERshed festival 2022</w:t>
      </w:r>
      <w:r w:rsidR="00333FA1">
        <w:rPr>
          <w:b/>
        </w:rPr>
        <w:br/>
      </w:r>
      <w:r w:rsidR="00333FA1">
        <w:t xml:space="preserve">i was lucky enough to be selected to prefrom at the well established deersheed fest which i was able to host a workshop to teach about being an actor and singing for a crowd </w:t>
      </w:r>
      <w:r w:rsidR="00AF1E2B">
        <w:br/>
      </w:r>
      <w:r w:rsidR="00333FA1">
        <w:br/>
      </w:r>
      <w:r w:rsidR="00333FA1" w:rsidRPr="00333FA1">
        <w:rPr>
          <w:b/>
          <w:i/>
          <w:u w:val="single"/>
        </w:rPr>
        <w:t>st gorges hall 2022 a christmas carol.</w:t>
      </w:r>
      <w:r w:rsidR="00333FA1">
        <w:rPr>
          <w:b/>
        </w:rPr>
        <w:br/>
      </w:r>
      <w:r w:rsidR="00333FA1">
        <w:t>i was able to play the lead scrooge in that preformance on the magnificant stage which is st gorges. allthough the crowd waS quite small the experience was very well worth it.</w:t>
      </w:r>
      <w:r w:rsidR="00AF1E2B">
        <w:br/>
      </w:r>
      <w:r w:rsidR="00333FA1">
        <w:br/>
      </w:r>
      <w:r w:rsidR="00333FA1" w:rsidRPr="00333FA1">
        <w:rPr>
          <w:b/>
          <w:i/>
          <w:u w:val="single"/>
        </w:rPr>
        <w:t>SCREEN YORKSHIRE WORKSHOPS</w:t>
      </w:r>
      <w:r w:rsidR="00333FA1">
        <w:rPr>
          <w:b/>
          <w:i/>
          <w:u w:val="single"/>
        </w:rPr>
        <w:t xml:space="preserve"> 2022</w:t>
      </w:r>
      <w:r w:rsidR="00333FA1">
        <w:rPr>
          <w:b/>
          <w:i/>
          <w:u w:val="single"/>
        </w:rPr>
        <w:br/>
      </w:r>
      <w:r w:rsidR="00333FA1">
        <w:t>we had lectures from the amazing people within college from screen yorkshire that gave us talks on the fimiling industry and how directors get the locations they want and how important it is to know how that part of the diverse industry that it is.</w:t>
      </w:r>
    </w:p>
    <w:p w:rsidR="00D70063" w:rsidRDefault="006957D4" w:rsidP="00D70063">
      <w:pPr>
        <w:pStyle w:val="Heading3"/>
      </w:pPr>
      <w:sdt>
        <w:sdtPr>
          <w:id w:val="1745452497"/>
          <w:placeholder>
            <w:docPart w:val="F08D745F42C8423DAB07E744667A1B0E"/>
          </w:placeholder>
          <w:temporary/>
          <w:showingPlcHdr/>
          <w15:appearance w15:val="hidden"/>
        </w:sdtPr>
        <w:sdtEndPr/>
        <w:sdtContent>
          <w:r w:rsidR="00D70063">
            <w:t>Education</w:t>
          </w:r>
        </w:sdtContent>
      </w:sdt>
    </w:p>
    <w:p w:rsidR="00D70063" w:rsidRDefault="007146E7" w:rsidP="00D70063">
      <w:pPr>
        <w:pStyle w:val="Heading4"/>
      </w:pPr>
      <w:r>
        <w:t>BRADFORD ACADEMY/college</w:t>
      </w:r>
    </w:p>
    <w:p w:rsidR="00D70063" w:rsidRDefault="00333FA1" w:rsidP="00D70063">
      <w:r>
        <w:t>I received an A*in GCSE drama back in my high school days to follow up with A Merit in my first college year.</w:t>
      </w:r>
    </w:p>
    <w:p w:rsidR="00581FC8" w:rsidRPr="00581FC8" w:rsidRDefault="00581FC8" w:rsidP="006B6D95">
      <w:pPr>
        <w:pStyle w:val="Heading5"/>
      </w:pPr>
      <w:bookmarkStart w:id="0" w:name="_GoBack"/>
      <w:bookmarkEnd w:id="0"/>
    </w:p>
    <w:sectPr w:rsidR="00581FC8" w:rsidRPr="00581FC8" w:rsidSect="00FD7C04">
      <w:headerReference w:type="default" r:id="rId7"/>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D4" w:rsidRDefault="006957D4" w:rsidP="00187B92">
      <w:pPr>
        <w:spacing w:after="0" w:line="240" w:lineRule="auto"/>
      </w:pPr>
      <w:r>
        <w:separator/>
      </w:r>
    </w:p>
  </w:endnote>
  <w:endnote w:type="continuationSeparator" w:id="0">
    <w:p w:rsidR="006957D4" w:rsidRDefault="006957D4"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D4" w:rsidRDefault="006957D4" w:rsidP="00187B92">
      <w:pPr>
        <w:spacing w:after="0" w:line="240" w:lineRule="auto"/>
      </w:pPr>
      <w:r>
        <w:separator/>
      </w:r>
    </w:p>
  </w:footnote>
  <w:footnote w:type="continuationSeparator" w:id="0">
    <w:p w:rsidR="006957D4" w:rsidRDefault="006957D4"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028465"/>
      <w:docPartObj>
        <w:docPartGallery w:val="Page Numbers (Top of Page)"/>
        <w:docPartUnique/>
      </w:docPartObj>
    </w:sdtPr>
    <w:sdtEndPr>
      <w:rPr>
        <w:noProof/>
      </w:rPr>
    </w:sdtEndPr>
    <w:sdtContent>
      <w:p w:rsidR="009F0771" w:rsidRDefault="00187B92">
        <w:pPr>
          <w:pStyle w:val="Header"/>
        </w:pPr>
        <w:r>
          <w:fldChar w:fldCharType="begin"/>
        </w:r>
        <w:r>
          <w:instrText xml:space="preserve"> PAGE   \* MERGEFORMAT </w:instrText>
        </w:r>
        <w:r>
          <w:fldChar w:fldCharType="separate"/>
        </w:r>
        <w:r w:rsidR="006B6D95">
          <w:rPr>
            <w:noProof/>
          </w:rPr>
          <w:t>2</w:t>
        </w:r>
        <w:r>
          <w:rPr>
            <w:noProof/>
          </w:rPr>
          <w:fldChar w:fldCharType="end"/>
        </w:r>
        <w:r>
          <w:rPr>
            <w:noProof/>
            <w:lang w:eastAsia="en-US"/>
          </w:rPr>
          <mc:AlternateContent>
            <mc:Choice Requires="wps">
              <w:drawing>
                <wp:anchor distT="45720" distB="45720" distL="114300" distR="114300" simplePos="0" relativeHeight="251659264" behindDoc="0" locked="1" layoutInCell="1" allowOverlap="1" wp14:anchorId="7A7FBB06" wp14:editId="1136BFF5">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posOffset>0</wp:posOffset>
                  </wp:positionV>
                  <wp:extent cx="2148840" cy="8458200"/>
                  <wp:effectExtent l="0" t="0" r="3810" b="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458200"/>
                          </a:xfrm>
                          <a:prstGeom prst="rect">
                            <a:avLst/>
                          </a:prstGeom>
                          <a:noFill/>
                          <a:ln w="9525">
                            <a:noFill/>
                            <a:miter lim="800000"/>
                            <a:headEnd/>
                            <a:tailEnd/>
                          </a:ln>
                        </wps:spPr>
                        <wps:txbx>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70"/>
                              </w:tblGrid>
                              <w:tr w:rsidR="002C0739" w:rsidTr="002C0739">
                                <w:trPr>
                                  <w:tblHeader/>
                                </w:trPr>
                                <w:tc>
                                  <w:tcPr>
                                    <w:tcW w:w="1959" w:type="dxa"/>
                                  </w:tcPr>
                                  <w:sdt>
                                    <w:sdtPr>
                                      <w:alias w:val="Your Name"/>
                                      <w:tag w:val="Your Name"/>
                                      <w:id w:val="1777370408"/>
                                      <w:placeholder>
                                        <w:docPart w:val="582B4FFC4D97499894C009045B54944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2C0739" w:rsidRPr="00187B92" w:rsidRDefault="007146E7" w:rsidP="00187B92">
                                        <w:pPr>
                                          <w:pStyle w:val="Title"/>
                                        </w:pPr>
                                        <w:r>
                                          <w:t>Alexander Hammond (Student)</w:t>
                                        </w:r>
                                      </w:p>
                                    </w:sdtContent>
                                  </w:sdt>
                                  <w:p w:rsidR="002C0739" w:rsidRPr="00970D57" w:rsidRDefault="006957D4" w:rsidP="00970D57">
                                    <w:pPr>
                                      <w:pStyle w:val="Subtitle"/>
                                    </w:pPr>
                                    <w:sdt>
                                      <w:sdtPr>
                                        <w:alias w:val="Position Title"/>
                                        <w:tag w:val=""/>
                                        <w:id w:val="839120990"/>
                                        <w:placeholder>
                                          <w:docPart w:val="B0B785ECC5FF463EA712B3AEA96C45BC"/>
                                        </w:placeholder>
                                        <w:dataBinding w:prefixMappings="xmlns:ns0='http://schemas.microsoft.com/office/2006/coverPageProps' " w:xpath="/ns0:CoverPageProperties[1]/ns0:CompanyAddress[1]" w:storeItemID="{55AF091B-3C7A-41E3-B477-F2FDAA23CFDA}"/>
                                        <w15:appearance w15:val="hidden"/>
                                        <w:text w:multiLine="1"/>
                                      </w:sdtPr>
                                      <w:sdtEndPr/>
                                      <w:sdtContent>
                                        <w:r w:rsidR="007146E7">
                                          <w:t>actor, singer, dancer.</w:t>
                                        </w:r>
                                      </w:sdtContent>
                                    </w:sdt>
                                  </w:p>
                                </w:tc>
                              </w:tr>
                            </w:tbl>
                            <w:p w:rsidR="009F0771" w:rsidRDefault="006957D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FBB06" id="_x0000_t202" coordsize="21600,21600" o:spt="202" path="m,l,21600r21600,l21600,xe">
                  <v:stroke joinstyle="miter"/>
                  <v:path gradientshapeok="t" o:connecttype="rect"/>
                </v:shapetype>
                <v:shape id="_x0000_s1027" type="#_x0000_t202" alt="Sidebar text box" style="position:absolute;left:0;text-align:left;margin-left:0;margin-top:0;width:169.2pt;height:666pt;z-index:251659264;visibility:visible;mso-wrap-style:square;mso-width-percent:0;mso-height-percent:0;mso-left-percent:88;mso-wrap-distance-left:9pt;mso-wrap-distance-top:3.6pt;mso-wrap-distance-right:9pt;mso-wrap-distance-bottom:3.6pt;mso-position-horizontal-relative:page;mso-position-vertical:absolute;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" filled="f" stroked="f">
                  <v:textbox inset="0,0,0,0">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70"/>
                        </w:tblGrid>
                        <w:tr w:rsidR="002C0739" w:rsidTr="002C0739">
                          <w:trPr>
                            <w:tblHeader/>
                          </w:trPr>
                          <w:tc>
                            <w:tcPr>
                              <w:tcW w:w="1959" w:type="dxa"/>
                            </w:tcPr>
                            <w:sdt>
                              <w:sdtPr>
                                <w:alias w:val="Your Name"/>
                                <w:tag w:val="Your Name"/>
                                <w:id w:val="1777370408"/>
                                <w:placeholder>
                                  <w:docPart w:val="582B4FFC4D97499894C009045B54944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2C0739" w:rsidRPr="00187B92" w:rsidRDefault="007146E7" w:rsidP="00187B92">
                                  <w:pPr>
                                    <w:pStyle w:val="Title"/>
                                  </w:pPr>
                                  <w:r>
                                    <w:t>Alexander Hammond (Student)</w:t>
                                  </w:r>
                                </w:p>
                              </w:sdtContent>
                            </w:sdt>
                            <w:p w:rsidR="002C0739" w:rsidRPr="00970D57" w:rsidRDefault="006957D4" w:rsidP="00970D57">
                              <w:pPr>
                                <w:pStyle w:val="Subtitle"/>
                              </w:pPr>
                              <w:sdt>
                                <w:sdtPr>
                                  <w:alias w:val="Position Title"/>
                                  <w:tag w:val=""/>
                                  <w:id w:val="839120990"/>
                                  <w:placeholder>
                                    <w:docPart w:val="B0B785ECC5FF463EA712B3AEA96C45BC"/>
                                  </w:placeholder>
                                  <w:dataBinding w:prefixMappings="xmlns:ns0='http://schemas.microsoft.com/office/2006/coverPageProps' " w:xpath="/ns0:CoverPageProperties[1]/ns0:CompanyAddress[1]" w:storeItemID="{55AF091B-3C7A-41E3-B477-F2FDAA23CFDA}"/>
                                  <w15:appearance w15:val="hidden"/>
                                  <w:text w:multiLine="1"/>
                                </w:sdtPr>
                                <w:sdtEndPr/>
                                <w:sdtContent>
                                  <w:r w:rsidR="007146E7">
                                    <w:t>actor, singer, dancer.</w:t>
                                  </w:r>
                                </w:sdtContent>
                              </w:sdt>
                            </w:p>
                          </w:tc>
                        </w:tr>
                      </w:tbl>
                      <w:p w:rsidR="009F0771" w:rsidRDefault="006957D4"/>
                    </w:txbxContent>
                  </v:textbox>
                  <w10:wrap type="square" anchorx="page" anchory="margin"/>
                  <w10:anchorlock/>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E7"/>
    <w:rsid w:val="00157B6F"/>
    <w:rsid w:val="00187B92"/>
    <w:rsid w:val="00293B83"/>
    <w:rsid w:val="002C0739"/>
    <w:rsid w:val="00333FA1"/>
    <w:rsid w:val="0039505A"/>
    <w:rsid w:val="00486E5D"/>
    <w:rsid w:val="00581FC8"/>
    <w:rsid w:val="006957D4"/>
    <w:rsid w:val="006A3CE7"/>
    <w:rsid w:val="006B6D95"/>
    <w:rsid w:val="007146E7"/>
    <w:rsid w:val="008C33FB"/>
    <w:rsid w:val="00AF1E2B"/>
    <w:rsid w:val="00D70063"/>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53FC"/>
  <w15:chartTrackingRefBased/>
  <w15:docId w15:val="{06DB5448-79E1-46AE-B541-79D5BED7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47560\AppData\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45630C605D4FD8BE37DEB782CCE68D"/>
        <w:category>
          <w:name w:val="General"/>
          <w:gallery w:val="placeholder"/>
        </w:category>
        <w:types>
          <w:type w:val="bbPlcHdr"/>
        </w:types>
        <w:behaviors>
          <w:behavior w:val="content"/>
        </w:behaviors>
        <w:guid w:val="{EAA7E68C-A266-4638-ABC1-764BA68BBE73}"/>
      </w:docPartPr>
      <w:docPartBody>
        <w:p w:rsidR="00000000" w:rsidRDefault="0092489C">
          <w:pPr>
            <w:pStyle w:val="3F45630C605D4FD8BE37DEB782CCE68D"/>
          </w:pPr>
          <w:r>
            <w:t>Experience</w:t>
          </w:r>
        </w:p>
      </w:docPartBody>
    </w:docPart>
    <w:docPart>
      <w:docPartPr>
        <w:name w:val="F08D745F42C8423DAB07E744667A1B0E"/>
        <w:category>
          <w:name w:val="General"/>
          <w:gallery w:val="placeholder"/>
        </w:category>
        <w:types>
          <w:type w:val="bbPlcHdr"/>
        </w:types>
        <w:behaviors>
          <w:behavior w:val="content"/>
        </w:behaviors>
        <w:guid w:val="{4767EA5F-8921-41FF-A7FB-E0707FD5E363}"/>
      </w:docPartPr>
      <w:docPartBody>
        <w:p w:rsidR="00000000" w:rsidRDefault="0092489C">
          <w:pPr>
            <w:pStyle w:val="F08D745F42C8423DAB07E744667A1B0E"/>
          </w:pPr>
          <w:r>
            <w:t>Education</w:t>
          </w:r>
        </w:p>
      </w:docPartBody>
    </w:docPart>
    <w:docPart>
      <w:docPartPr>
        <w:name w:val="73AD7913CC2F4E6F89AC696996FFE548"/>
        <w:category>
          <w:name w:val="General"/>
          <w:gallery w:val="placeholder"/>
        </w:category>
        <w:types>
          <w:type w:val="bbPlcHdr"/>
        </w:types>
        <w:behaviors>
          <w:behavior w:val="content"/>
        </w:behaviors>
        <w:guid w:val="{E2D5CB51-D0E3-4D2E-8E65-5D4C1BC2D3F8}"/>
      </w:docPartPr>
      <w:docPartBody>
        <w:p w:rsidR="00000000" w:rsidRDefault="0092489C">
          <w:pPr>
            <w:pStyle w:val="73AD7913CC2F4E6F89AC696996FFE548"/>
          </w:pPr>
          <w:r>
            <w:rPr>
              <w:rStyle w:val="PlaceholderText"/>
            </w:rPr>
            <w:t>Your Name</w:t>
          </w:r>
        </w:p>
      </w:docPartBody>
    </w:docPart>
    <w:docPart>
      <w:docPartPr>
        <w:name w:val="D5C893F3476144EDBD2F868287F5DBD6"/>
        <w:category>
          <w:name w:val="General"/>
          <w:gallery w:val="placeholder"/>
        </w:category>
        <w:types>
          <w:type w:val="bbPlcHdr"/>
        </w:types>
        <w:behaviors>
          <w:behavior w:val="content"/>
        </w:behaviors>
        <w:guid w:val="{A1DE9313-8408-4108-8DE2-0E27EF634492}"/>
      </w:docPartPr>
      <w:docPartBody>
        <w:p w:rsidR="00000000" w:rsidRDefault="0092489C">
          <w:pPr>
            <w:pStyle w:val="D5C893F3476144EDBD2F868287F5DBD6"/>
          </w:pPr>
          <w:r>
            <w:t>Position Title</w:t>
          </w:r>
        </w:p>
      </w:docPartBody>
    </w:docPart>
    <w:docPart>
      <w:docPartPr>
        <w:name w:val="CB44F4FF3523472D92792D40F3594C78"/>
        <w:category>
          <w:name w:val="General"/>
          <w:gallery w:val="placeholder"/>
        </w:category>
        <w:types>
          <w:type w:val="bbPlcHdr"/>
        </w:types>
        <w:behaviors>
          <w:behavior w:val="content"/>
        </w:behaviors>
        <w:guid w:val="{B7F70FB8-AC13-4F3C-9906-5F94D5B9292A}"/>
      </w:docPartPr>
      <w:docPartBody>
        <w:p w:rsidR="00000000" w:rsidRDefault="0092489C">
          <w:pPr>
            <w:pStyle w:val="CB44F4FF3523472D92792D40F3594C78"/>
          </w:pPr>
          <w:r>
            <w:t>Objective</w:t>
          </w:r>
        </w:p>
      </w:docPartBody>
    </w:docPart>
    <w:docPart>
      <w:docPartPr>
        <w:name w:val="8908CE0D3B34461AA44DA5972D124304"/>
        <w:category>
          <w:name w:val="General"/>
          <w:gallery w:val="placeholder"/>
        </w:category>
        <w:types>
          <w:type w:val="bbPlcHdr"/>
        </w:types>
        <w:behaviors>
          <w:behavior w:val="content"/>
        </w:behaviors>
        <w:guid w:val="{E4EBC650-DAFD-4454-B6AB-A8D8CC9F8F11}"/>
      </w:docPartPr>
      <w:docPartBody>
        <w:p w:rsidR="00000000" w:rsidRDefault="0092489C">
          <w:pPr>
            <w:pStyle w:val="8908CE0D3B34461AA44DA5972D124304"/>
          </w:pPr>
          <w:r>
            <w:t>Skills &amp; Abilities</w:t>
          </w:r>
        </w:p>
      </w:docPartBody>
    </w:docPart>
    <w:docPart>
      <w:docPartPr>
        <w:name w:val="DC6214AAE782477688B1BF8D6922C101"/>
        <w:category>
          <w:name w:val="General"/>
          <w:gallery w:val="placeholder"/>
        </w:category>
        <w:types>
          <w:type w:val="bbPlcHdr"/>
        </w:types>
        <w:behaviors>
          <w:behavior w:val="content"/>
        </w:behaviors>
        <w:guid w:val="{36D8E466-3619-4622-9D26-DABBA1C37BA5}"/>
      </w:docPartPr>
      <w:docPartBody>
        <w:p w:rsidR="00000000" w:rsidRDefault="0092489C">
          <w:pPr>
            <w:pStyle w:val="DC6214AAE782477688B1BF8D6922C101"/>
          </w:pPr>
          <w:r>
            <w:t>Vitals</w:t>
          </w:r>
        </w:p>
      </w:docPartBody>
    </w:docPart>
    <w:docPart>
      <w:docPartPr>
        <w:name w:val="582B4FFC4D97499894C009045B54944B"/>
        <w:category>
          <w:name w:val="General"/>
          <w:gallery w:val="placeholder"/>
        </w:category>
        <w:types>
          <w:type w:val="bbPlcHdr"/>
        </w:types>
        <w:behaviors>
          <w:behavior w:val="content"/>
        </w:behaviors>
        <w:guid w:val="{C1BFBAFB-99BB-4726-AC48-AAF96E0C609C}"/>
      </w:docPartPr>
      <w:docPartBody>
        <w:p w:rsidR="00000000" w:rsidRDefault="0092489C">
          <w:pPr>
            <w:pStyle w:val="582B4FFC4D97499894C009045B54944B"/>
          </w:pPr>
          <w:r>
            <w:t>Your Name</w:t>
          </w:r>
        </w:p>
      </w:docPartBody>
    </w:docPart>
    <w:docPart>
      <w:docPartPr>
        <w:name w:val="B0B785ECC5FF463EA712B3AEA96C45BC"/>
        <w:category>
          <w:name w:val="General"/>
          <w:gallery w:val="placeholder"/>
        </w:category>
        <w:types>
          <w:type w:val="bbPlcHdr"/>
        </w:types>
        <w:behaviors>
          <w:behavior w:val="content"/>
        </w:behaviors>
        <w:guid w:val="{A7F265BA-3001-4BAB-90BD-2F0C76B3990D}"/>
      </w:docPartPr>
      <w:docPartBody>
        <w:p w:rsidR="00000000" w:rsidRDefault="0092489C">
          <w:pPr>
            <w:pStyle w:val="B0B785ECC5FF463EA712B3AEA96C45BC"/>
          </w:pPr>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9C"/>
    <w:rsid w:val="0092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5630C605D4FD8BE37DEB782CCE68D">
    <w:name w:val="3F45630C605D4FD8BE37DEB782CCE68D"/>
  </w:style>
  <w:style w:type="paragraph" w:customStyle="1" w:styleId="66A22BF62D1A40EC88172AE252DF26C5">
    <w:name w:val="66A22BF62D1A40EC88172AE252DF26C5"/>
  </w:style>
  <w:style w:type="paragraph" w:customStyle="1" w:styleId="DB11ECE64C534ED38464D3BB3362F3F8">
    <w:name w:val="DB11ECE64C534ED38464D3BB3362F3F8"/>
  </w:style>
  <w:style w:type="paragraph" w:customStyle="1" w:styleId="F384BCEECECA491BBE58869C84692586">
    <w:name w:val="F384BCEECECA491BBE58869C84692586"/>
  </w:style>
  <w:style w:type="paragraph" w:customStyle="1" w:styleId="9765973903C4428F8A026BC4B397A4A6">
    <w:name w:val="9765973903C4428F8A026BC4B397A4A6"/>
  </w:style>
  <w:style w:type="paragraph" w:customStyle="1" w:styleId="645B29693CA94B79AAA8A430B61B1986">
    <w:name w:val="645B29693CA94B79AAA8A430B61B1986"/>
  </w:style>
  <w:style w:type="paragraph" w:customStyle="1" w:styleId="E72E60CD9068435B814B40C248AE2B8F">
    <w:name w:val="E72E60CD9068435B814B40C248AE2B8F"/>
  </w:style>
  <w:style w:type="paragraph" w:customStyle="1" w:styleId="F08D745F42C8423DAB07E744667A1B0E">
    <w:name w:val="F08D745F42C8423DAB07E744667A1B0E"/>
  </w:style>
  <w:style w:type="paragraph" w:customStyle="1" w:styleId="D0CF965E15F74283B1F7AEB8B6A54908">
    <w:name w:val="D0CF965E15F74283B1F7AEB8B6A54908"/>
  </w:style>
  <w:style w:type="paragraph" w:customStyle="1" w:styleId="67F197C3A19F446BBA8E2C6F106A5C7B">
    <w:name w:val="67F197C3A19F446BBA8E2C6F106A5C7B"/>
  </w:style>
  <w:style w:type="paragraph" w:customStyle="1" w:styleId="27A774C45EF54C1BB8A55C87F5A23525">
    <w:name w:val="27A774C45EF54C1BB8A55C87F5A23525"/>
  </w:style>
  <w:style w:type="paragraph" w:customStyle="1" w:styleId="E48AADF4A9B94973856550D46A3844D8">
    <w:name w:val="E48AADF4A9B94973856550D46A3844D8"/>
  </w:style>
  <w:style w:type="paragraph" w:customStyle="1" w:styleId="5EF7B4299A734822BCEE0FAAB16CBE27">
    <w:name w:val="5EF7B4299A734822BCEE0FAAB16CBE27"/>
  </w:style>
  <w:style w:type="paragraph" w:customStyle="1" w:styleId="E6F17720799642F9948E37FE1A945ED7">
    <w:name w:val="E6F17720799642F9948E37FE1A945ED7"/>
  </w:style>
  <w:style w:type="paragraph" w:customStyle="1" w:styleId="D54AB225D3F349F6BEDA681AD77070C0">
    <w:name w:val="D54AB225D3F349F6BEDA681AD77070C0"/>
  </w:style>
  <w:style w:type="paragraph" w:customStyle="1" w:styleId="9D54759956CC4E418DCC6781879403B2">
    <w:name w:val="9D54759956CC4E418DCC6781879403B2"/>
  </w:style>
  <w:style w:type="paragraph" w:customStyle="1" w:styleId="B81B19345CC6463DA3B8DB8F84701436">
    <w:name w:val="B81B19345CC6463DA3B8DB8F84701436"/>
  </w:style>
  <w:style w:type="character" w:styleId="PlaceholderText">
    <w:name w:val="Placeholder Text"/>
    <w:basedOn w:val="DefaultParagraphFont"/>
    <w:uiPriority w:val="99"/>
    <w:semiHidden/>
    <w:rPr>
      <w:color w:val="808080"/>
    </w:rPr>
  </w:style>
  <w:style w:type="paragraph" w:customStyle="1" w:styleId="73AD7913CC2F4E6F89AC696996FFE548">
    <w:name w:val="73AD7913CC2F4E6F89AC696996FFE548"/>
  </w:style>
  <w:style w:type="paragraph" w:customStyle="1" w:styleId="D5C893F3476144EDBD2F868287F5DBD6">
    <w:name w:val="D5C893F3476144EDBD2F868287F5DBD6"/>
  </w:style>
  <w:style w:type="paragraph" w:customStyle="1" w:styleId="CB44F4FF3523472D92792D40F3594C78">
    <w:name w:val="CB44F4FF3523472D92792D40F3594C78"/>
  </w:style>
  <w:style w:type="paragraph" w:customStyle="1" w:styleId="F7E0B2CA9B1543FD970E0A2BECFDD354">
    <w:name w:val="F7E0B2CA9B1543FD970E0A2BECFDD354"/>
  </w:style>
  <w:style w:type="paragraph" w:customStyle="1" w:styleId="8908CE0D3B34461AA44DA5972D124304">
    <w:name w:val="8908CE0D3B34461AA44DA5972D124304"/>
  </w:style>
  <w:style w:type="paragraph" w:customStyle="1" w:styleId="BFBA54B85BF04788A23EDF0CBBEABEBB">
    <w:name w:val="BFBA54B85BF04788A23EDF0CBBEABEBB"/>
  </w:style>
  <w:style w:type="paragraph" w:customStyle="1" w:styleId="DC6214AAE782477688B1BF8D6922C101">
    <w:name w:val="DC6214AAE782477688B1BF8D6922C101"/>
  </w:style>
  <w:style w:type="paragraph" w:customStyle="1" w:styleId="E4EA54BF2B36418EAEC08117C712CB6E">
    <w:name w:val="E4EA54BF2B36418EAEC08117C712CB6E"/>
  </w:style>
  <w:style w:type="paragraph" w:customStyle="1" w:styleId="1E264A957A3D4941B7D92DCF3368E45C">
    <w:name w:val="1E264A957A3D4941B7D92DCF3368E45C"/>
  </w:style>
  <w:style w:type="paragraph" w:customStyle="1" w:styleId="45D445DCD1F140F2B6E39D4F8B729C7E">
    <w:name w:val="45D445DCD1F140F2B6E39D4F8B729C7E"/>
  </w:style>
  <w:style w:type="paragraph" w:customStyle="1" w:styleId="582B4FFC4D97499894C009045B54944B">
    <w:name w:val="582B4FFC4D97499894C009045B54944B"/>
  </w:style>
  <w:style w:type="paragraph" w:customStyle="1" w:styleId="B0B785ECC5FF463EA712B3AEA96C45BC">
    <w:name w:val="B0B785ECC5FF463EA712B3AEA96C4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actor, singer, dancer.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(Professional)</Template>
  <TotalTime>22</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1</cp:revision>
  <dcterms:created xsi:type="dcterms:W3CDTF">2023-02-10T22:07:00Z</dcterms:created>
  <dcterms:modified xsi:type="dcterms:W3CDTF">2023-02-10T22:29:00Z</dcterms:modified>
</cp:coreProperties>
</file>