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640"/>
      </w:tblGrid>
      <w:tr xmlns:wp14="http://schemas.microsoft.com/office/word/2010/wordml" w:rsidR="00E57E78" w:rsidTr="00B946F2" w14:paraId="5A95F807" wp14:textId="77777777">
        <w:trPr>
          <w:trHeight w:val="7110"/>
        </w:trPr>
        <w:tc>
          <w:tcPr>
            <w:tcW w:w="8856" w:type="dxa"/>
          </w:tcPr>
          <w:p w:rsidRPr="00545B21" w:rsidR="00E57E78" w:rsidP="00E57E78" w:rsidRDefault="00E57E78" w14:paraId="6050D374" wp14:textId="77777777">
            <w:pPr>
              <w:pStyle w:val="Title"/>
            </w:pPr>
            <w:r w:rsidRPr="00545B21">
              <w:t>“</w:t>
            </w:r>
            <w:r w:rsidR="00996CD1">
              <w:t>Granted love</w:t>
            </w:r>
            <w:r w:rsidRPr="00545B21">
              <w:t>”</w:t>
            </w:r>
          </w:p>
          <w:p w:rsidR="00E57E78" w:rsidP="00E57E78" w:rsidRDefault="00A0200E" w14:paraId="69FF98A1" wp14:textId="77777777">
            <w:pPr>
              <w:pStyle w:val="Author"/>
            </w:pPr>
            <w:sdt>
              <w:sdtPr>
                <w:alias w:val="By:"/>
                <w:tag w:val="By:"/>
                <w:id w:val="961075789"/>
                <w:placeholder>
                  <w:docPart w:val="928F6F00BA0247CBB3D3C378B4B1AB70"/>
                </w:placeholder>
                <w:temporary/>
                <w:showingPlcHdr/>
                <w15:appearance w15:val="hidden"/>
              </w:sdtPr>
              <w:sdtEndPr/>
              <w:sdtContent>
                <w:r w:rsidR="00DD2C6C">
                  <w:t>By</w:t>
                </w:r>
              </w:sdtContent>
            </w:sdt>
          </w:p>
          <w:p w:rsidR="00E57E78" w:rsidP="00B72103" w:rsidRDefault="00996CD1" w14:paraId="45EB0C68" wp14:textId="77777777">
            <w:pPr>
              <w:pStyle w:val="Author"/>
            </w:pPr>
            <w:r>
              <w:t>Hirah Aurangzeb (Student)</w:t>
            </w:r>
          </w:p>
        </w:tc>
      </w:tr>
      <w:tr xmlns:wp14="http://schemas.microsoft.com/office/word/2010/wordml" w:rsidR="00E57E78" w:rsidTr="00B946F2" w14:paraId="541B9909" wp14:textId="77777777">
        <w:trPr>
          <w:trHeight w:val="5580"/>
        </w:trPr>
        <w:tc>
          <w:tcPr>
            <w:tcW w:w="8856" w:type="dxa"/>
            <w:vAlign w:val="bottom"/>
          </w:tcPr>
          <w:p w:rsidR="00E57E78" w:rsidP="00E57E78" w:rsidRDefault="00996CD1" w14:paraId="57FDF8BB" wp14:textId="77777777">
            <w:pPr>
              <w:pStyle w:val="Address"/>
            </w:pPr>
            <w:r>
              <w:t>Bradford College</w:t>
            </w:r>
          </w:p>
          <w:p w:rsidR="00E57E78" w:rsidP="00E57E78" w:rsidRDefault="00996CD1" w14:paraId="23B4A6B2" wp14:textId="77777777">
            <w:pPr>
              <w:pStyle w:val="Address"/>
            </w:pPr>
            <w:r>
              <w:t>Bradford</w:t>
            </w:r>
          </w:p>
          <w:p w:rsidR="00E57E78" w:rsidP="00B72103" w:rsidRDefault="00996CD1" w14:paraId="1C6B0895" wp14:textId="77777777">
            <w:pPr>
              <w:pStyle w:val="Address"/>
            </w:pPr>
            <w:r>
              <w:t>Tutor- Casey Shaw</w:t>
            </w:r>
          </w:p>
          <w:p w:rsidR="00B72103" w:rsidP="00B72103" w:rsidRDefault="00996CD1" w14:paraId="5FC8F02F" wp14:textId="77777777">
            <w:pPr>
              <w:pStyle w:val="Address"/>
            </w:pPr>
            <w:r>
              <w:t>10630793@bradfordcollege.ac.uk</w:t>
            </w:r>
          </w:p>
        </w:tc>
      </w:tr>
    </w:tbl>
    <w:p xmlns:wp14="http://schemas.microsoft.com/office/word/2010/wordml" w:rsidRPr="002B6EA1" w:rsidR="005408F6" w:rsidP="002B6EA1" w:rsidRDefault="002B6EA1" w14:paraId="76C9A7E6" wp14:textId="5B303E8E">
      <w:pPr>
        <w:pStyle w:val="TRANSIN"/>
      </w:pPr>
      <w:r w:rsidR="0CC85C15">
        <w:rPr/>
        <w:t>FADE IN:​</w:t>
      </w:r>
    </w:p>
    <w:p xmlns:wp14="http://schemas.microsoft.com/office/word/2010/wordml" w:rsidRPr="005408F6" w:rsidR="005408F6" w:rsidP="00E57E78" w:rsidRDefault="00A010E8" w14:paraId="3F69F2A5" wp14:textId="77777777">
      <w:pPr>
        <w:pStyle w:val="SCENEHEADING"/>
      </w:pPr>
      <w:r>
        <w:t>EXT.FLORIST SHOP – midday</w:t>
      </w:r>
    </w:p>
    <w:p xmlns:wp14="http://schemas.microsoft.com/office/word/2010/wordml" w:rsidRPr="005408F6" w:rsidR="005408F6" w:rsidP="48F59231" w:rsidRDefault="00B57E57" w14:paraId="69659215" wp14:textId="0B35FF9E">
      <w:pPr>
        <w:pStyle w:val="Normal"/>
      </w:pPr>
      <w:r w:rsidR="00B57E57">
        <w:rPr/>
        <w:t xml:space="preserve">Enters </w:t>
      </w:r>
      <w:r w:rsidR="1281163F">
        <w:rPr/>
        <w:t>a florist</w:t>
      </w:r>
      <w:r w:rsidR="00A010E8">
        <w:rPr/>
        <w:t xml:space="preserve"> shop,</w:t>
      </w:r>
      <w:r w:rsidR="00B57E57">
        <w:rPr/>
        <w:t xml:space="preserve"> </w:t>
      </w:r>
      <w:r w:rsidR="00A010E8">
        <w:rPr/>
        <w:t>T</w:t>
      </w:r>
      <w:r w:rsidR="00B57E57">
        <w:rPr/>
        <w:t>RAVIS</w:t>
      </w:r>
      <w:r w:rsidR="3533D1C0">
        <w:rPr/>
        <w:t xml:space="preserve"> (in his mid-20’s)</w:t>
      </w:r>
      <w:r w:rsidR="00B57E57">
        <w:rPr/>
        <w:t xml:space="preserve"> is standing at the till</w:t>
      </w:r>
      <w:r w:rsidR="77D868AB">
        <w:rPr/>
        <w:t>, excitedly he looks around, admiring the atmosphere of the shop. He explores his options, pointing out different items.</w:t>
      </w:r>
      <w:r w:rsidR="71824F84">
        <w:rPr/>
        <w:t xml:space="preserve"> Being served by the FLORIST ASSISTANT.</w:t>
      </w:r>
      <w:r w:rsidR="5AF4FCB0">
        <w:rPr/>
        <w:t xml:space="preserve"> P</w:t>
      </w:r>
      <w:r w:rsidR="00A010E8">
        <w:rPr/>
        <w:t>ick</w:t>
      </w:r>
      <w:r w:rsidR="59070EC5">
        <w:rPr/>
        <w:t>s</w:t>
      </w:r>
      <w:r w:rsidR="00A010E8">
        <w:rPr/>
        <w:t xml:space="preserve"> up</w:t>
      </w:r>
      <w:r w:rsidR="007674EC">
        <w:rPr/>
        <w:t xml:space="preserve"> 3</w:t>
      </w:r>
      <w:r w:rsidR="00A010E8">
        <w:rPr/>
        <w:t xml:space="preserve"> teddy </w:t>
      </w:r>
      <w:r w:rsidR="5F5A4863">
        <w:rPr/>
        <w:t>bears</w:t>
      </w:r>
      <w:r w:rsidR="2F2B9CF2">
        <w:rPr/>
        <w:t xml:space="preserve"> with utter excitement</w:t>
      </w:r>
      <w:r w:rsidR="5B20F119">
        <w:rPr/>
        <w:t xml:space="preserve"> after being served by the FLORIST mo</w:t>
      </w:r>
      <w:r w:rsidR="0036730E">
        <w:rPr/>
        <w:t xml:space="preserve">ments </w:t>
      </w:r>
      <w:r w:rsidR="4DC5CC9F">
        <w:rPr/>
        <w:t>later</w:t>
      </w:r>
      <w:r w:rsidR="13392CA3">
        <w:rPr/>
        <w:t xml:space="preserve"> after thanking and smiling</w:t>
      </w:r>
      <w:r w:rsidR="0036730E">
        <w:rPr/>
        <w:t xml:space="preserve"> TRAVIS</w:t>
      </w:r>
      <w:r w:rsidR="00A010E8">
        <w:rPr/>
        <w:t xml:space="preserve"> walk</w:t>
      </w:r>
      <w:r w:rsidR="0036730E">
        <w:rPr/>
        <w:t>s out</w:t>
      </w:r>
      <w:r w:rsidR="00A010E8">
        <w:rPr/>
        <w:t xml:space="preserve"> happily.</w:t>
      </w:r>
    </w:p>
    <w:p xmlns:wp14="http://schemas.microsoft.com/office/word/2010/wordml" w:rsidR="00B72103" w:rsidP="0036730E" w:rsidRDefault="00B72103" w14:paraId="672A6659" wp14:textId="77777777">
      <w:pPr>
        <w:pStyle w:val="CHARACTER"/>
      </w:pPr>
    </w:p>
    <w:p xmlns:wp14="http://schemas.microsoft.com/office/word/2010/wordml" w:rsidRPr="005408F6" w:rsidR="0036730E" w:rsidP="0036730E" w:rsidRDefault="0036730E" w14:paraId="5FDB917A" wp14:textId="462B9E73">
      <w:pPr>
        <w:pStyle w:val="SCENEHEADING"/>
      </w:pPr>
      <w:r w:rsidR="0036730E">
        <w:rPr/>
        <w:t>Int</w:t>
      </w:r>
      <w:r w:rsidR="0036730E">
        <w:rPr/>
        <w:t>.</w:t>
      </w:r>
      <w:r w:rsidR="01F8EDC5">
        <w:rPr/>
        <w:t xml:space="preserve"> </w:t>
      </w:r>
      <w:r w:rsidR="6F4242A2">
        <w:rPr/>
        <w:t>Tiffin</w:t>
      </w:r>
      <w:r w:rsidR="0036730E">
        <w:rPr/>
        <w:t xml:space="preserve"> coffee</w:t>
      </w:r>
      <w:r w:rsidR="48FC3388">
        <w:rPr/>
        <w:t xml:space="preserve"> Grande</w:t>
      </w:r>
      <w:r w:rsidR="0036730E">
        <w:rPr/>
        <w:t xml:space="preserve"> – </w:t>
      </w:r>
      <w:r w:rsidR="0036730E">
        <w:rPr/>
        <w:t xml:space="preserve">late afternoon </w:t>
      </w:r>
    </w:p>
    <w:p xmlns:wp14="http://schemas.microsoft.com/office/word/2010/wordml" w:rsidR="002F67AE" w:rsidP="00B72103" w:rsidRDefault="002F67AE" w14:paraId="13083DD6" wp14:textId="4AE2CF4B">
      <w:r w:rsidR="002F67AE">
        <w:rPr/>
        <w:t>ABELLA, age 21/22, dressed in a cute short</w:t>
      </w:r>
      <w:r w:rsidR="38646E76">
        <w:rPr/>
        <w:t xml:space="preserve">, </w:t>
      </w:r>
      <w:r w:rsidR="5A49A751">
        <w:rPr/>
        <w:t>wintery</w:t>
      </w:r>
      <w:r w:rsidR="002F67AE">
        <w:rPr/>
        <w:t xml:space="preserve"> dress with her hair up in a bun, sitting patiently and </w:t>
      </w:r>
      <w:r w:rsidR="0E40CBA4">
        <w:rPr/>
        <w:t>quietly</w:t>
      </w:r>
      <w:r w:rsidR="002F67AE">
        <w:rPr/>
        <w:t xml:space="preserve"> at the café table in Esquires Coffee. </w:t>
      </w:r>
      <w:r w:rsidR="15F78CFC">
        <w:rPr/>
        <w:t xml:space="preserve">Scrolling through her photos on her phone. </w:t>
      </w:r>
      <w:r w:rsidR="4A0D7ED7">
        <w:rPr/>
        <w:t>Staring</w:t>
      </w:r>
      <w:r w:rsidR="74D4630C">
        <w:rPr/>
        <w:t xml:space="preserve"> anxiously</w:t>
      </w:r>
      <w:r w:rsidR="008FE5E9">
        <w:rPr/>
        <w:t xml:space="preserve">, </w:t>
      </w:r>
      <w:r w:rsidR="19F82C81">
        <w:rPr/>
        <w:t>a picture of her mom and dad pops up</w:t>
      </w:r>
      <w:r w:rsidR="4A0D7ED7">
        <w:rPr/>
        <w:t xml:space="preserve"> (her dad's face scribbled out)</w:t>
      </w:r>
      <w:r w:rsidR="1B2CA162">
        <w:rPr/>
        <w:t xml:space="preserve"> she stares sadly</w:t>
      </w:r>
      <w:r w:rsidR="4A0D7ED7">
        <w:rPr/>
        <w:t>.</w:t>
      </w:r>
    </w:p>
    <w:p xmlns:wp14="http://schemas.microsoft.com/office/word/2010/wordml" w:rsidR="00A04E10" w:rsidP="00B72103" w:rsidRDefault="002F67AE" w14:paraId="76FFFA26" wp14:textId="6D393141">
      <w:r w:rsidR="002F67AE">
        <w:rPr/>
        <w:t xml:space="preserve">Enter TRAVIS in the scene and </w:t>
      </w:r>
      <w:r w:rsidR="77D1649F">
        <w:rPr/>
        <w:t xml:space="preserve">TRAVIS </w:t>
      </w:r>
      <w:r w:rsidR="002F67AE">
        <w:rPr/>
        <w:t>makes his way to the table</w:t>
      </w:r>
      <w:r w:rsidR="37FCEBF2">
        <w:rPr/>
        <w:t xml:space="preserve"> and in a happy skipping mood</w:t>
      </w:r>
      <w:r w:rsidR="002F67AE">
        <w:rPr/>
        <w:t xml:space="preserve"> and stands near </w:t>
      </w:r>
      <w:r w:rsidR="1539CF2E">
        <w:rPr/>
        <w:t>ABELLA</w:t>
      </w:r>
      <w:r w:rsidR="002F67AE">
        <w:rPr/>
        <w:t xml:space="preserve">. </w:t>
      </w:r>
      <w:r w:rsidR="30915639">
        <w:rPr/>
        <w:t>ABELLA</w:t>
      </w:r>
      <w:r w:rsidR="002F67AE">
        <w:rPr/>
        <w:t xml:space="preserve"> stands</w:t>
      </w:r>
      <w:r w:rsidR="5F17CDD7">
        <w:rPr/>
        <w:t xml:space="preserve"> up</w:t>
      </w:r>
      <w:r w:rsidR="11907B68">
        <w:rPr/>
        <w:t xml:space="preserve"> enthused</w:t>
      </w:r>
      <w:r w:rsidR="5F17CDD7">
        <w:rPr/>
        <w:t xml:space="preserve"> to welcome him.</w:t>
      </w:r>
      <w:r w:rsidR="002F67AE">
        <w:rPr/>
        <w:t xml:space="preserve"> </w:t>
      </w:r>
      <w:r w:rsidR="1AB63BC9">
        <w:rPr/>
        <w:t>TRAVIS</w:t>
      </w:r>
      <w:bookmarkStart w:name="_GoBack" w:id="0"/>
      <w:bookmarkEnd w:id="0"/>
      <w:r w:rsidR="002F67AE">
        <w:rPr/>
        <w:t xml:space="preserve"> </w:t>
      </w:r>
      <w:r w:rsidR="0BADC580">
        <w:rPr/>
        <w:t>then gives one teddy bear to ABELLA</w:t>
      </w:r>
      <w:r w:rsidR="08CD300C">
        <w:rPr/>
        <w:t xml:space="preserve"> with so much love and happiness</w:t>
      </w:r>
      <w:r w:rsidR="0BADC580">
        <w:rPr/>
        <w:t>. ABELLA shows how happy she is by jumping enthusiastically</w:t>
      </w:r>
      <w:r w:rsidR="16C58FC8">
        <w:rPr/>
        <w:t xml:space="preserve"> and spins around with </w:t>
      </w:r>
      <w:r w:rsidR="16C58FC8">
        <w:rPr/>
        <w:t>a teddy</w:t>
      </w:r>
      <w:r w:rsidR="16C58FC8">
        <w:rPr/>
        <w:t xml:space="preserve"> bear</w:t>
      </w:r>
      <w:r w:rsidR="0BADC580">
        <w:rPr/>
        <w:t>.</w:t>
      </w:r>
    </w:p>
    <w:p w:rsidR="0BADC580" w:rsidP="053D4C0F" w:rsidRDefault="0BADC580" w14:paraId="11866562" w14:textId="07C02B41">
      <w:pPr>
        <w:pStyle w:val="Normal"/>
      </w:pPr>
    </w:p>
    <w:p w:rsidR="0BADC580" w:rsidP="1B7BDC0B" w:rsidRDefault="0BADC580" w14:paraId="363DE05B" w14:textId="108F5F80">
      <w:pPr>
        <w:pStyle w:val="SCENEHEADING"/>
      </w:pPr>
      <w:r w:rsidR="6A79E09E">
        <w:rPr/>
        <w:t>Int. Tiffin coffee Grande – late afternoon – Next day</w:t>
      </w:r>
      <w:r w:rsidR="6A79E09E">
        <w:rPr/>
        <w:t xml:space="preserve"> </w:t>
      </w:r>
    </w:p>
    <w:p w:rsidR="0BADC580" w:rsidP="053D4C0F" w:rsidRDefault="0BADC580" w14:paraId="2C33C5CC" w14:textId="1B6AAD6F">
      <w:pPr>
        <w:pStyle w:val="Normal"/>
      </w:pPr>
      <w:r w:rsidR="0BADC580">
        <w:rPr/>
        <w:t xml:space="preserve">Then TRAVIS and ABELLA </w:t>
      </w:r>
      <w:r w:rsidR="0D4F7F9D">
        <w:rPr/>
        <w:t>met</w:t>
      </w:r>
      <w:r w:rsidR="0BADC580">
        <w:rPr/>
        <w:t xml:space="preserve"> in the same location</w:t>
      </w:r>
      <w:r w:rsidR="69DA347E">
        <w:rPr/>
        <w:t>, the next day, ABELLA meets TRAVIS again but not as e</w:t>
      </w:r>
      <w:r w:rsidR="4E02EEC7">
        <w:rPr/>
        <w:t>xcited as she was the first time.</w:t>
      </w:r>
      <w:r w:rsidR="1DB5F4EF">
        <w:rPr/>
        <w:t xml:space="preserve"> ABELLA goes forward and receives the teddy bear of TRAVIS and </w:t>
      </w:r>
      <w:r w:rsidR="623D3E62">
        <w:rPr/>
        <w:t>reacts with a sa</w:t>
      </w:r>
      <w:r w:rsidR="59B6DFB4">
        <w:rPr/>
        <w:t>tisfacti</w:t>
      </w:r>
      <w:r w:rsidR="623D3E62">
        <w:rPr/>
        <w:t>on</w:t>
      </w:r>
      <w:r w:rsidR="623D3E62">
        <w:rPr/>
        <w:t>, dull reaction with a little happiness</w:t>
      </w:r>
      <w:r w:rsidR="4C06CA99">
        <w:rPr/>
        <w:t>.</w:t>
      </w:r>
    </w:p>
    <w:p w:rsidR="1B7BDC0B" w:rsidP="1B7BDC0B" w:rsidRDefault="1B7BDC0B" w14:paraId="3115E937" w14:textId="4C28156A">
      <w:pPr>
        <w:pStyle w:val="Normal"/>
      </w:pPr>
    </w:p>
    <w:p w:rsidR="32622608" w:rsidP="1B7BDC0B" w:rsidRDefault="32622608" w14:paraId="3960639D" w14:textId="47754387">
      <w:pPr>
        <w:pStyle w:val="SCENEHEADING"/>
        <w:spacing w:after="200"/>
        <w:rPr>
          <w:rFonts w:ascii="Courier New" w:hAnsi="Courier New" w:eastAsia="Courier New" w:cs="Courier New"/>
          <w:b w:val="0"/>
          <w:bCs w:val="0"/>
          <w:i w:val="0"/>
          <w:iCs w:val="0"/>
          <w:caps w:val="1"/>
          <w:noProof w:val="0"/>
          <w:color w:val="632423" w:themeColor="accent2" w:themeTint="FF" w:themeShade="80"/>
          <w:sz w:val="24"/>
          <w:szCs w:val="24"/>
          <w:lang w:val="en-US"/>
        </w:rPr>
      </w:pPr>
      <w:r w:rsidRPr="1B7BDC0B" w:rsidR="32622608">
        <w:rPr>
          <w:rFonts w:ascii="Courier New" w:hAnsi="Courier New" w:eastAsia="Courier New" w:cs="Courier New"/>
          <w:b w:val="0"/>
          <w:bCs w:val="0"/>
          <w:i w:val="0"/>
          <w:iCs w:val="0"/>
          <w:caps w:val="1"/>
          <w:noProof w:val="0"/>
          <w:color w:val="632423" w:themeColor="accent2" w:themeTint="FF" w:themeShade="80"/>
          <w:sz w:val="24"/>
          <w:szCs w:val="24"/>
          <w:lang w:val="en-US"/>
        </w:rPr>
        <w:t>INT. TIFFIN COFFEE GRANDE – LATE AFTERNOON – Third day</w:t>
      </w:r>
    </w:p>
    <w:p w:rsidR="3FF2B739" w:rsidP="053D4C0F" w:rsidRDefault="3FF2B739" w14:paraId="47DDB403" w14:textId="6CB3C41C">
      <w:pPr>
        <w:pStyle w:val="Normal"/>
      </w:pPr>
      <w:r w:rsidR="3FF2B739">
        <w:rPr/>
        <w:t>3</w:t>
      </w:r>
      <w:r w:rsidRPr="338688C3" w:rsidR="3FF2B739">
        <w:rPr>
          <w:vertAlign w:val="superscript"/>
        </w:rPr>
        <w:t>rd</w:t>
      </w:r>
      <w:r w:rsidR="3FF2B739">
        <w:rPr/>
        <w:t xml:space="preserve"> Meeting inside the café, ABELLA and TRAVIS </w:t>
      </w:r>
      <w:r w:rsidR="2E3620FB">
        <w:rPr/>
        <w:t>met again. TRAVIS gives the last teddy to ABELLA w</w:t>
      </w:r>
      <w:r w:rsidR="772A055C">
        <w:rPr/>
        <w:t xml:space="preserve">\with so much </w:t>
      </w:r>
      <w:r w:rsidR="33DBC902">
        <w:rPr/>
        <w:t>love,</w:t>
      </w:r>
      <w:r w:rsidR="772A055C">
        <w:rPr/>
        <w:t xml:space="preserve"> but ABELLA takes it w</w:t>
      </w:r>
      <w:r w:rsidR="2E3620FB">
        <w:rPr/>
        <w:t xml:space="preserve">ith a </w:t>
      </w:r>
      <w:r w:rsidR="07A62F52">
        <w:rPr/>
        <w:t xml:space="preserve">cheeky </w:t>
      </w:r>
      <w:r w:rsidR="07A62F52">
        <w:rPr/>
        <w:t>smirk</w:t>
      </w:r>
      <w:r w:rsidR="07A62F52">
        <w:rPr/>
        <w:t>. ABELLA gives a little smile and sits down disappointed</w:t>
      </w:r>
      <w:r w:rsidR="07A62F52">
        <w:rPr/>
        <w:t xml:space="preserve">. </w:t>
      </w:r>
    </w:p>
    <w:p w:rsidR="053D4C0F" w:rsidP="053D4C0F" w:rsidRDefault="053D4C0F" w14:paraId="59E38DEC" w14:textId="4981F181">
      <w:pPr>
        <w:pStyle w:val="Normal"/>
      </w:pPr>
    </w:p>
    <w:p w:rsidR="3B1606AD" w:rsidP="053D4C0F" w:rsidRDefault="3B1606AD" w14:paraId="45BB76DE" w14:textId="3A7806D1">
      <w:pPr>
        <w:pStyle w:val="SCENEHEADING"/>
      </w:pPr>
      <w:r w:rsidR="3B1606AD">
        <w:rPr/>
        <w:t xml:space="preserve">EXT. </w:t>
      </w:r>
      <w:r w:rsidR="6747DA3A">
        <w:rPr/>
        <w:t>Tiffin coffee Grande</w:t>
      </w:r>
      <w:r w:rsidR="3B1606AD">
        <w:rPr/>
        <w:t xml:space="preserve"> – afternoon </w:t>
      </w:r>
    </w:p>
    <w:p w:rsidR="3B1606AD" w:rsidRDefault="3B1606AD" w14:paraId="718E6C0E" w14:textId="1B2BCBFA">
      <w:r w:rsidR="3B1606AD">
        <w:rPr/>
        <w:t>ABELLA and TRAVIS meet outside the café. ABELLA is mad</w:t>
      </w:r>
      <w:r w:rsidR="14861504">
        <w:rPr/>
        <w:t xml:space="preserve"> and red in the face</w:t>
      </w:r>
      <w:r w:rsidR="3B1606AD">
        <w:rPr/>
        <w:t xml:space="preserve">, </w:t>
      </w:r>
      <w:r w:rsidR="590D5E77">
        <w:rPr/>
        <w:t>TRAVIS approaches her gently</w:t>
      </w:r>
      <w:r w:rsidR="2C0DB3BD">
        <w:rPr/>
        <w:t xml:space="preserve"> and worried</w:t>
      </w:r>
      <w:r w:rsidR="590D5E77">
        <w:rPr/>
        <w:t>.</w:t>
      </w:r>
    </w:p>
    <w:p xmlns:wp14="http://schemas.microsoft.com/office/word/2010/wordml" w:rsidRPr="00A04E10" w:rsidR="00B72103" w:rsidP="00B72103" w:rsidRDefault="00B72103" w14:paraId="5420840E" wp14:textId="4AD54C3E">
      <w:pPr>
        <w:pStyle w:val="CHARACTER"/>
      </w:pPr>
      <w:r w:rsidR="590D5E77">
        <w:rPr/>
        <w:t>TRAVIS</w:t>
      </w:r>
    </w:p>
    <w:p xmlns:wp14="http://schemas.microsoft.com/office/word/2010/wordml" w:rsidR="00C6648D" w:rsidP="00C6648D" w:rsidRDefault="00BD39A8" w14:paraId="08A60C6D" wp14:textId="714F80AB">
      <w:pPr>
        <w:pStyle w:val="Dialogue"/>
      </w:pPr>
      <w:r w:rsidR="17B243A9">
        <w:rPr/>
        <w:t>What's</w:t>
      </w:r>
      <w:r w:rsidR="590D5E77">
        <w:rPr/>
        <w:t xml:space="preserve"> wrong</w:t>
      </w:r>
      <w:r w:rsidR="11CFDF67">
        <w:rPr/>
        <w:t xml:space="preserve"> Abella</w:t>
      </w:r>
    </w:p>
    <w:p xmlns:wp14="http://schemas.microsoft.com/office/word/2010/wordml" w:rsidRPr="00A04E10" w:rsidR="00B72103" w:rsidP="00B72103" w:rsidRDefault="00B72103" w14:paraId="4B29EC36" wp14:textId="1C268092">
      <w:pPr>
        <w:pStyle w:val="CHARACTER"/>
      </w:pPr>
      <w:r w:rsidR="11CFDF67">
        <w:rPr/>
        <w:t>ABELLA</w:t>
      </w:r>
    </w:p>
    <w:p w:rsidR="2F012A12" w:rsidP="1B7BDC0B" w:rsidRDefault="2F012A12" w14:paraId="266C7DE2" w14:textId="6898F868">
      <w:pPr>
        <w:pStyle w:val="Normal"/>
      </w:pPr>
      <w:r w:rsidR="2F012A12">
        <w:rPr/>
        <w:t>ACTION: ABELLA stares at the ground, avoiding eye contact with TRAVIS</w:t>
      </w:r>
    </w:p>
    <w:p xmlns:wp14="http://schemas.microsoft.com/office/word/2010/wordml" w:rsidRPr="00BD29CE" w:rsidR="00BD29CE" w:rsidP="053D4C0F" w:rsidRDefault="00C6648D" w14:paraId="6A885009" wp14:textId="4D568F8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0B1C81CA">
        <w:rPr/>
        <w:t>Travis</w:t>
      </w:r>
    </w:p>
    <w:p xmlns:wp14="http://schemas.microsoft.com/office/word/2010/wordml" w:rsidRPr="00BD29CE" w:rsidR="00BD29CE" w:rsidP="053D4C0F" w:rsidRDefault="00C6648D" w14:paraId="6720E7A1" wp14:textId="4DCB3C26">
      <w:pPr>
        <w:pStyle w:val="Dialogue"/>
      </w:pPr>
      <w:r w:rsidR="0B1C81CA">
        <w:rPr/>
        <w:t xml:space="preserve">Why are you so mad? </w:t>
      </w:r>
      <w:proofErr w:type="gramStart"/>
      <w:r w:rsidR="0B1C81CA">
        <w:rPr/>
        <w:t>You</w:t>
      </w:r>
      <w:proofErr w:type="gramEnd"/>
      <w:r w:rsidR="0B1C81CA">
        <w:rPr/>
        <w:t xml:space="preserve"> </w:t>
      </w:r>
      <w:r w:rsidR="5DC512E5">
        <w:rPr/>
        <w:t>are not</w:t>
      </w:r>
      <w:r w:rsidR="0B1C81CA">
        <w:rPr/>
        <w:t xml:space="preserve"> your real self.</w:t>
      </w:r>
    </w:p>
    <w:p xmlns:wp14="http://schemas.microsoft.com/office/word/2010/wordml" w:rsidRPr="00BD29CE" w:rsidR="00BD29CE" w:rsidP="053D4C0F" w:rsidRDefault="00C6648D" w14:paraId="046D2C41" wp14:textId="36DE8321">
      <w:pPr>
        <w:pStyle w:val="CHARACTER"/>
      </w:pPr>
      <w:r w:rsidR="0B1C81CA">
        <w:rPr/>
        <w:t xml:space="preserve"> </w:t>
      </w:r>
      <w:r w:rsidR="0B1C81CA">
        <w:rPr/>
        <w:t>Abella</w:t>
      </w:r>
    </w:p>
    <w:p xmlns:wp14="http://schemas.microsoft.com/office/word/2010/wordml" w:rsidRPr="00BD29CE" w:rsidR="00BD29CE" w:rsidP="053D4C0F" w:rsidRDefault="00C6648D" w14:paraId="1534C81D" wp14:textId="0166A53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1CD5CB2A">
        <w:rPr/>
        <w:t>Am I</w:t>
      </w:r>
      <w:r w:rsidR="0B1C81CA">
        <w:rPr/>
        <w:t xml:space="preserve"> not being my real self? Do you really think you know me? My desires? </w:t>
      </w:r>
      <w:r w:rsidR="0B1C81CA">
        <w:rPr/>
        <w:t xml:space="preserve">What </w:t>
      </w:r>
      <w:r w:rsidR="62A7E940">
        <w:rPr/>
        <w:t>is going</w:t>
      </w:r>
      <w:r w:rsidR="0B1C81CA">
        <w:rPr/>
        <w:t xml:space="preserve"> through me?</w:t>
      </w:r>
    </w:p>
    <w:p xmlns:wp14="http://schemas.microsoft.com/office/word/2010/wordml" w:rsidRPr="00BD29CE" w:rsidR="00BD29CE" w:rsidP="053D4C0F" w:rsidRDefault="00C6648D" w14:paraId="23605193" wp14:textId="4AD54C3E">
      <w:pPr>
        <w:pStyle w:val="CHARACTER"/>
      </w:pPr>
      <w:r w:rsidR="444DCB63">
        <w:rPr/>
        <w:t>TRAVIS</w:t>
      </w:r>
    </w:p>
    <w:p xmlns:wp14="http://schemas.microsoft.com/office/word/2010/wordml" w:rsidRPr="00BD29CE" w:rsidR="00BD29CE" w:rsidP="053D4C0F" w:rsidRDefault="00C6648D" w14:paraId="6A440B81" wp14:textId="35CDB11F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30D4D865">
        <w:rPr/>
        <w:t xml:space="preserve">I do. I know you better than you know yourself. But </w:t>
      </w:r>
      <w:r w:rsidR="30D4D865">
        <w:rPr/>
        <w:t>what's</w:t>
      </w:r>
      <w:r w:rsidR="30D4D865">
        <w:rPr/>
        <w:t xml:space="preserve"> happened? Why are you saying this? </w:t>
      </w:r>
    </w:p>
    <w:p xmlns:wp14="http://schemas.microsoft.com/office/word/2010/wordml" w:rsidRPr="00BD29CE" w:rsidR="00BD29CE" w:rsidP="053D4C0F" w:rsidRDefault="00C6648D" w14:paraId="49EE9B5F" wp14:textId="3822A1E8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61D2503A">
        <w:rPr/>
        <w:t xml:space="preserve">Action: </w:t>
      </w:r>
      <w:r w:rsidR="30D4D865">
        <w:rPr/>
        <w:t>Confused</w:t>
      </w:r>
      <w:r w:rsidR="30D4D865">
        <w:rPr/>
        <w:t xml:space="preserve"> TRAVIS stands scratching his head</w:t>
      </w:r>
    </w:p>
    <w:p xmlns:wp14="http://schemas.microsoft.com/office/word/2010/wordml" w:rsidRPr="00BD29CE" w:rsidR="00BD29CE" w:rsidP="053D4C0F" w:rsidRDefault="00C6648D" w14:paraId="07B102E6" wp14:textId="01EE7C1E">
      <w:pPr>
        <w:pStyle w:val="CHARACTER"/>
      </w:pPr>
      <w:r w:rsidR="444DCB63">
        <w:rPr/>
        <w:t>ABELLA</w:t>
      </w:r>
    </w:p>
    <w:p xmlns:wp14="http://schemas.microsoft.com/office/word/2010/wordml" w:rsidRPr="00BD29CE" w:rsidR="00BD29CE" w:rsidP="053D4C0F" w:rsidRDefault="00C6648D" w14:paraId="4C28F36E" wp14:textId="53E4072B">
      <w:pPr>
        <w:pStyle w:val="Dialogue"/>
      </w:pPr>
      <w:r w:rsidR="74708215">
        <w:rPr/>
        <w:t xml:space="preserve">Don’t you also feel like you are taking </w:t>
      </w:r>
      <w:r w:rsidR="09C80FA3">
        <w:rPr/>
        <w:t>too</w:t>
      </w:r>
      <w:r w:rsidR="74708215">
        <w:rPr/>
        <w:t xml:space="preserve"> long to level up our relationship?</w:t>
      </w:r>
      <w:r w:rsidR="3C900A36">
        <w:rPr/>
        <w:t xml:space="preserve"> </w:t>
      </w:r>
    </w:p>
    <w:p xmlns:wp14="http://schemas.microsoft.com/office/word/2010/wordml" w:rsidRPr="00BD29CE" w:rsidR="00BD29CE" w:rsidP="053D4C0F" w:rsidRDefault="00C6648D" w14:paraId="797D4E9B" wp14:textId="5D8A7858">
      <w:pPr>
        <w:pStyle w:val="Dialogue"/>
      </w:pPr>
      <w:r w:rsidR="2C4AF475">
        <w:rPr/>
        <w:t>(</w:t>
      </w:r>
      <w:r w:rsidR="1AF8E61A">
        <w:rPr/>
        <w:t>Action:</w:t>
      </w:r>
      <w:r w:rsidR="6C0D268F">
        <w:rPr/>
        <w:t xml:space="preserve"> </w:t>
      </w:r>
      <w:r w:rsidR="3C900A36">
        <w:rPr/>
        <w:t>Pushes Travis Back</w:t>
      </w:r>
      <w:r w:rsidR="01667842">
        <w:rPr/>
        <w:t>)</w:t>
      </w:r>
    </w:p>
    <w:p xmlns:wp14="http://schemas.microsoft.com/office/word/2010/wordml" w:rsidRPr="00BD29CE" w:rsidR="00BD29CE" w:rsidP="053D4C0F" w:rsidRDefault="00C6648D" w14:paraId="715674E7" wp14:textId="4BF71100">
      <w:pPr>
        <w:pStyle w:val="Dialogue"/>
      </w:pPr>
      <w:r w:rsidR="74708215">
        <w:rPr/>
        <w:t xml:space="preserve">By giving me your name. Or am I just being very </w:t>
      </w:r>
      <w:r w:rsidR="6C109CBD">
        <w:rPr/>
        <w:t>stereotypical?</w:t>
      </w:r>
      <w:r w:rsidR="2D615EC6">
        <w:rPr/>
        <w:t xml:space="preserve"> </w:t>
      </w:r>
    </w:p>
    <w:p xmlns:wp14="http://schemas.microsoft.com/office/word/2010/wordml" w:rsidRPr="00BD29CE" w:rsidR="00BD29CE" w:rsidP="053D4C0F" w:rsidRDefault="00C6648D" w14:paraId="05D62DEC" wp14:textId="2126BB55">
      <w:pPr>
        <w:pStyle w:val="Dialogue"/>
      </w:pPr>
      <w:r w:rsidR="1B20C973">
        <w:rPr/>
        <w:t xml:space="preserve">(Action: </w:t>
      </w:r>
      <w:r w:rsidR="632AADF9">
        <w:rPr/>
        <w:t xml:space="preserve">ABELLA </w:t>
      </w:r>
      <w:r w:rsidR="52143061">
        <w:rPr/>
        <w:t>mad</w:t>
      </w:r>
      <w:r w:rsidR="7A7C3DA1">
        <w:rPr/>
        <w:t>)</w:t>
      </w:r>
      <w:r w:rsidR="632AADF9">
        <w:rPr/>
        <w:t xml:space="preserve"> </w:t>
      </w:r>
    </w:p>
    <w:p xmlns:wp14="http://schemas.microsoft.com/office/word/2010/wordml" w:rsidRPr="00BD29CE" w:rsidR="00BD29CE" w:rsidP="053D4C0F" w:rsidRDefault="00C6648D" w14:paraId="46EDEE9F" wp14:textId="0EB6B608">
      <w:pPr>
        <w:pStyle w:val="Dialogue"/>
      </w:pPr>
      <w:r w:rsidR="632AADF9">
        <w:rPr/>
        <w:t>YOU KNOW WHAT? FORGET IT?</w:t>
      </w:r>
    </w:p>
    <w:p w:rsidR="6BF40036" w:rsidP="1B7BDC0B" w:rsidRDefault="6BF40036" w14:paraId="661369E5" w14:textId="31D7C5BD">
      <w:pPr>
        <w:pStyle w:val="Normal"/>
      </w:pPr>
      <w:r w:rsidR="6BF40036">
        <w:rPr/>
        <w:t>ABELLA and TRAVIS begin screaming at each other, ABELLA's face becomes red with frustration and tears build up in her eyes</w:t>
      </w:r>
    </w:p>
    <w:p xmlns:wp14="http://schemas.microsoft.com/office/word/2010/wordml" w:rsidRPr="00BD29CE" w:rsidR="00BD29CE" w:rsidP="053D4C0F" w:rsidRDefault="00C6648D" w14:paraId="6E59084C" wp14:textId="4795B9CE">
      <w:pPr>
        <w:pStyle w:val="Normal"/>
      </w:pPr>
      <w:r w:rsidR="15BB6BB8">
        <w:rPr/>
        <w:t>Action: A</w:t>
      </w:r>
      <w:r w:rsidR="49D8E356">
        <w:rPr/>
        <w:t>BELLA exits, leaving TRAVIS standing</w:t>
      </w:r>
      <w:r w:rsidR="3D348E3F">
        <w:rPr/>
        <w:t xml:space="preserve"> in grief</w:t>
      </w:r>
    </w:p>
    <w:p xmlns:wp14="http://schemas.microsoft.com/office/word/2010/wordml" w:rsidRPr="00BD29CE" w:rsidR="00BD29CE" w:rsidP="053D4C0F" w:rsidRDefault="00C6648D" w14:paraId="74B5A36F" wp14:textId="6F30773C">
      <w:pPr>
        <w:pStyle w:val="Normal"/>
      </w:pPr>
    </w:p>
    <w:p xmlns:wp14="http://schemas.microsoft.com/office/word/2010/wordml" w:rsidRPr="00BD29CE" w:rsidR="00BD29CE" w:rsidP="053D4C0F" w:rsidRDefault="00C6648D" w14:paraId="6012AD44" wp14:textId="5682829F">
      <w:pPr>
        <w:pStyle w:val="Normal"/>
      </w:pPr>
      <w:r w:rsidR="36CCF86C">
        <w:rPr/>
        <w:t>(</w:t>
      </w:r>
      <w:r w:rsidR="7438642B">
        <w:rPr/>
        <w:t>Flashing</w:t>
      </w:r>
      <w:r w:rsidR="36CCF86C">
        <w:rPr/>
        <w:t xml:space="preserve"> sirens, and doctor</w:t>
      </w:r>
      <w:r w:rsidR="45E37564">
        <w:rPr/>
        <w:t xml:space="preserve"> saying “</w:t>
      </w:r>
      <w:r w:rsidR="10D1553C">
        <w:rPr/>
        <w:t>Hes</w:t>
      </w:r>
      <w:r w:rsidR="45E37564">
        <w:rPr/>
        <w:t xml:space="preserve"> in a difficult condition” </w:t>
      </w:r>
      <w:r w:rsidR="2C50BFE4">
        <w:rPr/>
        <w:t>the life monitor flats</w:t>
      </w:r>
      <w:r w:rsidR="6B9494A8">
        <w:rPr/>
        <w:t>, sad music playing</w:t>
      </w:r>
      <w:r w:rsidR="2C50BFE4">
        <w:rPr/>
        <w:t>)</w:t>
      </w:r>
    </w:p>
    <w:p xmlns:wp14="http://schemas.microsoft.com/office/word/2010/wordml" w:rsidRPr="00BD29CE" w:rsidR="00BD29CE" w:rsidP="053D4C0F" w:rsidRDefault="00C6648D" w14:paraId="4582FCA6" wp14:textId="7C5D59D8">
      <w:pPr>
        <w:pStyle w:val="Normal"/>
      </w:pPr>
    </w:p>
    <w:p xmlns:wp14="http://schemas.microsoft.com/office/word/2010/wordml" w:rsidRPr="00BD29CE" w:rsidR="00BD29CE" w:rsidP="053D4C0F" w:rsidRDefault="00C6648D" w14:paraId="5DF2D2B5" wp14:textId="6A484D29">
      <w:pPr>
        <w:pStyle w:val="SCENEHEADING"/>
      </w:pPr>
      <w:r w:rsidR="1B07A41D">
        <w:rPr/>
        <w:t xml:space="preserve">INT. ABELLA’s </w:t>
      </w:r>
      <w:r w:rsidR="358F79B4">
        <w:rPr/>
        <w:t>Apartment</w:t>
      </w:r>
      <w:r w:rsidR="1B07A41D">
        <w:rPr/>
        <w:t xml:space="preserve"> – evening</w:t>
      </w:r>
    </w:p>
    <w:p xmlns:wp14="http://schemas.microsoft.com/office/word/2010/wordml" w:rsidRPr="00BD29CE" w:rsidR="00BD29CE" w:rsidP="053D4C0F" w:rsidRDefault="00C6648D" w14:paraId="2730868C" wp14:textId="05C63002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</w:pPr>
      <w:r w:rsidR="1B07A41D">
        <w:rPr/>
        <w:t xml:space="preserve">ABELLA </w:t>
      </w:r>
      <w:r w:rsidR="129DBC27">
        <w:rPr/>
        <w:t xml:space="preserve">and </w:t>
      </w:r>
      <w:r w:rsidR="64B27DB2">
        <w:rPr/>
        <w:t>KIERAN</w:t>
      </w:r>
      <w:r w:rsidR="129DBC27">
        <w:rPr/>
        <w:t xml:space="preserve"> </w:t>
      </w:r>
      <w:r w:rsidR="1B07A41D">
        <w:rPr/>
        <w:t>sitting o</w:t>
      </w:r>
      <w:r w:rsidR="5505B5EC">
        <w:rPr/>
        <w:t>n the sofa</w:t>
      </w:r>
      <w:r w:rsidR="1B07A41D">
        <w:rPr/>
        <w:t>.</w:t>
      </w:r>
      <w:r w:rsidR="1638A4F0">
        <w:rPr/>
        <w:t xml:space="preserve"> Turns </w:t>
      </w:r>
      <w:r w:rsidR="44F9A6B2">
        <w:rPr/>
        <w:t>to</w:t>
      </w:r>
      <w:r w:rsidR="1638A4F0">
        <w:rPr/>
        <w:t xml:space="preserve"> </w:t>
      </w:r>
      <w:r w:rsidR="6B3319ED">
        <w:rPr/>
        <w:t xml:space="preserve">the </w:t>
      </w:r>
      <w:r w:rsidR="1638A4F0">
        <w:rPr/>
        <w:t>sad music from her phone</w:t>
      </w:r>
      <w:r w:rsidR="26A05695">
        <w:rPr/>
        <w:t xml:space="preserve"> and takes out earphones in confusion</w:t>
      </w:r>
      <w:r w:rsidR="1638A4F0">
        <w:rPr/>
        <w:t>.</w:t>
      </w:r>
    </w:p>
    <w:p xmlns:wp14="http://schemas.microsoft.com/office/word/2010/wordml" w:rsidRPr="00BD29CE" w:rsidR="00BD29CE" w:rsidP="338688C3" w:rsidRDefault="00C6648D" w14:paraId="14E2DAE1" wp14:textId="00FC8DC1">
      <w:pPr>
        <w:pStyle w:val="CHARACTER"/>
        <w:spacing w:before="0" w:beforeAutospacing="off" w:after="200" w:afterAutospacing="off" w:line="259" w:lineRule="auto"/>
        <w:ind/>
      </w:pPr>
      <w:r w:rsidR="4FC9B8CF">
        <w:rPr/>
        <w:t>Abella</w:t>
      </w:r>
    </w:p>
    <w:p xmlns:wp14="http://schemas.microsoft.com/office/word/2010/wordml" w:rsidRPr="00BD29CE" w:rsidR="00BD29CE" w:rsidP="338688C3" w:rsidRDefault="00C6648D" w14:paraId="6FF7E385" wp14:textId="04E4A1D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FC9B8CF">
        <w:rPr/>
        <w:t>What's</w:t>
      </w:r>
      <w:r w:rsidR="4FC9B8CF">
        <w:rPr/>
        <w:t xml:space="preserve"> taking TRAVIS so long to call?</w:t>
      </w:r>
    </w:p>
    <w:p xmlns:wp14="http://schemas.microsoft.com/office/word/2010/wordml" w:rsidRPr="00BD29CE" w:rsidR="00BD29CE" w:rsidP="338688C3" w:rsidRDefault="00C6648D" w14:paraId="6FCBF4FF" wp14:textId="5E52BA85">
      <w:pPr>
        <w:pStyle w:val="CHARACTER"/>
        <w:spacing w:before="0" w:beforeAutospacing="off" w:after="200" w:afterAutospacing="off" w:line="259" w:lineRule="auto"/>
        <w:ind/>
      </w:pPr>
      <w:r w:rsidR="4FC9B8CF">
        <w:rPr/>
        <w:t xml:space="preserve"> </w:t>
      </w:r>
      <w:r w:rsidR="50C93962">
        <w:rPr/>
        <w:t>KIERAN</w:t>
      </w:r>
    </w:p>
    <w:p xmlns:wp14="http://schemas.microsoft.com/office/word/2010/wordml" w:rsidRPr="00BD29CE" w:rsidR="00BD29CE" w:rsidP="338688C3" w:rsidRDefault="00C6648D" w14:paraId="682C9B9E" wp14:textId="70EB76F5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50C93962">
        <w:rPr/>
        <w:t>I'm sure he will be stuck somewhere. He will ring you shortly.</w:t>
      </w:r>
    </w:p>
    <w:p xmlns:wp14="http://schemas.microsoft.com/office/word/2010/wordml" w:rsidRPr="00BD29CE" w:rsidR="00BD29CE" w:rsidP="053D4C0F" w:rsidRDefault="00C6648D" w14:paraId="02E01D93" wp14:textId="6F7F66CF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</w:pPr>
      <w:r w:rsidR="1B07A41D">
        <w:rPr/>
        <w:t xml:space="preserve"> Waiting eagerly for TRAVIS call, </w:t>
      </w:r>
      <w:r w:rsidR="0469DD83">
        <w:rPr/>
        <w:t>ABELLA receives a call from an unknown number</w:t>
      </w:r>
      <w:r w:rsidR="7AFEC1A6">
        <w:rPr/>
        <w:t xml:space="preserve">, </w:t>
      </w:r>
      <w:r w:rsidR="21250A63">
        <w:rPr/>
        <w:t>KIERAN</w:t>
      </w:r>
      <w:r w:rsidR="7AFEC1A6">
        <w:rPr/>
        <w:t xml:space="preserve"> </w:t>
      </w:r>
      <w:r w:rsidR="687F8FD4">
        <w:rPr/>
        <w:t>looks at ABELLA worried.</w:t>
      </w:r>
    </w:p>
    <w:p xmlns:wp14="http://schemas.microsoft.com/office/word/2010/wordml" w:rsidRPr="00A04E10" w:rsidR="00B72103" w:rsidP="00B72103" w:rsidRDefault="00B72103" w14:paraId="668CBB71" wp14:textId="00FC8DC1">
      <w:pPr>
        <w:pStyle w:val="CHARACTER"/>
      </w:pPr>
      <w:r w:rsidR="0469DD83">
        <w:rPr/>
        <w:t>Abella</w:t>
      </w:r>
    </w:p>
    <w:p xmlns:wp14="http://schemas.microsoft.com/office/word/2010/wordml" w:rsidR="00C6648D" w:rsidP="00C6648D" w:rsidRDefault="00BD39A8" w14:paraId="27C34073" wp14:textId="18B975ED">
      <w:pPr>
        <w:pStyle w:val="Dialogue"/>
      </w:pPr>
      <w:r w:rsidR="0469DD83">
        <w:rPr/>
        <w:t>Hello TRAVIS?</w:t>
      </w:r>
    </w:p>
    <w:p xmlns:wp14="http://schemas.microsoft.com/office/word/2010/wordml" w:rsidRPr="00A04E10" w:rsidR="00B72103" w:rsidP="00C6648D" w:rsidRDefault="00C6648D" w14:paraId="6144F750" wp14:textId="53613C89">
      <w:pPr>
        <w:pStyle w:val="CHARACTER"/>
      </w:pPr>
      <w:r w:rsidR="00C6648D">
        <w:rPr/>
        <w:t xml:space="preserve"> </w:t>
      </w:r>
      <w:r w:rsidR="13DF06CE">
        <w:rPr/>
        <w:t>unknown</w:t>
      </w:r>
    </w:p>
    <w:p xmlns:wp14="http://schemas.microsoft.com/office/word/2010/wordml" w:rsidR="00C6648D" w:rsidP="00C6648D" w:rsidRDefault="00BD39A8" w14:paraId="1844432B" wp14:textId="3565F8AD">
      <w:pPr>
        <w:pStyle w:val="Dialogue"/>
      </w:pPr>
      <w:r w:rsidR="13DF06CE">
        <w:rPr/>
        <w:t>Is this Abella Grace</w:t>
      </w:r>
      <w:r w:rsidR="7E0A777C">
        <w:rPr/>
        <w:t>?</w:t>
      </w:r>
    </w:p>
    <w:p xmlns:wp14="http://schemas.microsoft.com/office/word/2010/wordml" w:rsidRPr="00A04E10" w:rsidR="00B72103" w:rsidP="00C6648D" w:rsidRDefault="00C6648D" w14:paraId="486C6238" wp14:textId="3DE6BFD1">
      <w:pPr>
        <w:pStyle w:val="CHARACTER"/>
      </w:pPr>
      <w:r w:rsidR="00C6648D">
        <w:rPr/>
        <w:t xml:space="preserve"> </w:t>
      </w:r>
      <w:r w:rsidR="72304580">
        <w:rPr/>
        <w:t>Abella</w:t>
      </w:r>
    </w:p>
    <w:p xmlns:wp14="http://schemas.microsoft.com/office/word/2010/wordml" w:rsidR="00C6648D" w:rsidP="00C6648D" w:rsidRDefault="00BD39A8" w14:paraId="3D486E30" wp14:textId="0AAB8AC7">
      <w:pPr>
        <w:pStyle w:val="Dialogue"/>
      </w:pPr>
      <w:r w:rsidR="72304580">
        <w:rPr/>
        <w:t>It is? And You are who?</w:t>
      </w:r>
    </w:p>
    <w:p w:rsidR="0B9D670E" w:rsidP="1B7BDC0B" w:rsidRDefault="0B9D670E" w14:paraId="14CC012E" w14:textId="0D9251F5">
      <w:pPr>
        <w:pStyle w:val="Normal"/>
      </w:pPr>
      <w:r w:rsidR="0B9D670E">
        <w:rPr/>
        <w:t xml:space="preserve">Action: </w:t>
      </w:r>
      <w:r w:rsidR="52871ECA">
        <w:rPr/>
        <w:t xml:space="preserve">KIERAN sits closer to ABELLA and mouths </w:t>
      </w:r>
    </w:p>
    <w:p w:rsidR="2E900787" w:rsidP="1B7BDC0B" w:rsidRDefault="2E900787" w14:paraId="71C9FD9F" w14:textId="5C4BE592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2E900787">
        <w:rPr/>
        <w:t>Kieran</w:t>
      </w:r>
    </w:p>
    <w:p w:rsidR="2E900787" w:rsidP="1B7BDC0B" w:rsidRDefault="2E900787" w14:paraId="15A35631" w14:textId="196A81C1">
      <w:pPr>
        <w:pStyle w:val="Dialogue"/>
      </w:pPr>
      <w:r w:rsidR="2E900787">
        <w:rPr/>
        <w:t>Who</w:t>
      </w:r>
      <w:r w:rsidR="2E900787">
        <w:rPr/>
        <w:t xml:space="preserve"> is it? </w:t>
      </w:r>
    </w:p>
    <w:p w:rsidR="2E900787" w:rsidP="1B7BDC0B" w:rsidRDefault="2E900787" w14:paraId="29B2A368" w14:textId="5BC65F88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</w:pPr>
      <w:r w:rsidR="2E900787">
        <w:rPr/>
        <w:t>Action: ABELLA IGNORES KIERAN</w:t>
      </w:r>
    </w:p>
    <w:p w:rsidR="21ADA998" w:rsidP="053D4C0F" w:rsidRDefault="21ADA998" w14:paraId="0689E68D" w14:textId="4FB9DBD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21ADA998">
        <w:rPr/>
        <w:t>Unknown</w:t>
      </w:r>
    </w:p>
    <w:p w:rsidR="21ADA998" w:rsidP="053D4C0F" w:rsidRDefault="21ADA998" w14:paraId="7C0629EC" w14:textId="3D7DE945">
      <w:pPr>
        <w:pStyle w:val="Dialogue"/>
        <w:bidi w:val="0"/>
      </w:pPr>
      <w:r w:rsidR="21ADA998">
        <w:rPr/>
        <w:t xml:space="preserve">This is Doctor Shaun. </w:t>
      </w:r>
      <w:r w:rsidR="330CFFA2">
        <w:rPr/>
        <w:t>Could</w:t>
      </w:r>
      <w:r w:rsidR="21ADA998">
        <w:rPr/>
        <w:t xml:space="preserve"> you tell me how you are related to TRAVIS</w:t>
      </w:r>
    </w:p>
    <w:p w:rsidR="21ADA998" w:rsidP="053D4C0F" w:rsidRDefault="21ADA998" w14:paraId="44CF1245" w14:textId="1565062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21ADA998">
        <w:rPr/>
        <w:t>Abella</w:t>
      </w:r>
    </w:p>
    <w:p w:rsidR="21ADA998" w:rsidP="053D4C0F" w:rsidRDefault="21ADA998" w14:paraId="7121C4CE" w14:textId="4843780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1ADA998">
        <w:rPr/>
        <w:t xml:space="preserve">Hes my boyfriend. Why? </w:t>
      </w:r>
    </w:p>
    <w:p w:rsidR="21ADA998" w:rsidP="053D4C0F" w:rsidRDefault="21ADA998" w14:paraId="6B7CB21A" w14:textId="6E81ECEB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186A93D6">
        <w:rPr/>
        <w:t xml:space="preserve">Action: </w:t>
      </w:r>
      <w:r w:rsidR="21ADA998">
        <w:rPr/>
        <w:t>panicking</w:t>
      </w:r>
    </w:p>
    <w:p w:rsidR="21ADA998" w:rsidP="053D4C0F" w:rsidRDefault="21ADA998" w14:paraId="42354A9D" w14:textId="7D69C349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487C180">
        <w:rPr/>
        <w:t>W</w:t>
      </w:r>
      <w:r w:rsidR="21ADA998">
        <w:rPr/>
        <w:t>hat's</w:t>
      </w:r>
      <w:r w:rsidR="21ADA998">
        <w:rPr/>
        <w:t xml:space="preserve"> wrong with </w:t>
      </w:r>
      <w:r w:rsidR="2A8D4428">
        <w:rPr/>
        <w:t>him?</w:t>
      </w:r>
      <w:r w:rsidR="21ADA998">
        <w:rPr/>
        <w:t xml:space="preserve"> </w:t>
      </w:r>
    </w:p>
    <w:p w:rsidR="768FC5D3" w:rsidP="053D4C0F" w:rsidRDefault="768FC5D3" w14:paraId="2F350431" w14:textId="4FB9DBD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68FC5D3">
        <w:rPr/>
        <w:t>Unknown</w:t>
      </w:r>
    </w:p>
    <w:p w:rsidR="03CBBB46" w:rsidP="053D4C0F" w:rsidRDefault="03CBBB46" w14:paraId="39E3AA41" w14:textId="5CCA10A1">
      <w:pPr>
        <w:pStyle w:val="Dialogue"/>
        <w:bidi w:val="0"/>
      </w:pPr>
      <w:r w:rsidR="03CBBB46">
        <w:rPr/>
        <w:t xml:space="preserve">I called to tell you THAT Travis is no more. </w:t>
      </w:r>
    </w:p>
    <w:p w:rsidR="10067CD2" w:rsidP="053D4C0F" w:rsidRDefault="10067CD2" w14:paraId="71BB9E97" w14:textId="2E265079">
      <w:pPr>
        <w:pStyle w:val="Dialogue"/>
        <w:spacing w:before="0" w:beforeAutospacing="off" w:after="200" w:afterAutospacing="off" w:line="259" w:lineRule="auto"/>
        <w:ind w:left="0" w:right="1080"/>
        <w:jc w:val="left"/>
      </w:pPr>
      <w:r w:rsidR="10067CD2">
        <w:rPr/>
        <w:t xml:space="preserve">INT. ABELLA’s </w:t>
      </w:r>
      <w:r w:rsidR="72EE678F">
        <w:rPr/>
        <w:t xml:space="preserve">living </w:t>
      </w:r>
      <w:r w:rsidR="10067CD2">
        <w:rPr/>
        <w:t xml:space="preserve">room </w:t>
      </w:r>
    </w:p>
    <w:p w:rsidR="10067CD2" w:rsidP="053D4C0F" w:rsidRDefault="10067CD2" w14:paraId="09A4A68A" w14:textId="4F0AE9EA">
      <w:pPr>
        <w:pStyle w:val="Dialogue"/>
        <w:spacing w:before="0" w:beforeAutospacing="off" w:after="200" w:afterAutospacing="off" w:line="259" w:lineRule="auto"/>
        <w:ind w:left="0" w:right="1080"/>
        <w:jc w:val="left"/>
      </w:pPr>
      <w:r w:rsidR="10067CD2">
        <w:rPr/>
        <w:t xml:space="preserve">In shock and in </w:t>
      </w:r>
      <w:r w:rsidR="62B405DA">
        <w:rPr/>
        <w:t>tears she</w:t>
      </w:r>
      <w:r w:rsidR="10067CD2">
        <w:rPr/>
        <w:t xml:space="preserve"> gets angry and starts </w:t>
      </w:r>
      <w:r w:rsidR="2293D3EC">
        <w:rPr/>
        <w:t>messing up</w:t>
      </w:r>
      <w:r w:rsidR="10067CD2">
        <w:rPr/>
        <w:t xml:space="preserve"> </w:t>
      </w:r>
      <w:r w:rsidR="38A3A201">
        <w:rPr/>
        <w:t>the room</w:t>
      </w:r>
      <w:r w:rsidR="10067CD2">
        <w:rPr/>
        <w:t xml:space="preserve"> </w:t>
      </w:r>
    </w:p>
    <w:p w:rsidR="10067CD2" w:rsidP="338688C3" w:rsidRDefault="10067CD2" w14:paraId="26D60C77" w14:textId="40DE9BB9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Kieran</w:t>
      </w:r>
    </w:p>
    <w:p w:rsidR="10067CD2" w:rsidP="338688C3" w:rsidRDefault="10067CD2" w14:paraId="192C803E" w14:textId="51764CCA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What's</w:t>
      </w:r>
      <w:r w:rsidR="7CC7713A">
        <w:rPr/>
        <w:t xml:space="preserve"> wrong? Who was it? Where is TRAVIS</w:t>
      </w:r>
    </w:p>
    <w:p w:rsidR="10067CD2" w:rsidP="338688C3" w:rsidRDefault="10067CD2" w14:paraId="05D2DDAC" w14:textId="1E48579F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Abella</w:t>
      </w:r>
    </w:p>
    <w:p w:rsidR="10067CD2" w:rsidP="338688C3" w:rsidRDefault="10067CD2" w14:paraId="65696A9E" w14:textId="1192FD3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168C92C">
        <w:rPr/>
        <w:t xml:space="preserve">Action: </w:t>
      </w:r>
      <w:r w:rsidR="7CC7713A">
        <w:rPr/>
        <w:t>In great shock and stammers</w:t>
      </w:r>
    </w:p>
    <w:p w:rsidR="10067CD2" w:rsidP="338688C3" w:rsidRDefault="10067CD2" w14:paraId="42F47157" w14:textId="6E1AA6A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B3B66A0">
        <w:rPr/>
        <w:t>Th...</w:t>
      </w:r>
      <w:r w:rsidR="7CC7713A">
        <w:rPr/>
        <w:t xml:space="preserve"> </w:t>
      </w:r>
      <w:r w:rsidR="69548E5A">
        <w:rPr/>
        <w:t>Th...</w:t>
      </w:r>
      <w:r w:rsidR="7CC7713A">
        <w:rPr/>
        <w:t xml:space="preserve"> They say that ... TRAVIS </w:t>
      </w:r>
      <w:r w:rsidR="38B620CF">
        <w:rPr/>
        <w:t>is</w:t>
      </w:r>
      <w:r w:rsidR="7CC7713A">
        <w:rPr/>
        <w:t>...</w:t>
      </w:r>
    </w:p>
    <w:p w:rsidR="10067CD2" w:rsidP="338688C3" w:rsidRDefault="10067CD2" w14:paraId="22DEF0A1" w14:textId="31E66A9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Kieran</w:t>
      </w:r>
    </w:p>
    <w:p w:rsidR="10067CD2" w:rsidP="338688C3" w:rsidRDefault="10067CD2" w14:paraId="437E5B59" w14:textId="00ADE583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TRAVIS is what? What has happened?</w:t>
      </w:r>
    </w:p>
    <w:p w:rsidR="10067CD2" w:rsidP="338688C3" w:rsidRDefault="10067CD2" w14:paraId="57598573" w14:textId="6BCF9F55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ABELLA</w:t>
      </w:r>
    </w:p>
    <w:p w:rsidR="10067CD2" w:rsidP="338688C3" w:rsidRDefault="10067CD2" w14:paraId="2474655A" w14:textId="656845F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TRAVIS Hes no more! They speak! *In disbelief* there is no way!</w:t>
      </w:r>
    </w:p>
    <w:p w:rsidR="10067CD2" w:rsidP="338688C3" w:rsidRDefault="10067CD2" w14:paraId="36E7A5EB" w14:textId="31E66A9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Kieran</w:t>
      </w:r>
    </w:p>
    <w:p w:rsidR="10067CD2" w:rsidP="338688C3" w:rsidRDefault="10067CD2" w14:paraId="3DFEAC19" w14:textId="3AB7BC4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You are lying? You are all lying? There is no way!</w:t>
      </w:r>
    </w:p>
    <w:p w:rsidR="10067CD2" w:rsidP="338688C3" w:rsidRDefault="10067CD2" w14:paraId="5058679A" w14:textId="3561CECC">
      <w:pPr>
        <w:pStyle w:val="Normal"/>
      </w:pPr>
    </w:p>
    <w:p w:rsidR="10067CD2" w:rsidP="174AA877" w:rsidRDefault="10067CD2" w14:paraId="33ED7E12" w14:textId="6B340C2E">
      <w:pPr>
        <w:pStyle w:val="Dialogue"/>
        <w:spacing w:before="0" w:beforeAutospacing="off" w:after="200" w:afterAutospacing="off" w:line="259" w:lineRule="auto"/>
        <w:ind w:left="1440" w:right="1080"/>
        <w:jc w:val="left"/>
      </w:pPr>
      <w:r w:rsidR="134FC0BB">
        <w:rPr/>
        <w:t xml:space="preserve">Continues by </w:t>
      </w:r>
      <w:r w:rsidR="30B142DE">
        <w:rPr/>
        <w:t>throwing</w:t>
      </w:r>
      <w:r w:rsidR="0D57A426">
        <w:rPr/>
        <w:t xml:space="preserve"> the teddies to the ground.</w:t>
      </w:r>
      <w:r w:rsidR="4A63FA3F">
        <w:rPr/>
        <w:t xml:space="preserve"> KIERAN tries calming her down and </w:t>
      </w:r>
      <w:r w:rsidR="466B3721">
        <w:rPr/>
        <w:t>tries ending her anger.</w:t>
      </w:r>
      <w:r w:rsidR="0D1C8BA8">
        <w:rPr/>
        <w:t xml:space="preserve"> </w:t>
      </w:r>
    </w:p>
    <w:p w:rsidR="10067CD2" w:rsidP="174AA877" w:rsidRDefault="10067CD2" w14:paraId="5AAF0901" w14:textId="5B4C87DA">
      <w:pPr>
        <w:pStyle w:val="Dialogue"/>
        <w:spacing w:before="0" w:beforeAutospacing="off" w:after="200" w:afterAutospacing="off" w:line="259" w:lineRule="auto"/>
        <w:ind w:left="1440" w:right="1080"/>
        <w:jc w:val="left"/>
      </w:pPr>
    </w:p>
    <w:p w:rsidR="10067CD2" w:rsidP="174AA877" w:rsidRDefault="10067CD2" w14:paraId="6154A55A" w14:textId="578B3BB2">
      <w:pPr>
        <w:pStyle w:val="Dialogue"/>
        <w:spacing w:before="0" w:beforeAutospacing="off" w:after="200" w:afterAutospacing="off" w:line="259" w:lineRule="auto"/>
        <w:ind w:left="1440" w:right="1080"/>
        <w:jc w:val="left"/>
      </w:pPr>
      <w:r w:rsidR="0D1C8BA8">
        <w:rPr/>
        <w:t>Action: KIERAN Shakes ABELLA</w:t>
      </w:r>
    </w:p>
    <w:p w:rsidR="10067CD2" w:rsidP="338688C3" w:rsidRDefault="10067CD2" w14:paraId="34E6B6DC" w14:textId="31E66A9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466B3721">
        <w:rPr/>
        <w:t>Kieran</w:t>
      </w:r>
    </w:p>
    <w:p w:rsidR="10067CD2" w:rsidP="338688C3" w:rsidRDefault="10067CD2" w14:paraId="18B65FF8" w14:textId="412F949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635977C0">
        <w:rPr/>
        <w:t xml:space="preserve">ABELLA its alright to cry! </w:t>
      </w:r>
    </w:p>
    <w:p w:rsidR="10067CD2" w:rsidP="053D4C0F" w:rsidRDefault="10067CD2" w14:paraId="75E4A79B" w14:textId="495BEE9E">
      <w:pPr>
        <w:pStyle w:val="Dialogue"/>
        <w:spacing w:before="0" w:beforeAutospacing="off" w:after="200" w:afterAutospacing="off" w:line="259" w:lineRule="auto"/>
        <w:ind w:left="0" w:right="1080"/>
        <w:jc w:val="left"/>
      </w:pPr>
      <w:r w:rsidR="63F60D43">
        <w:rPr/>
        <w:t xml:space="preserve">Ends </w:t>
      </w:r>
      <w:r w:rsidR="10067CD2">
        <w:rPr/>
        <w:t>up hearing TRAVIS voice</w:t>
      </w:r>
      <w:r w:rsidR="72165565">
        <w:rPr/>
        <w:t>.</w:t>
      </w:r>
      <w:r w:rsidR="35A1B814">
        <w:rPr/>
        <w:t xml:space="preserve"> Recording plays</w:t>
      </w:r>
    </w:p>
    <w:p w:rsidR="35A1B814" w:rsidP="053D4C0F" w:rsidRDefault="35A1B814" w14:paraId="7B9770DE" w14:textId="52E11C5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35A1B814">
        <w:rPr/>
        <w:t>Travis (</w:t>
      </w:r>
      <w:r w:rsidR="7493CA73">
        <w:rPr/>
        <w:t>O.S.</w:t>
      </w:r>
      <w:r w:rsidR="35A1B814">
        <w:rPr/>
        <w:t>)</w:t>
      </w:r>
    </w:p>
    <w:p w:rsidR="35A1B814" w:rsidP="053D4C0F" w:rsidRDefault="35A1B814" w14:paraId="6910C654" w14:textId="004B496E">
      <w:pPr>
        <w:pStyle w:val="Dialogue"/>
        <w:bidi w:val="0"/>
      </w:pPr>
      <w:r w:rsidR="35A1B814">
        <w:rPr/>
        <w:t xml:space="preserve">Abella the moment I saw you I knew you the one. I know you feel like </w:t>
      </w:r>
      <w:r w:rsidR="0570C848">
        <w:rPr/>
        <w:t>I'm</w:t>
      </w:r>
      <w:r w:rsidR="35A1B814">
        <w:rPr/>
        <w:t xml:space="preserve"> taking </w:t>
      </w:r>
      <w:r w:rsidR="06DAD861">
        <w:rPr/>
        <w:t>a long time</w:t>
      </w:r>
      <w:r w:rsidR="35A1B814">
        <w:rPr/>
        <w:t xml:space="preserve">. But I feel like we have come to </w:t>
      </w:r>
      <w:r w:rsidR="11A54C14">
        <w:rPr/>
        <w:t>a</w:t>
      </w:r>
      <w:r w:rsidR="35A1B814">
        <w:rPr/>
        <w:t xml:space="preserve"> time where I </w:t>
      </w:r>
      <w:r w:rsidR="2C56EAB5">
        <w:rPr/>
        <w:t>cannot</w:t>
      </w:r>
      <w:r w:rsidR="35A1B814">
        <w:rPr/>
        <w:t xml:space="preserve"> think about another day without you. I want every moment, every morning, every night to </w:t>
      </w:r>
      <w:r w:rsidR="4F9AB991">
        <w:rPr/>
        <w:t>start and finish with you. Would you marry me?</w:t>
      </w:r>
    </w:p>
    <w:p w:rsidR="64C33AE0" w:rsidP="053D4C0F" w:rsidRDefault="64C33AE0" w14:paraId="6C785E6C" w14:textId="2E27E88E">
      <w:pPr>
        <w:pStyle w:val="Normal"/>
        <w:bidi w:val="0"/>
      </w:pPr>
      <w:r w:rsidR="64C33AE0">
        <w:rPr/>
        <w:t xml:space="preserve">In tears and shaking in fear, ABELLA walks to the </w:t>
      </w:r>
      <w:r w:rsidR="040D4608">
        <w:rPr/>
        <w:t>middle of the living room where the</w:t>
      </w:r>
      <w:r w:rsidR="64C33AE0">
        <w:rPr/>
        <w:t xml:space="preserve"> teddies </w:t>
      </w:r>
      <w:r w:rsidR="635FB8A0">
        <w:rPr/>
        <w:t xml:space="preserve">are laying </w:t>
      </w:r>
      <w:r w:rsidR="64C33AE0">
        <w:rPr/>
        <w:t xml:space="preserve">on the floor, picking </w:t>
      </w:r>
      <w:r w:rsidR="3541F616">
        <w:rPr/>
        <w:t xml:space="preserve">them </w:t>
      </w:r>
      <w:r w:rsidR="64C33AE0">
        <w:rPr/>
        <w:t>up gently</w:t>
      </w:r>
      <w:r w:rsidR="1D3BF25A">
        <w:rPr/>
        <w:t xml:space="preserve"> with shaking hands</w:t>
      </w:r>
      <w:r w:rsidR="64C33AE0">
        <w:rPr/>
        <w:t xml:space="preserve"> </w:t>
      </w:r>
      <w:r w:rsidR="36693093">
        <w:rPr/>
        <w:t>ABELLA is amazed picking</w:t>
      </w:r>
      <w:r w:rsidR="64C33AE0">
        <w:rPr/>
        <w:t xml:space="preserve"> </w:t>
      </w:r>
      <w:r w:rsidR="64C33AE0">
        <w:rPr/>
        <w:t xml:space="preserve">the ring, house and car keys </w:t>
      </w:r>
      <w:r w:rsidR="27722C41">
        <w:rPr/>
        <w:t>lying</w:t>
      </w:r>
      <w:r w:rsidR="64C33AE0">
        <w:rPr/>
        <w:t xml:space="preserve"> on the floor under the teddie</w:t>
      </w:r>
      <w:r w:rsidR="335A4B21">
        <w:rPr/>
        <w:t xml:space="preserve">s. </w:t>
      </w:r>
    </w:p>
    <w:p xmlns:wp14="http://schemas.microsoft.com/office/word/2010/wordml" w:rsidR="00B72103" w:rsidP="00C6648D" w:rsidRDefault="00C6648D" w14:paraId="734098A5" wp14:textId="1C07B3A2">
      <w:r w:rsidR="00C6648D">
        <w:rPr/>
        <w:t xml:space="preserve"> </w:t>
      </w:r>
    </w:p>
    <w:p xmlns:wp14="http://schemas.microsoft.com/office/word/2010/wordml" w:rsidRPr="004733D6" w:rsidR="004733D6" w:rsidP="00643393" w:rsidRDefault="00A0200E" w14:paraId="058AC417" wp14:textId="00F89EE4">
      <w:pPr>
        <w:pStyle w:val="TRANSOUT"/>
      </w:pPr>
      <w:r w:rsidR="7914A1FB">
        <w:rPr/>
        <w:t>Fade</w:t>
      </w:r>
      <w:r w:rsidR="00426F35">
        <w:rPr/>
        <w:t xml:space="preserve"> </w:t>
      </w:r>
      <w:r w:rsidR="11D645D3">
        <w:rPr/>
        <w:t>Out: Fade</w:t>
      </w:r>
      <w:r w:rsidR="11D645D3">
        <w:rPr/>
        <w:t xml:space="preserve"> Black</w:t>
      </w:r>
    </w:p>
    <w:p xmlns:wp14="http://schemas.microsoft.com/office/word/2010/wordml" w:rsidR="002F0569" w:rsidP="002F0569" w:rsidRDefault="00A0200E" w14:paraId="6EF3ACEA" wp14:textId="6604555C">
      <w:pPr>
        <w:pStyle w:val="TheEnd"/>
      </w:pPr>
      <w:r w:rsidR="79F3D629">
        <w:rPr/>
        <w:t xml:space="preserve">The </w:t>
      </w:r>
      <w:r w:rsidR="22049DD2">
        <w:rPr/>
        <w:t>End</w:t>
      </w:r>
    </w:p>
    <w:sectPr w:rsidR="002F0569" w:rsidSect="00E57E78">
      <w:footerReference w:type="even" r:id="rId7"/>
      <w:footerReference w:type="default" r:id="rId8"/>
      <w:pgSz w:w="12240" w:h="15840" w:orient="portrait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0200E" w:rsidP="00E57E78" w:rsidRDefault="00A0200E" w14:paraId="5DAB6C7B" wp14:textId="77777777">
      <w:r>
        <w:separator/>
      </w:r>
    </w:p>
  </w:endnote>
  <w:endnote w:type="continuationSeparator" w:id="0">
    <w:p xmlns:wp14="http://schemas.microsoft.com/office/word/2010/wordml" w:rsidR="00A0200E" w:rsidP="00E57E78" w:rsidRDefault="00A0200E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72103" w:rsidP="00E57E78" w:rsidRDefault="00B72103" w14:paraId="53928121" wp14:textId="77777777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xmlns:wp14="http://schemas.microsoft.com/office/word/2010/wordml" w:rsidR="00B72103" w:rsidP="00E57E78" w:rsidRDefault="00B72103" w14:paraId="0A37501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72103" w:rsidP="00E57E78" w:rsidRDefault="005F72B9" w14:paraId="50230CC7" wp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46A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0200E" w:rsidP="00E57E78" w:rsidRDefault="00A0200E" w14:paraId="6A05A809" wp14:textId="77777777">
      <w:r>
        <w:separator/>
      </w:r>
    </w:p>
  </w:footnote>
  <w:footnote w:type="continuationSeparator" w:id="0">
    <w:p xmlns:wp14="http://schemas.microsoft.com/office/word/2010/wordml" w:rsidR="00A0200E" w:rsidP="00E57E78" w:rsidRDefault="00A0200E" w14:paraId="5A39BBE3" wp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123316055" textId="1365062585" start="30" length="12" invalidationStart="30" invalidationLength="12" id="c0OAP7S+"/>
  </int:Manifest>
  <int:Observations>
    <int:Content id="c0OAP7S+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1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A5FE1"/>
    <w:rsid w:val="000B6410"/>
    <w:rsid w:val="000C0A58"/>
    <w:rsid w:val="000C7059"/>
    <w:rsid w:val="000D3A0B"/>
    <w:rsid w:val="000F0DAC"/>
    <w:rsid w:val="000F175B"/>
    <w:rsid w:val="00104064"/>
    <w:rsid w:val="0011730D"/>
    <w:rsid w:val="0012584A"/>
    <w:rsid w:val="00163F44"/>
    <w:rsid w:val="001677CB"/>
    <w:rsid w:val="00193792"/>
    <w:rsid w:val="001B658C"/>
    <w:rsid w:val="00204F7D"/>
    <w:rsid w:val="002123CF"/>
    <w:rsid w:val="00246AB7"/>
    <w:rsid w:val="00261F0D"/>
    <w:rsid w:val="002A2789"/>
    <w:rsid w:val="002B6EA1"/>
    <w:rsid w:val="002D0DA7"/>
    <w:rsid w:val="002D42E1"/>
    <w:rsid w:val="002D6663"/>
    <w:rsid w:val="002F0569"/>
    <w:rsid w:val="002F67AE"/>
    <w:rsid w:val="00312589"/>
    <w:rsid w:val="003226B6"/>
    <w:rsid w:val="0036650E"/>
    <w:rsid w:val="003665ED"/>
    <w:rsid w:val="0036730E"/>
    <w:rsid w:val="00371660"/>
    <w:rsid w:val="00374BD3"/>
    <w:rsid w:val="003804E3"/>
    <w:rsid w:val="0039505D"/>
    <w:rsid w:val="003D64FA"/>
    <w:rsid w:val="003E3D09"/>
    <w:rsid w:val="00417E9F"/>
    <w:rsid w:val="00426F35"/>
    <w:rsid w:val="00427F05"/>
    <w:rsid w:val="00466165"/>
    <w:rsid w:val="00472CCA"/>
    <w:rsid w:val="004733D6"/>
    <w:rsid w:val="00473698"/>
    <w:rsid w:val="00485B1F"/>
    <w:rsid w:val="004D037C"/>
    <w:rsid w:val="005133FE"/>
    <w:rsid w:val="005408F6"/>
    <w:rsid w:val="00545B21"/>
    <w:rsid w:val="00546DC5"/>
    <w:rsid w:val="00580E73"/>
    <w:rsid w:val="00593C4D"/>
    <w:rsid w:val="00593D01"/>
    <w:rsid w:val="005C431A"/>
    <w:rsid w:val="005D6F7A"/>
    <w:rsid w:val="005F72B9"/>
    <w:rsid w:val="00635C0E"/>
    <w:rsid w:val="00643393"/>
    <w:rsid w:val="00694806"/>
    <w:rsid w:val="00716DEA"/>
    <w:rsid w:val="00751918"/>
    <w:rsid w:val="007674EC"/>
    <w:rsid w:val="0077778F"/>
    <w:rsid w:val="00794739"/>
    <w:rsid w:val="007A14FF"/>
    <w:rsid w:val="007A1829"/>
    <w:rsid w:val="007A4131"/>
    <w:rsid w:val="007B453B"/>
    <w:rsid w:val="007F00EB"/>
    <w:rsid w:val="007F50CC"/>
    <w:rsid w:val="00806AE6"/>
    <w:rsid w:val="00815C9A"/>
    <w:rsid w:val="00815DE1"/>
    <w:rsid w:val="00817CA2"/>
    <w:rsid w:val="00844509"/>
    <w:rsid w:val="00846DDB"/>
    <w:rsid w:val="008759D8"/>
    <w:rsid w:val="00883289"/>
    <w:rsid w:val="008F07BE"/>
    <w:rsid w:val="008FE5E9"/>
    <w:rsid w:val="00913F16"/>
    <w:rsid w:val="00917F4B"/>
    <w:rsid w:val="00996CD1"/>
    <w:rsid w:val="009A3719"/>
    <w:rsid w:val="009D7260"/>
    <w:rsid w:val="009F6550"/>
    <w:rsid w:val="00A010E8"/>
    <w:rsid w:val="00A0200E"/>
    <w:rsid w:val="00A04E10"/>
    <w:rsid w:val="00A07300"/>
    <w:rsid w:val="00A26553"/>
    <w:rsid w:val="00A600F2"/>
    <w:rsid w:val="00A71392"/>
    <w:rsid w:val="00AA2A52"/>
    <w:rsid w:val="00AA47A8"/>
    <w:rsid w:val="00AD7A0B"/>
    <w:rsid w:val="00B01C60"/>
    <w:rsid w:val="00B04FB7"/>
    <w:rsid w:val="00B45F36"/>
    <w:rsid w:val="00B57E57"/>
    <w:rsid w:val="00B64663"/>
    <w:rsid w:val="00B666E4"/>
    <w:rsid w:val="00B72103"/>
    <w:rsid w:val="00B946F2"/>
    <w:rsid w:val="00BA6770"/>
    <w:rsid w:val="00BA7C52"/>
    <w:rsid w:val="00BC4B7A"/>
    <w:rsid w:val="00BD29CE"/>
    <w:rsid w:val="00BD39A8"/>
    <w:rsid w:val="00C05BCC"/>
    <w:rsid w:val="00C2731E"/>
    <w:rsid w:val="00C31B07"/>
    <w:rsid w:val="00C53EDF"/>
    <w:rsid w:val="00C5750C"/>
    <w:rsid w:val="00C6648D"/>
    <w:rsid w:val="00C66C3C"/>
    <w:rsid w:val="00C6709E"/>
    <w:rsid w:val="00C965E0"/>
    <w:rsid w:val="00CB7FB6"/>
    <w:rsid w:val="00CD20FD"/>
    <w:rsid w:val="00CD4ECA"/>
    <w:rsid w:val="00D07392"/>
    <w:rsid w:val="00D476C5"/>
    <w:rsid w:val="00D662FD"/>
    <w:rsid w:val="00D755C0"/>
    <w:rsid w:val="00D77F25"/>
    <w:rsid w:val="00D95CC7"/>
    <w:rsid w:val="00DC4099"/>
    <w:rsid w:val="00DD2C6C"/>
    <w:rsid w:val="00DE4ED8"/>
    <w:rsid w:val="00E05DCE"/>
    <w:rsid w:val="00E25AAA"/>
    <w:rsid w:val="00E57E78"/>
    <w:rsid w:val="00E66F78"/>
    <w:rsid w:val="00E70DE1"/>
    <w:rsid w:val="00EE3F16"/>
    <w:rsid w:val="00EF1DA2"/>
    <w:rsid w:val="00EF5992"/>
    <w:rsid w:val="00F1030C"/>
    <w:rsid w:val="00F275B5"/>
    <w:rsid w:val="00F8523F"/>
    <w:rsid w:val="00FB54C8"/>
    <w:rsid w:val="00FD24EE"/>
    <w:rsid w:val="00FF38EB"/>
    <w:rsid w:val="01667842"/>
    <w:rsid w:val="0168C92C"/>
    <w:rsid w:val="01B0E2C3"/>
    <w:rsid w:val="01F8EDC5"/>
    <w:rsid w:val="02493735"/>
    <w:rsid w:val="02503C96"/>
    <w:rsid w:val="028AE91A"/>
    <w:rsid w:val="02DAF3C2"/>
    <w:rsid w:val="03CBBB46"/>
    <w:rsid w:val="040D4608"/>
    <w:rsid w:val="043306BC"/>
    <w:rsid w:val="0469DD83"/>
    <w:rsid w:val="0487C180"/>
    <w:rsid w:val="0496BEF6"/>
    <w:rsid w:val="053D4C0F"/>
    <w:rsid w:val="0570C848"/>
    <w:rsid w:val="060DA6EE"/>
    <w:rsid w:val="06DAD861"/>
    <w:rsid w:val="074A5CDF"/>
    <w:rsid w:val="0786FF16"/>
    <w:rsid w:val="07A62F52"/>
    <w:rsid w:val="08713869"/>
    <w:rsid w:val="08CD300C"/>
    <w:rsid w:val="09390996"/>
    <w:rsid w:val="09C80FA3"/>
    <w:rsid w:val="0B1C81CA"/>
    <w:rsid w:val="0B3B66A0"/>
    <w:rsid w:val="0B9D670E"/>
    <w:rsid w:val="0BADC580"/>
    <w:rsid w:val="0C1DCE02"/>
    <w:rsid w:val="0C97D737"/>
    <w:rsid w:val="0CC85C15"/>
    <w:rsid w:val="0D1C8BA8"/>
    <w:rsid w:val="0D31D0FC"/>
    <w:rsid w:val="0D4F7F9D"/>
    <w:rsid w:val="0D57A426"/>
    <w:rsid w:val="0E40CBA4"/>
    <w:rsid w:val="0E7FACCF"/>
    <w:rsid w:val="0FA34E5D"/>
    <w:rsid w:val="0FA84B1A"/>
    <w:rsid w:val="10067CD2"/>
    <w:rsid w:val="10D1553C"/>
    <w:rsid w:val="11441B7B"/>
    <w:rsid w:val="11907B68"/>
    <w:rsid w:val="11A54C14"/>
    <w:rsid w:val="11CFDF67"/>
    <w:rsid w:val="11D645D3"/>
    <w:rsid w:val="123DF56A"/>
    <w:rsid w:val="1249BF72"/>
    <w:rsid w:val="1281163F"/>
    <w:rsid w:val="129DBC27"/>
    <w:rsid w:val="1305FA98"/>
    <w:rsid w:val="131811B0"/>
    <w:rsid w:val="13392CA3"/>
    <w:rsid w:val="134FC0BB"/>
    <w:rsid w:val="13DF06CE"/>
    <w:rsid w:val="14861504"/>
    <w:rsid w:val="14B3E211"/>
    <w:rsid w:val="1539CF2E"/>
    <w:rsid w:val="15BB6BB8"/>
    <w:rsid w:val="15F78CFC"/>
    <w:rsid w:val="1638A4F0"/>
    <w:rsid w:val="1674AB3C"/>
    <w:rsid w:val="16C58FC8"/>
    <w:rsid w:val="171F7B31"/>
    <w:rsid w:val="174AA877"/>
    <w:rsid w:val="17B243A9"/>
    <w:rsid w:val="17EB82D3"/>
    <w:rsid w:val="186A93D6"/>
    <w:rsid w:val="19F82C81"/>
    <w:rsid w:val="1A0D2CD6"/>
    <w:rsid w:val="1AB63BC9"/>
    <w:rsid w:val="1AF8E61A"/>
    <w:rsid w:val="1B07A41D"/>
    <w:rsid w:val="1B20C973"/>
    <w:rsid w:val="1B2CA162"/>
    <w:rsid w:val="1B2F5D1B"/>
    <w:rsid w:val="1B7BDC0B"/>
    <w:rsid w:val="1CD5CB2A"/>
    <w:rsid w:val="1D3BF25A"/>
    <w:rsid w:val="1DB5F4EF"/>
    <w:rsid w:val="1F7AA256"/>
    <w:rsid w:val="1FA3AA57"/>
    <w:rsid w:val="20AD351A"/>
    <w:rsid w:val="21250A63"/>
    <w:rsid w:val="21ADA998"/>
    <w:rsid w:val="22049DD2"/>
    <w:rsid w:val="2293D3EC"/>
    <w:rsid w:val="22F9006F"/>
    <w:rsid w:val="23A5FB73"/>
    <w:rsid w:val="24001453"/>
    <w:rsid w:val="24193CB0"/>
    <w:rsid w:val="2441C638"/>
    <w:rsid w:val="247FD753"/>
    <w:rsid w:val="250EBC64"/>
    <w:rsid w:val="25B50D11"/>
    <w:rsid w:val="265403ED"/>
    <w:rsid w:val="265BACAA"/>
    <w:rsid w:val="26A05695"/>
    <w:rsid w:val="26DD9C35"/>
    <w:rsid w:val="27722C41"/>
    <w:rsid w:val="278990BD"/>
    <w:rsid w:val="27F4206B"/>
    <w:rsid w:val="28796C96"/>
    <w:rsid w:val="2A8D4428"/>
    <w:rsid w:val="2AEFE6B4"/>
    <w:rsid w:val="2C0DB3BD"/>
    <w:rsid w:val="2C4AF475"/>
    <w:rsid w:val="2C4CD81D"/>
    <w:rsid w:val="2C50BFE4"/>
    <w:rsid w:val="2C56EAB5"/>
    <w:rsid w:val="2D615EC6"/>
    <w:rsid w:val="2DD4AB20"/>
    <w:rsid w:val="2E3620FB"/>
    <w:rsid w:val="2E840E9C"/>
    <w:rsid w:val="2E900787"/>
    <w:rsid w:val="2F012A12"/>
    <w:rsid w:val="2F2B9CF2"/>
    <w:rsid w:val="30915639"/>
    <w:rsid w:val="30B142DE"/>
    <w:rsid w:val="30B8A747"/>
    <w:rsid w:val="30D4D865"/>
    <w:rsid w:val="3231D548"/>
    <w:rsid w:val="32622608"/>
    <w:rsid w:val="330CFFA2"/>
    <w:rsid w:val="335A4B21"/>
    <w:rsid w:val="338688C3"/>
    <w:rsid w:val="33A485A5"/>
    <w:rsid w:val="33DBC902"/>
    <w:rsid w:val="34515EEB"/>
    <w:rsid w:val="34AFECC8"/>
    <w:rsid w:val="3533D1C0"/>
    <w:rsid w:val="3541F616"/>
    <w:rsid w:val="358F79B4"/>
    <w:rsid w:val="3596CA07"/>
    <w:rsid w:val="35A1B814"/>
    <w:rsid w:val="36693093"/>
    <w:rsid w:val="36CCF86C"/>
    <w:rsid w:val="3705466B"/>
    <w:rsid w:val="37FCEBF2"/>
    <w:rsid w:val="380D34FE"/>
    <w:rsid w:val="38419BD2"/>
    <w:rsid w:val="38646E76"/>
    <w:rsid w:val="38A116CC"/>
    <w:rsid w:val="38A3A201"/>
    <w:rsid w:val="38B620CF"/>
    <w:rsid w:val="39835DEB"/>
    <w:rsid w:val="399781B2"/>
    <w:rsid w:val="3A87D269"/>
    <w:rsid w:val="3B1606AD"/>
    <w:rsid w:val="3C060B8B"/>
    <w:rsid w:val="3C900A36"/>
    <w:rsid w:val="3CAFDF61"/>
    <w:rsid w:val="3CBAFEAD"/>
    <w:rsid w:val="3D348E3F"/>
    <w:rsid w:val="3E16E391"/>
    <w:rsid w:val="3E97B4F9"/>
    <w:rsid w:val="3F020BB7"/>
    <w:rsid w:val="3FF2B739"/>
    <w:rsid w:val="40AE21EA"/>
    <w:rsid w:val="40B41637"/>
    <w:rsid w:val="416A2827"/>
    <w:rsid w:val="41CF55BB"/>
    <w:rsid w:val="4239AC79"/>
    <w:rsid w:val="42FF13AF"/>
    <w:rsid w:val="434ECED6"/>
    <w:rsid w:val="444DCB63"/>
    <w:rsid w:val="44F9A6B2"/>
    <w:rsid w:val="4587875A"/>
    <w:rsid w:val="45B7E987"/>
    <w:rsid w:val="45E37564"/>
    <w:rsid w:val="462F85A1"/>
    <w:rsid w:val="466B3721"/>
    <w:rsid w:val="469A89A6"/>
    <w:rsid w:val="4776A0EF"/>
    <w:rsid w:val="48F59231"/>
    <w:rsid w:val="48FC3388"/>
    <w:rsid w:val="4927E867"/>
    <w:rsid w:val="49C7D0EC"/>
    <w:rsid w:val="49D8E356"/>
    <w:rsid w:val="4A0D7ED7"/>
    <w:rsid w:val="4A376003"/>
    <w:rsid w:val="4A63FA3F"/>
    <w:rsid w:val="4B388151"/>
    <w:rsid w:val="4B763801"/>
    <w:rsid w:val="4C06CA99"/>
    <w:rsid w:val="4C7A0EB3"/>
    <w:rsid w:val="4CB7FA1A"/>
    <w:rsid w:val="4DC5CC9F"/>
    <w:rsid w:val="4E02EEC7"/>
    <w:rsid w:val="4F712659"/>
    <w:rsid w:val="4F9AB991"/>
    <w:rsid w:val="4FC9B8CF"/>
    <w:rsid w:val="4FCF503D"/>
    <w:rsid w:val="4FD667E7"/>
    <w:rsid w:val="50C93962"/>
    <w:rsid w:val="516B209E"/>
    <w:rsid w:val="520E030D"/>
    <w:rsid w:val="52143061"/>
    <w:rsid w:val="52871ECA"/>
    <w:rsid w:val="52D7265E"/>
    <w:rsid w:val="53CC1746"/>
    <w:rsid w:val="53DB1314"/>
    <w:rsid w:val="5505B5EC"/>
    <w:rsid w:val="5522BC88"/>
    <w:rsid w:val="552507CD"/>
    <w:rsid w:val="55FEBA3E"/>
    <w:rsid w:val="5686B0E2"/>
    <w:rsid w:val="59070EC5"/>
    <w:rsid w:val="590D5E77"/>
    <w:rsid w:val="59B6DFB4"/>
    <w:rsid w:val="59DD3A79"/>
    <w:rsid w:val="59F878F0"/>
    <w:rsid w:val="5A49A751"/>
    <w:rsid w:val="5AF4FCB0"/>
    <w:rsid w:val="5B20F119"/>
    <w:rsid w:val="5DC512E5"/>
    <w:rsid w:val="5EDF3CB5"/>
    <w:rsid w:val="5F17CDD7"/>
    <w:rsid w:val="5F5A4863"/>
    <w:rsid w:val="5FE96483"/>
    <w:rsid w:val="610D3563"/>
    <w:rsid w:val="61D2503A"/>
    <w:rsid w:val="623D3E62"/>
    <w:rsid w:val="62A7E940"/>
    <w:rsid w:val="62B405DA"/>
    <w:rsid w:val="632AADF9"/>
    <w:rsid w:val="635977C0"/>
    <w:rsid w:val="635FB8A0"/>
    <w:rsid w:val="63F60D43"/>
    <w:rsid w:val="64091A7C"/>
    <w:rsid w:val="64B27DB2"/>
    <w:rsid w:val="64C33AE0"/>
    <w:rsid w:val="6658A607"/>
    <w:rsid w:val="6680CA32"/>
    <w:rsid w:val="6747DA3A"/>
    <w:rsid w:val="68435DB3"/>
    <w:rsid w:val="687F8FD4"/>
    <w:rsid w:val="69548E5A"/>
    <w:rsid w:val="69B7BDAD"/>
    <w:rsid w:val="69DA347E"/>
    <w:rsid w:val="6A17E030"/>
    <w:rsid w:val="6A79E09E"/>
    <w:rsid w:val="6B3319ED"/>
    <w:rsid w:val="6B9494A8"/>
    <w:rsid w:val="6BA49760"/>
    <w:rsid w:val="6BF40036"/>
    <w:rsid w:val="6C0D268F"/>
    <w:rsid w:val="6C109CBD"/>
    <w:rsid w:val="6D559EA7"/>
    <w:rsid w:val="6D96D465"/>
    <w:rsid w:val="6E615EAC"/>
    <w:rsid w:val="6EF16F08"/>
    <w:rsid w:val="6F4242A2"/>
    <w:rsid w:val="70353CA3"/>
    <w:rsid w:val="70FE6A8C"/>
    <w:rsid w:val="71613491"/>
    <w:rsid w:val="71824F84"/>
    <w:rsid w:val="719067A8"/>
    <w:rsid w:val="71E547CB"/>
    <w:rsid w:val="72165565"/>
    <w:rsid w:val="72304580"/>
    <w:rsid w:val="72EE678F"/>
    <w:rsid w:val="7381182C"/>
    <w:rsid w:val="7438642B"/>
    <w:rsid w:val="74708215"/>
    <w:rsid w:val="74901996"/>
    <w:rsid w:val="7493CA73"/>
    <w:rsid w:val="74D4630C"/>
    <w:rsid w:val="768FC5D3"/>
    <w:rsid w:val="772A055C"/>
    <w:rsid w:val="776DAC10"/>
    <w:rsid w:val="77B21ECB"/>
    <w:rsid w:val="77D1649F"/>
    <w:rsid w:val="77D868AB"/>
    <w:rsid w:val="77DC4682"/>
    <w:rsid w:val="785C76D5"/>
    <w:rsid w:val="7914A1FB"/>
    <w:rsid w:val="7950F405"/>
    <w:rsid w:val="79EAC8EE"/>
    <w:rsid w:val="79F3D629"/>
    <w:rsid w:val="7A3C0F35"/>
    <w:rsid w:val="7A7C3DA1"/>
    <w:rsid w:val="7AFEC1A6"/>
    <w:rsid w:val="7CC7713A"/>
    <w:rsid w:val="7CC96761"/>
    <w:rsid w:val="7D16BF9B"/>
    <w:rsid w:val="7D53E22C"/>
    <w:rsid w:val="7DEA1D4B"/>
    <w:rsid w:val="7E0A777C"/>
    <w:rsid w:val="7E81C93C"/>
    <w:rsid w:val="7F08E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9FC60"/>
  <w15:docId w15:val="{30F35073-BFED-4633-9B0C-35AE6AA936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72CCA"/>
  </w:style>
  <w:style w:type="paragraph" w:styleId="Heading1">
    <w:name w:val="heading 1"/>
    <w:basedOn w:val="Normal"/>
    <w:next w:val="Normal"/>
    <w:rsid w:val="00B72103"/>
    <w:pPr>
      <w:keepNext/>
      <w:pBdr>
        <w:bottom w:val="single" w:color="333399" w:sz="2" w:space="1"/>
      </w:pBdr>
      <w:spacing w:before="300" w:after="180"/>
      <w:outlineLvl w:val="0"/>
    </w:pPr>
    <w:rPr>
      <w:rFonts w:cs="Arial" w:asciiTheme="majorHAnsi" w:hAnsiTheme="majorHAnsi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F8523F"/>
    <w:pPr>
      <w:keepNext/>
      <w:pBdr>
        <w:bottom w:val="single" w:color="808080" w:sz="2" w:space="1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F8523F"/>
    <w:pPr>
      <w:spacing w:before="240"/>
      <w:ind w:left="720" w:right="720"/>
      <w:outlineLvl w:val="6"/>
    </w:pPr>
    <w:rPr>
      <w:rFonts w:ascii="Trebuchet MS" w:hAnsi="Trebuchet MS" w:eastAsia="SimSun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035C60"/>
    <w:pPr>
      <w:spacing w:before="240"/>
      <w:ind w:left="720" w:right="720"/>
      <w:outlineLvl w:val="7"/>
    </w:pPr>
    <w:rPr>
      <w:rFonts w:ascii="Trebuchet MS" w:hAnsi="Trebuchet MS" w:eastAsia="SimSun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035C60"/>
    <w:pPr>
      <w:spacing w:before="240"/>
      <w:ind w:left="720" w:right="720"/>
      <w:outlineLvl w:val="8"/>
    </w:pPr>
    <w:rPr>
      <w:rFonts w:ascii="Trebuchet MS" w:hAnsi="Trebuchet MS" w:eastAsia="SimSun" w:cs="Arial"/>
      <w:color w:val="595959" w:themeColor="text1" w:themeTint="A6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ACTER" w:customStyle="1">
    <w:name w:val="CHARACTER"/>
    <w:basedOn w:val="Normal"/>
    <w:next w:val="Dialogue"/>
    <w:link w:val="CHARACTERChar"/>
    <w:qFormat/>
    <w:rsid w:val="00B72103"/>
    <w:pPr>
      <w:keepNext/>
      <w:ind w:left="2520" w:right="1080"/>
    </w:pPr>
    <w:rPr>
      <w:caps/>
      <w:color w:val="17365D" w:themeColor="text2" w:themeShade="BF"/>
    </w:rPr>
  </w:style>
  <w:style w:type="paragraph" w:styleId="SCENEHEADING" w:customStyle="1">
    <w:name w:val="SCENE HEADING"/>
    <w:basedOn w:val="Normal"/>
    <w:next w:val="Normal"/>
    <w:link w:val="SCENEHEADINGChar"/>
    <w:qFormat/>
    <w:rsid w:val="00B946F2"/>
    <w:rPr>
      <w:caps/>
      <w:color w:val="632423" w:themeColor="accent2" w:themeShade="80"/>
    </w:rPr>
  </w:style>
  <w:style w:type="character" w:styleId="CHARACTERChar" w:customStyle="1">
    <w:name w:val="CHARACTER Char"/>
    <w:basedOn w:val="DefaultParagraphFont"/>
    <w:link w:val="CHARACTER"/>
    <w:rsid w:val="00B72103"/>
    <w:rPr>
      <w:rFonts w:asciiTheme="minorHAnsi" w:hAnsiTheme="minorHAnsi"/>
      <w:caps/>
      <w:color w:val="17365D" w:themeColor="text2" w:themeShade="BF"/>
      <w:sz w:val="24"/>
      <w:szCs w:val="24"/>
    </w:rPr>
  </w:style>
  <w:style w:type="character" w:styleId="SCENEHEADINGChar" w:customStyle="1">
    <w:name w:val="SCENE HEADING Char"/>
    <w:basedOn w:val="CHARACTERChar"/>
    <w:link w:val="SCENEHEADING"/>
    <w:rsid w:val="00B946F2"/>
    <w:rPr>
      <w:rFonts w:asciiTheme="minorHAnsi" w:hAnsiTheme="minorHAnsi"/>
      <w:caps/>
      <w:color w:val="632423" w:themeColor="accent2" w:themeShade="80"/>
      <w:sz w:val="24"/>
      <w:szCs w:val="24"/>
    </w:rPr>
  </w:style>
  <w:style w:type="paragraph" w:styleId="TRANSIN" w:customStyle="1">
    <w:name w:val="TRANS IN"/>
    <w:basedOn w:val="Normal"/>
    <w:next w:val="SCENEHEADING"/>
    <w:qFormat/>
    <w:rsid w:val="00C965E0"/>
    <w:rPr>
      <w:caps/>
    </w:rPr>
  </w:style>
  <w:style w:type="paragraph" w:styleId="Dialogue" w:customStyle="1">
    <w:name w:val="Dialogue"/>
    <w:basedOn w:val="Normal"/>
    <w:next w:val="Normal"/>
    <w:qFormat/>
    <w:rsid w:val="00B946F2"/>
    <w:pPr>
      <w:ind w:left="1440" w:right="1080"/>
    </w:pPr>
  </w:style>
  <w:style w:type="paragraph" w:styleId="Parenthetical" w:customStyle="1">
    <w:name w:val="Parenthetical"/>
    <w:next w:val="CHARACTER"/>
    <w:qFormat/>
    <w:rsid w:val="00C965E0"/>
    <w:pPr>
      <w:keepNext/>
      <w:widowControl w:val="0"/>
      <w:ind w:left="2160" w:right="2160"/>
    </w:pPr>
  </w:style>
  <w:style w:type="paragraph" w:styleId="TRANSOUT" w:customStyle="1">
    <w:name w:val="TRANS OUT"/>
    <w:basedOn w:val="TRANSIN"/>
    <w:next w:val="SCENEHEADING"/>
    <w:qFormat/>
    <w:rsid w:val="00B946F2"/>
    <w:pPr>
      <w:jc w:val="right"/>
    </w:pPr>
  </w:style>
  <w:style w:type="paragraph" w:styleId="Footer">
    <w:name w:val="footer"/>
    <w:basedOn w:val="Normal"/>
    <w:rsid w:val="00B72103"/>
    <w:pPr>
      <w:jc w:val="right"/>
    </w:pPr>
  </w:style>
  <w:style w:type="paragraph" w:styleId="Address" w:customStyle="1">
    <w:name w:val="Address"/>
    <w:basedOn w:val="Normal"/>
    <w:qFormat/>
    <w:rsid w:val="00E57E78"/>
    <w:pPr>
      <w:spacing w:before="400" w:after="0"/>
      <w:contextualSpacing/>
      <w:jc w:val="right"/>
    </w:pPr>
  </w:style>
  <w:style w:type="paragraph" w:styleId="TheEnd" w:customStyle="1">
    <w:name w:val="The End"/>
    <w:basedOn w:val="Normal"/>
    <w:qFormat/>
    <w:rsid w:val="003665ED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7E78"/>
    <w:pPr>
      <w:spacing w:before="3000" w:after="600" w:line="480" w:lineRule="auto"/>
      <w:jc w:val="center"/>
      <w:outlineLvl w:val="0"/>
    </w:pPr>
    <w:rPr>
      <w:rFonts w:cs="Arial" w:asciiTheme="majorHAnsi" w:hAnsiTheme="majorHAnsi"/>
      <w:bCs/>
      <w:caps/>
      <w:kern w:val="28"/>
    </w:rPr>
  </w:style>
  <w:style w:type="paragraph" w:styleId="Author" w:customStyle="1">
    <w:name w:val="Author"/>
    <w:basedOn w:val="Normal"/>
    <w:qFormat/>
    <w:rsid w:val="00E57E78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946F2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946F2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pPr>
      <w:spacing w:after="0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2103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D2C6C"/>
    <w:rPr>
      <w:rFonts w:asciiTheme="minorHAnsi" w:hAnsiTheme="minorHAnsi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D2C6C"/>
    <w:rPr>
      <w:rFonts w:asciiTheme="minorHAnsi" w:hAnsiTheme="minorHAnsi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D2C6C"/>
    <w:rPr>
      <w:rFonts w:asciiTheme="minorHAnsi" w:hAnsiTheme="minorHAnsi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D2C6C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2C6C"/>
    <w:rPr>
      <w:rFonts w:asciiTheme="minorHAnsi" w:hAnsiTheme="minorHAnsi"/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styleId="DateChar" w:customStyle="1">
    <w:name w:val="Date Char"/>
    <w:basedOn w:val="DefaultParagraphFont"/>
    <w:link w:val="Date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pPr>
      <w:spacing w:after="0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D2C6C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2C6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D2C6C"/>
    <w:rPr>
      <w:rFonts w:asciiTheme="minorHAnsi" w:hAnsiTheme="minorHAnsi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pPr>
      <w:spacing w:after="0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D2C6C"/>
    <w:rPr>
      <w:rFonts w:asciiTheme="minorHAnsi" w:hAnsiTheme="minorHAnsi"/>
      <w:sz w:val="22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D2C6C"/>
    <w:rPr>
      <w:rFonts w:asciiTheme="minorHAnsi" w:hAnsi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D2C6C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89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3289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D2C6C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D2C6C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D2C6C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D2C6C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22"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6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DD2C6C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color="auto" w:sz="0" w:space="0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9/09/relationships/intelligence" Target="/word/intelligence.xml" Id="Rb5e1be8cd242479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30793\AppData\Roaming\Microsoft\Templates\Screenpl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8F6F00BA0247CBB3D3C378B4B1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AE2F-4454-4CBF-BA2D-DCB613487469}"/>
      </w:docPartPr>
      <w:docPartBody>
        <w:p w:rsidR="00000000" w:rsidRDefault="001B658C">
          <w:pPr>
            <w:pStyle w:val="928F6F00BA0247CBB3D3C378B4B1AB70"/>
          </w:pPr>
          <w:r>
            <w:t>By</w:t>
          </w:r>
        </w:p>
      </w:docPartBody>
    </w:docPart>
    <w:docPart>
      <w:docPartPr>
        <w:name w:val="CDFE7B00A18940E194CF5F57916B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4D4A-339C-4BAE-8E2F-074E4C56E446}"/>
      </w:docPartPr>
      <w:docPartBody>
        <w:p w:rsidR="00000000" w:rsidRDefault="001B658C">
          <w:pPr>
            <w:pStyle w:val="CDFE7B00A18940E194CF5F57916BA28E"/>
          </w:pPr>
          <w:r>
            <w:t>FAde In:</w:t>
          </w:r>
        </w:p>
      </w:docPartBody>
    </w:docPart>
    <w:docPart>
      <w:docPartPr>
        <w:name w:val="DBEFAA9343AD492583B5F5BC8779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7514-94F1-4546-A2CA-0E01DB56863F}"/>
      </w:docPartPr>
      <w:docPartBody>
        <w:p w:rsidR="00000000" w:rsidRDefault="001B658C">
          <w:pPr>
            <w:pStyle w:val="DBEFAA9343AD492583B5F5BC87798DB0"/>
          </w:pPr>
          <w:r w:rsidRPr="00C6648D">
            <w:t>Character Name 1</w:t>
          </w:r>
        </w:p>
      </w:docPartBody>
    </w:docPart>
    <w:docPart>
      <w:docPartPr>
        <w:name w:val="A8F5D67129554BA3BA58051F00CD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C386-9F4A-4D80-B933-4D387549CE69}"/>
      </w:docPartPr>
      <w:docPartBody>
        <w:p w:rsidR="00000000" w:rsidRDefault="001B658C">
          <w:pPr>
            <w:pStyle w:val="A8F5D67129554BA3BA58051F00CDD6EE"/>
          </w:pPr>
          <w:r>
            <w:t>Dialogue</w:t>
          </w:r>
        </w:p>
      </w:docPartBody>
    </w:docPart>
    <w:docPart>
      <w:docPartPr>
        <w:name w:val="4A102C8A17AD4E2989B7E86273C3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B8FD-2622-44D5-B8FB-D5D6A0B1F88B}"/>
      </w:docPartPr>
      <w:docPartBody>
        <w:p w:rsidR="00000000" w:rsidRDefault="001B658C">
          <w:pPr>
            <w:pStyle w:val="4A102C8A17AD4E2989B7E86273C3B895"/>
          </w:pPr>
          <w:r>
            <w:t>Character Name 2</w:t>
          </w:r>
        </w:p>
      </w:docPartBody>
    </w:docPart>
    <w:docPart>
      <w:docPartPr>
        <w:name w:val="7D0CE823C3D24EAC886C59615E24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896D-3BCB-4FCF-9F00-BFDAB91C54D2}"/>
      </w:docPartPr>
      <w:docPartBody>
        <w:p w:rsidR="00000000" w:rsidRDefault="001B658C">
          <w:pPr>
            <w:pStyle w:val="7D0CE823C3D24EAC886C59615E24C176"/>
          </w:pPr>
          <w:r>
            <w:t>Character Name 2</w:t>
          </w:r>
        </w:p>
      </w:docPartBody>
    </w:docPart>
    <w:docPart>
      <w:docPartPr>
        <w:name w:val="E2CE94D428154B0F93FBC2874362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5159-D107-4B86-8152-1F3EC3D6BC6E}"/>
      </w:docPartPr>
      <w:docPartBody>
        <w:p w:rsidR="00000000" w:rsidRDefault="001B658C">
          <w:pPr>
            <w:pStyle w:val="E2CE94D428154B0F93FBC2874362F008"/>
          </w:pPr>
          <w:r>
            <w:t>Character Name 3</w:t>
          </w:r>
        </w:p>
      </w:docPartBody>
    </w:docPart>
    <w:docPart>
      <w:docPartPr>
        <w:name w:val="6141418582D54699991120F11250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287D-013C-4764-8F05-9ABA91F567DE}"/>
      </w:docPartPr>
      <w:docPartBody>
        <w:p w:rsidR="00000000" w:rsidRDefault="001B658C">
          <w:pPr>
            <w:pStyle w:val="6141418582D54699991120F112502E15"/>
          </w:pPr>
          <w:r>
            <w:t>Character Name 3</w:t>
          </w:r>
        </w:p>
      </w:docPartBody>
    </w:docPart>
    <w:docPart>
      <w:docPartPr>
        <w:name w:val="C93C8AB38B324DA1A60168703720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2E46-F8C4-43DA-A20D-9A3C1FA8295C}"/>
      </w:docPartPr>
      <w:docPartBody>
        <w:p w:rsidR="00000000" w:rsidRDefault="001B658C">
          <w:pPr>
            <w:pStyle w:val="C93C8AB38B324DA1A60168703720399E"/>
          </w:pPr>
          <w:r>
            <w:t>Character Name 4</w:t>
          </w:r>
        </w:p>
      </w:docPartBody>
    </w:docPart>
    <w:docPart>
      <w:docPartPr>
        <w:name w:val="F855B4DC5468419FB31E377C1A9C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512D-0034-4A02-9752-39EC4BCBC4BE}"/>
      </w:docPartPr>
      <w:docPartBody>
        <w:p w:rsidR="00000000" w:rsidRDefault="001B658C">
          <w:pPr>
            <w:pStyle w:val="F855B4DC5468419FB31E377C1A9CA167"/>
          </w:pPr>
          <w:r>
            <w:t>Character Name 4</w:t>
          </w:r>
        </w:p>
      </w:docPartBody>
    </w:docPart>
    <w:docPart>
      <w:docPartPr>
        <w:name w:val="C0E97532789D45778854CCBB131C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0145-1515-4A6F-BF10-0120A3F3995F}"/>
      </w:docPartPr>
      <w:docPartBody>
        <w:p w:rsidR="00000000" w:rsidRDefault="001B658C">
          <w:pPr>
            <w:pStyle w:val="C0E97532789D45778854CCBB131C71B2"/>
          </w:pPr>
          <w:r>
            <w:t>(Parenthetical information)</w:t>
          </w:r>
        </w:p>
      </w:docPartBody>
    </w:docPart>
    <w:docPart>
      <w:docPartPr>
        <w:name w:val="867370A755A94E7B8682C5DCAF4C4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9BAE-63C1-4229-B00E-38BE5FEC10D1}"/>
      </w:docPartPr>
      <w:docPartBody>
        <w:p w:rsidR="00000000" w:rsidRDefault="001B658C">
          <w:pPr>
            <w:pStyle w:val="867370A755A94E7B8682C5DCAF4C4029"/>
          </w:pPr>
          <w:r>
            <w:t>Character Name 5</w:t>
          </w:r>
        </w:p>
      </w:docPartBody>
    </w:docPart>
    <w:docPart>
      <w:docPartPr>
        <w:name w:val="1CA2387B8D71462ABEEAA206B50B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7D8D-0FEE-4467-BA87-A3F20D777ADF}"/>
      </w:docPartPr>
      <w:docPartBody>
        <w:p w:rsidR="00000000" w:rsidRDefault="001B658C">
          <w:pPr>
            <w:pStyle w:val="1CA2387B8D71462ABEEAA206B50BD75C"/>
          </w:pPr>
          <w:r>
            <w:t>Character Name 5</w:t>
          </w:r>
        </w:p>
      </w:docPartBody>
    </w:docPart>
    <w:docPart>
      <w:docPartPr>
        <w:name w:val="8852B2822CF746DF88532F4EA9AF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62B3-BB42-4404-ACBE-825ED987DF23}"/>
      </w:docPartPr>
      <w:docPartBody>
        <w:p w:rsidR="00000000" w:rsidRDefault="001B658C">
          <w:pPr>
            <w:pStyle w:val="8852B2822CF746DF88532F4EA9AF2EDB"/>
          </w:pPr>
          <w:r>
            <w:t>Character Name 6</w:t>
          </w:r>
        </w:p>
      </w:docPartBody>
    </w:docPart>
    <w:docPart>
      <w:docPartPr>
        <w:name w:val="182D0BA2B2C841ADAE7672F0F4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3A3C-AFDB-415B-A2B4-C897BB88C336}"/>
      </w:docPartPr>
      <w:docPartBody>
        <w:p w:rsidR="00000000" w:rsidRDefault="001B658C">
          <w:pPr>
            <w:pStyle w:val="182D0BA2B2C841ADAE7672F0F4697496"/>
          </w:pPr>
          <w:r>
            <w:t>Character Name 6</w:t>
          </w:r>
        </w:p>
      </w:docPartBody>
    </w:docPart>
    <w:docPart>
      <w:docPartPr>
        <w:name w:val="8CA9A12F90A74245B6E715B2B059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4A6D-70AF-40A5-BC84-DAA9631F9A37}"/>
      </w:docPartPr>
      <w:docPartBody>
        <w:p w:rsidR="00000000" w:rsidRDefault="001B658C">
          <w:pPr>
            <w:pStyle w:val="8CA9A12F90A74245B6E715B2B0598396"/>
          </w:pPr>
          <w:r>
            <w:t>Character Name 7</w:t>
          </w:r>
        </w:p>
      </w:docPartBody>
    </w:docPart>
    <w:docPart>
      <w:docPartPr>
        <w:name w:val="BE7BBB3D5FB7408A9754D2F2EB9B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E156-B867-43A9-818D-8FE377AEBE6A}"/>
      </w:docPartPr>
      <w:docPartBody>
        <w:p w:rsidR="00000000" w:rsidRDefault="001B658C">
          <w:pPr>
            <w:pStyle w:val="BE7BBB3D5FB7408A9754D2F2EB9BD270"/>
          </w:pPr>
          <w:r>
            <w:t>Character Name 7</w:t>
          </w:r>
        </w:p>
      </w:docPartBody>
    </w:docPart>
    <w:docPart>
      <w:docPartPr>
        <w:name w:val="71D037579FB341C18EBAE24DB6E0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7DC6-2086-4AD4-B3CF-081176B0622E}"/>
      </w:docPartPr>
      <w:docPartBody>
        <w:p w:rsidR="00000000" w:rsidRDefault="001B658C">
          <w:pPr>
            <w:pStyle w:val="71D037579FB341C18EBAE24DB6E070D0"/>
          </w:pPr>
          <w:r>
            <w:t>Character Name 8</w:t>
          </w:r>
        </w:p>
      </w:docPartBody>
    </w:docPart>
    <w:docPart>
      <w:docPartPr>
        <w:name w:val="E082B2DDAF264F26BA3C05253B85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5493-7349-47C8-9DB8-0DEFF0F70529}"/>
      </w:docPartPr>
      <w:docPartBody>
        <w:p w:rsidR="00000000" w:rsidRDefault="001B658C">
          <w:pPr>
            <w:pStyle w:val="E082B2DDAF264F26BA3C05253B85BFC0"/>
          </w:pPr>
          <w:r>
            <w:t>Character Name 8</w:t>
          </w:r>
        </w:p>
      </w:docPartBody>
    </w:docPart>
    <w:docPart>
      <w:docPartPr>
        <w:name w:val="CD9F39C563E1453480914BC7DAE8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CA25-5113-4202-8044-9ED60F564F19}"/>
      </w:docPartPr>
      <w:docPartBody>
        <w:p w:rsidR="00000000" w:rsidRDefault="001B658C">
          <w:pPr>
            <w:pStyle w:val="CD9F39C563E1453480914BC7DAE8A603"/>
          </w:pPr>
          <w:r>
            <w:t>Scene description</w:t>
          </w:r>
        </w:p>
      </w:docPartBody>
    </w:docPart>
    <w:docPart>
      <w:docPartPr>
        <w:name w:val="B454F4C12B2847CB96E5A2F74854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B613-4519-4225-A49F-195BED3E22B4}"/>
      </w:docPartPr>
      <w:docPartBody>
        <w:p w:rsidR="00000000" w:rsidRDefault="001B658C">
          <w:pPr>
            <w:pStyle w:val="B454F4C12B2847CB96E5A2F74854AD3A"/>
          </w:pPr>
          <w:r>
            <w:t>FAde Out:</w:t>
          </w:r>
        </w:p>
      </w:docPartBody>
    </w:docPart>
    <w:docPart>
      <w:docPartPr>
        <w:name w:val="2D769E312F5448CCA75080AE2B23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9B29-7BF6-4012-B406-8AFDEBCF5344}"/>
      </w:docPartPr>
      <w:docPartBody>
        <w:p w:rsidR="00000000" w:rsidRDefault="001B658C">
          <w:pPr>
            <w:pStyle w:val="2D769E312F5448CCA75080AE2B23ABF0"/>
          </w:pPr>
          <w: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8C"/>
    <w:rsid w:val="001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23616E4F324A42B91FD988733C5D98">
    <w:name w:val="EA23616E4F324A42B91FD988733C5D98"/>
  </w:style>
  <w:style w:type="paragraph" w:customStyle="1" w:styleId="928F6F00BA0247CBB3D3C378B4B1AB70">
    <w:name w:val="928F6F00BA0247CBB3D3C378B4B1AB70"/>
  </w:style>
  <w:style w:type="paragraph" w:customStyle="1" w:styleId="2CF39B0E7F754452A4794D24EBECD692">
    <w:name w:val="2CF39B0E7F754452A4794D24EBECD692"/>
  </w:style>
  <w:style w:type="paragraph" w:customStyle="1" w:styleId="2B5E3C6C71074ECEBC02E12BD3B039FE">
    <w:name w:val="2B5E3C6C71074ECEBC02E12BD3B039FE"/>
  </w:style>
  <w:style w:type="paragraph" w:customStyle="1" w:styleId="05A0F7B9DFA04D63BBCF5FDFD0F48CDB">
    <w:name w:val="05A0F7B9DFA04D63BBCF5FDFD0F48CDB"/>
  </w:style>
  <w:style w:type="paragraph" w:customStyle="1" w:styleId="C7DA1C1644D64886B4AE2B238B63681C">
    <w:name w:val="C7DA1C1644D64886B4AE2B238B63681C"/>
  </w:style>
  <w:style w:type="paragraph" w:customStyle="1" w:styleId="BCA702EC78E94B2DB0EACC1EEC3FBFFE">
    <w:name w:val="BCA702EC78E94B2DB0EACC1EEC3FBFFE"/>
  </w:style>
  <w:style w:type="paragraph" w:customStyle="1" w:styleId="CDFE7B00A18940E194CF5F57916BA28E">
    <w:name w:val="CDFE7B00A18940E194CF5F57916BA28E"/>
  </w:style>
  <w:style w:type="paragraph" w:customStyle="1" w:styleId="49932C0323674DA09D9056C5B0DD1E9D">
    <w:name w:val="49932C0323674DA09D9056C5B0DD1E9D"/>
  </w:style>
  <w:style w:type="paragraph" w:customStyle="1" w:styleId="17EE79A5DF8E49E9B80BA9374713AA6C">
    <w:name w:val="17EE79A5DF8E49E9B80BA9374713AA6C"/>
  </w:style>
  <w:style w:type="paragraph" w:customStyle="1" w:styleId="8918FA1BFBEA42468F1AB914BF80F10A">
    <w:name w:val="8918FA1BFBEA42468F1AB914BF80F10A"/>
  </w:style>
  <w:style w:type="paragraph" w:customStyle="1" w:styleId="376A7D781CB8457C84E6A8DAEE30E1D5">
    <w:name w:val="376A7D781CB8457C84E6A8DAEE30E1D5"/>
  </w:style>
  <w:style w:type="paragraph" w:customStyle="1" w:styleId="E63CEE3BA156421DAFB49D4DB4DB642E">
    <w:name w:val="E63CEE3BA156421DAFB49D4DB4DB642E"/>
  </w:style>
  <w:style w:type="paragraph" w:customStyle="1" w:styleId="4059B53D68F64A2A9500C9F0EEA16FFC">
    <w:name w:val="4059B53D68F64A2A9500C9F0EEA16FFC"/>
  </w:style>
  <w:style w:type="paragraph" w:customStyle="1" w:styleId="4BF5D51FF00B4F09996489028529967F">
    <w:name w:val="4BF5D51FF00B4F09996489028529967F"/>
  </w:style>
  <w:style w:type="paragraph" w:customStyle="1" w:styleId="5FEC93B337894F2C94EEFDCC0BEF76AF">
    <w:name w:val="5FEC93B337894F2C94EEFDCC0BEF76AF"/>
  </w:style>
  <w:style w:type="paragraph" w:customStyle="1" w:styleId="B05269D0324041BDABFE2B4F712113C5">
    <w:name w:val="B05269D0324041BDABFE2B4F712113C5"/>
  </w:style>
  <w:style w:type="paragraph" w:customStyle="1" w:styleId="DBEFAA9343AD492583B5F5BC87798DB0">
    <w:name w:val="DBEFAA9343AD492583B5F5BC87798DB0"/>
  </w:style>
  <w:style w:type="paragraph" w:customStyle="1" w:styleId="A8F5D67129554BA3BA58051F00CDD6EE">
    <w:name w:val="A8F5D67129554BA3BA58051F00CDD6EE"/>
  </w:style>
  <w:style w:type="paragraph" w:customStyle="1" w:styleId="4A102C8A17AD4E2989B7E86273C3B895">
    <w:name w:val="4A102C8A17AD4E2989B7E86273C3B895"/>
  </w:style>
  <w:style w:type="paragraph" w:customStyle="1" w:styleId="7D0CE823C3D24EAC886C59615E24C176">
    <w:name w:val="7D0CE823C3D24EAC886C59615E24C176"/>
  </w:style>
  <w:style w:type="paragraph" w:customStyle="1" w:styleId="E2CE94D428154B0F93FBC2874362F008">
    <w:name w:val="E2CE94D428154B0F93FBC2874362F008"/>
  </w:style>
  <w:style w:type="paragraph" w:customStyle="1" w:styleId="6141418582D54699991120F112502E15">
    <w:name w:val="6141418582D54699991120F112502E15"/>
  </w:style>
  <w:style w:type="paragraph" w:customStyle="1" w:styleId="C93C8AB38B324DA1A60168703720399E">
    <w:name w:val="C93C8AB38B324DA1A60168703720399E"/>
  </w:style>
  <w:style w:type="paragraph" w:customStyle="1" w:styleId="F855B4DC5468419FB31E377C1A9CA167">
    <w:name w:val="F855B4DC5468419FB31E377C1A9CA167"/>
  </w:style>
  <w:style w:type="paragraph" w:customStyle="1" w:styleId="C0E97532789D45778854CCBB131C71B2">
    <w:name w:val="C0E97532789D45778854CCBB131C71B2"/>
  </w:style>
  <w:style w:type="paragraph" w:customStyle="1" w:styleId="867370A755A94E7B8682C5DCAF4C4029">
    <w:name w:val="867370A755A94E7B8682C5DCAF4C4029"/>
  </w:style>
  <w:style w:type="paragraph" w:customStyle="1" w:styleId="1CA2387B8D71462ABEEAA206B50BD75C">
    <w:name w:val="1CA2387B8D71462ABEEAA206B50BD75C"/>
  </w:style>
  <w:style w:type="paragraph" w:customStyle="1" w:styleId="8852B2822CF746DF88532F4EA9AF2EDB">
    <w:name w:val="8852B2822CF746DF88532F4EA9AF2EDB"/>
  </w:style>
  <w:style w:type="paragraph" w:customStyle="1" w:styleId="182D0BA2B2C841ADAE7672F0F4697496">
    <w:name w:val="182D0BA2B2C841ADAE7672F0F4697496"/>
  </w:style>
  <w:style w:type="paragraph" w:customStyle="1" w:styleId="8CA9A12F90A74245B6E715B2B0598396">
    <w:name w:val="8CA9A12F90A74245B6E715B2B0598396"/>
  </w:style>
  <w:style w:type="paragraph" w:customStyle="1" w:styleId="BE7BBB3D5FB7408A9754D2F2EB9BD270">
    <w:name w:val="BE7BBB3D5FB7408A9754D2F2EB9BD270"/>
  </w:style>
  <w:style w:type="paragraph" w:customStyle="1" w:styleId="71D037579FB341C18EBAE24DB6E070D0">
    <w:name w:val="71D037579FB341C18EBAE24DB6E070D0"/>
  </w:style>
  <w:style w:type="paragraph" w:customStyle="1" w:styleId="E082B2DDAF264F26BA3C05253B85BFC0">
    <w:name w:val="E082B2DDAF264F26BA3C05253B85BFC0"/>
  </w:style>
  <w:style w:type="paragraph" w:customStyle="1" w:styleId="CD9F39C563E1453480914BC7DAE8A603">
    <w:name w:val="CD9F39C563E1453480914BC7DAE8A603"/>
  </w:style>
  <w:style w:type="paragraph" w:customStyle="1" w:styleId="B454F4C12B2847CB96E5A2F74854AD3A">
    <w:name w:val="B454F4C12B2847CB96E5A2F74854AD3A"/>
  </w:style>
  <w:style w:type="paragraph" w:customStyle="1" w:styleId="2D769E312F5448CCA75080AE2B23ABF0">
    <w:name w:val="2D769E312F5448CCA75080AE2B23A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Screenplay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Hirah Aurangzeb (Student)</dc:creator>
  <lastModifiedBy>Hirah Aurangzeb (Student)</lastModifiedBy>
  <revision>10</revision>
  <dcterms:created xsi:type="dcterms:W3CDTF">2021-10-20T10:04:00.0000000Z</dcterms:created>
  <dcterms:modified xsi:type="dcterms:W3CDTF">2021-11-05T19:44:17.7820006Z</dcterms:modified>
</coreProperties>
</file>