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E8CB" w14:textId="77777777" w:rsidR="00C55D85" w:rsidRPr="003C34F2" w:rsidRDefault="00C55D85" w:rsidP="00DD5F82">
      <w:pPr>
        <w:pStyle w:val="GraphicAnchor"/>
        <w:rPr>
          <w:noProof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620" w:firstRow="1" w:lastRow="0" w:firstColumn="0" w:lastColumn="0" w:noHBand="1" w:noVBand="1"/>
      </w:tblPr>
      <w:tblGrid>
        <w:gridCol w:w="869"/>
        <w:gridCol w:w="2634"/>
        <w:gridCol w:w="3499"/>
        <w:gridCol w:w="2596"/>
        <w:gridCol w:w="868"/>
      </w:tblGrid>
      <w:tr w:rsidR="00DD5F82" w:rsidRPr="003C34F2" w14:paraId="05576F4B" w14:textId="77777777" w:rsidTr="00B66046">
        <w:trPr>
          <w:trHeight w:val="1808"/>
        </w:trPr>
        <w:tc>
          <w:tcPr>
            <w:tcW w:w="900" w:type="dxa"/>
            <w:tcBorders>
              <w:bottom w:val="single" w:sz="18" w:space="0" w:color="C00000" w:themeColor="accent5"/>
            </w:tcBorders>
          </w:tcPr>
          <w:p w14:paraId="49276E57" w14:textId="77777777" w:rsidR="00DD5F82" w:rsidRPr="003C34F2" w:rsidRDefault="00DD5F82" w:rsidP="00B20DFA">
            <w:pPr>
              <w:rPr>
                <w:noProof/>
                <w:lang w:val="en-GB"/>
              </w:rPr>
            </w:pPr>
          </w:p>
        </w:tc>
        <w:tc>
          <w:tcPr>
            <w:tcW w:w="8991" w:type="dxa"/>
            <w:gridSpan w:val="3"/>
            <w:tcBorders>
              <w:bottom w:val="single" w:sz="18" w:space="0" w:color="C00000" w:themeColor="accent5"/>
            </w:tcBorders>
          </w:tcPr>
          <w:p w14:paraId="08C0DB19" w14:textId="29C21D68" w:rsidR="00DD5F82" w:rsidRPr="003C34F2" w:rsidRDefault="00B66046" w:rsidP="00B20DFA">
            <w:pPr>
              <w:pStyle w:val="Title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Carys</w:t>
            </w:r>
            <w:r w:rsidR="00DD5F82" w:rsidRPr="003C34F2">
              <w:rPr>
                <w:noProof/>
                <w:lang w:val="en-GB" w:bidi="en-GB"/>
              </w:rPr>
              <w:t xml:space="preserve"> </w:t>
            </w:r>
            <w:r>
              <w:rPr>
                <w:rStyle w:val="Emphasis"/>
                <w:noProof/>
                <w:lang w:val="en-GB"/>
              </w:rPr>
              <w:t>M</w:t>
            </w:r>
            <w:proofErr w:type="spellStart"/>
            <w:r>
              <w:rPr>
                <w:rStyle w:val="Emphasis"/>
              </w:rPr>
              <w:t>arshall</w:t>
            </w:r>
            <w:proofErr w:type="spellEnd"/>
          </w:p>
          <w:p w14:paraId="69A1F93D" w14:textId="77777777" w:rsidR="00DD5F82" w:rsidRPr="003C34F2" w:rsidRDefault="00000000" w:rsidP="00B20DFA">
            <w:pPr>
              <w:pStyle w:val="Subtitle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1332832278"/>
                <w:placeholder>
                  <w:docPart w:val="76FF47C618184D9AB1AF9D5D56A985EF"/>
                </w:placeholder>
                <w:temporary/>
                <w:showingPlcHdr/>
                <w15:appearance w15:val="hidden"/>
                <w:text/>
              </w:sdtPr>
              <w:sdtContent>
                <w:r w:rsidR="00DD5F82" w:rsidRPr="003C34F2">
                  <w:rPr>
                    <w:noProof/>
                    <w:lang w:val="en-GB" w:bidi="en-GB"/>
                  </w:rPr>
                  <w:t>assistant manager</w:t>
                </w:r>
              </w:sdtContent>
            </w:sdt>
          </w:p>
        </w:tc>
        <w:tc>
          <w:tcPr>
            <w:tcW w:w="899" w:type="dxa"/>
            <w:tcBorders>
              <w:bottom w:val="single" w:sz="18" w:space="0" w:color="C00000" w:themeColor="accent5"/>
            </w:tcBorders>
          </w:tcPr>
          <w:p w14:paraId="05E38AFB" w14:textId="77777777" w:rsidR="00DD5F82" w:rsidRPr="003C34F2" w:rsidRDefault="00DD5F82" w:rsidP="00B20DFA">
            <w:pPr>
              <w:rPr>
                <w:noProof/>
                <w:lang w:val="en-GB"/>
              </w:rPr>
            </w:pPr>
          </w:p>
        </w:tc>
      </w:tr>
      <w:tr w:rsidR="00DD5F82" w:rsidRPr="003C34F2" w14:paraId="03350E12" w14:textId="77777777" w:rsidTr="00E67CDA">
        <w:tc>
          <w:tcPr>
            <w:tcW w:w="3601" w:type="dxa"/>
            <w:gridSpan w:val="2"/>
            <w:tcBorders>
              <w:top w:val="single" w:sz="18" w:space="0" w:color="C00000" w:themeColor="accent5"/>
              <w:right w:val="single" w:sz="18" w:space="0" w:color="C00000" w:themeColor="accent5"/>
            </w:tcBorders>
          </w:tcPr>
          <w:p w14:paraId="065534E4" w14:textId="77777777" w:rsidR="00DD5F82" w:rsidRPr="003C34F2" w:rsidRDefault="00DD5F82" w:rsidP="00B20DFA">
            <w:pPr>
              <w:rPr>
                <w:noProof/>
                <w:lang w:val="en-GB"/>
              </w:rPr>
            </w:pPr>
          </w:p>
        </w:tc>
        <w:tc>
          <w:tcPr>
            <w:tcW w:w="3596" w:type="dxa"/>
            <w:tcBorders>
              <w:top w:val="single" w:sz="18" w:space="0" w:color="C00000" w:themeColor="accent5"/>
              <w:left w:val="single" w:sz="18" w:space="0" w:color="C00000" w:themeColor="accent5"/>
            </w:tcBorders>
          </w:tcPr>
          <w:p w14:paraId="0DDABB7D" w14:textId="77777777" w:rsidR="00DD5F82" w:rsidRPr="003C34F2" w:rsidRDefault="00DD5F82" w:rsidP="00B20DFA">
            <w:pPr>
              <w:rPr>
                <w:noProof/>
                <w:lang w:val="en-GB"/>
              </w:rPr>
            </w:pPr>
          </w:p>
        </w:tc>
        <w:tc>
          <w:tcPr>
            <w:tcW w:w="3593" w:type="dxa"/>
            <w:gridSpan w:val="2"/>
            <w:tcBorders>
              <w:top w:val="single" w:sz="18" w:space="0" w:color="C00000" w:themeColor="accent5"/>
            </w:tcBorders>
          </w:tcPr>
          <w:p w14:paraId="1B5767C7" w14:textId="77777777" w:rsidR="00DD5F82" w:rsidRPr="003C34F2" w:rsidRDefault="00DD5F82" w:rsidP="00B20DFA">
            <w:pPr>
              <w:rPr>
                <w:noProof/>
                <w:lang w:val="en-GB"/>
              </w:rPr>
            </w:pPr>
          </w:p>
        </w:tc>
      </w:tr>
      <w:tr w:rsidR="00DD5F82" w:rsidRPr="003C34F2" w14:paraId="4153E051" w14:textId="77777777" w:rsidTr="00E67CDA"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C00000" w:themeColor="accent5"/>
            </w:tcBorders>
          </w:tcPr>
          <w:p w14:paraId="256974AC" w14:textId="77777777" w:rsidR="00DD5F82" w:rsidRPr="003C34F2" w:rsidRDefault="00000000" w:rsidP="00B20DFA">
            <w:pPr>
              <w:pStyle w:val="Heading1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604447469"/>
                <w:placeholder>
                  <w:docPart w:val="F384EE8538774DD5AC560B90937C8E3D"/>
                </w:placeholder>
                <w:temporary/>
                <w:showingPlcHdr/>
                <w15:appearance w15:val="hidden"/>
                <w:text/>
              </w:sdtPr>
              <w:sdtContent>
                <w:r w:rsidR="00DD5F82" w:rsidRPr="003C34F2">
                  <w:rPr>
                    <w:noProof/>
                    <w:lang w:val="en-GB" w:bidi="en-GB"/>
                  </w:rPr>
                  <w:t>Contact</w:t>
                </w:r>
              </w:sdtContent>
            </w:sdt>
          </w:p>
          <w:p w14:paraId="7A3D6DBB" w14:textId="3C0312C0" w:rsidR="00DD5F82" w:rsidRPr="003C34F2" w:rsidRDefault="00DD5F82" w:rsidP="00B66046">
            <w:pPr>
              <w:pStyle w:val="TextLeft"/>
              <w:jc w:val="center"/>
              <w:rPr>
                <w:noProof/>
                <w:lang w:val="en-GB"/>
              </w:rPr>
            </w:pPr>
          </w:p>
          <w:p w14:paraId="21A78C1B" w14:textId="4DF0D6FA" w:rsidR="00DD5F82" w:rsidRPr="003C34F2" w:rsidRDefault="00DD5F82" w:rsidP="00B20DFA">
            <w:pPr>
              <w:pStyle w:val="TextLeft"/>
              <w:rPr>
                <w:noProof/>
                <w:lang w:val="en-GB"/>
              </w:rPr>
            </w:pPr>
          </w:p>
          <w:p w14:paraId="33B6B450" w14:textId="5AFBCE62" w:rsidR="00DD5F82" w:rsidRPr="003C34F2" w:rsidRDefault="00DD5F82" w:rsidP="00B20DFA">
            <w:pPr>
              <w:pStyle w:val="TextLeft"/>
              <w:rPr>
                <w:noProof/>
                <w:lang w:val="en-GB"/>
              </w:rPr>
            </w:pPr>
          </w:p>
          <w:p w14:paraId="03302600" w14:textId="77777777" w:rsidR="00DD5F82" w:rsidRPr="003C34F2" w:rsidRDefault="00DD5F82" w:rsidP="00B20DFA">
            <w:pPr>
              <w:pStyle w:val="TextLeft"/>
              <w:rPr>
                <w:noProof/>
                <w:lang w:val="en-GB"/>
              </w:rPr>
            </w:pPr>
          </w:p>
        </w:tc>
        <w:tc>
          <w:tcPr>
            <w:tcW w:w="7189" w:type="dxa"/>
            <w:gridSpan w:val="3"/>
            <w:vMerge w:val="restart"/>
            <w:tcBorders>
              <w:left w:val="single" w:sz="18" w:space="0" w:color="C00000" w:themeColor="accent5"/>
            </w:tcBorders>
          </w:tcPr>
          <w:p w14:paraId="692E85AB" w14:textId="4E571D68" w:rsidR="00DD5F82" w:rsidRPr="003C34F2" w:rsidRDefault="00000000" w:rsidP="00B20DFA">
            <w:pPr>
              <w:pStyle w:val="Heading2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831059322"/>
                <w:placeholder>
                  <w:docPart w:val="2AD897C9527B450BA47DC6D5A36AA584"/>
                </w:placeholder>
                <w:temporary/>
                <w:showingPlcHdr/>
                <w15:appearance w15:val="hidden"/>
              </w:sdtPr>
              <w:sdtContent>
                <w:r w:rsidR="003F05EF" w:rsidRPr="003C34F2">
                  <w:rPr>
                    <w:noProof/>
                    <w:lang w:val="en-GB" w:bidi="en-GB"/>
                  </w:rPr>
                  <w:t>Dear</w:t>
                </w:r>
              </w:sdtContent>
            </w:sdt>
            <w:r w:rsidR="00DD5F82" w:rsidRPr="003C34F2">
              <w:rPr>
                <w:noProof/>
                <w:lang w:val="en-GB" w:bidi="en-GB"/>
              </w:rPr>
              <w:t xml:space="preserve"> </w:t>
            </w:r>
            <w:r w:rsidR="00B66046">
              <w:rPr>
                <w:noProof/>
                <w:lang w:val="en-GB"/>
              </w:rPr>
              <w:t>Alan Briggs,</w:t>
            </w:r>
          </w:p>
          <w:p w14:paraId="38CAEFC1" w14:textId="3683844A" w:rsidR="00DD5F82" w:rsidRPr="003C34F2" w:rsidRDefault="00B66046" w:rsidP="00DD5F82">
            <w:pPr>
              <w:pStyle w:val="TextRigh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A</w:t>
            </w:r>
            <w:r>
              <w:t>re you looking for a Promoter?</w:t>
            </w:r>
          </w:p>
          <w:p w14:paraId="5C5C888B" w14:textId="77777777" w:rsidR="00DD5F82" w:rsidRPr="003C34F2" w:rsidRDefault="00DD5F82" w:rsidP="00E67CDA">
            <w:pPr>
              <w:pStyle w:val="TextRight"/>
              <w:rPr>
                <w:noProof/>
                <w:lang w:val="en-GB"/>
              </w:rPr>
            </w:pPr>
          </w:p>
          <w:p w14:paraId="4FB81DA8" w14:textId="6C475E75" w:rsidR="00B66046" w:rsidRDefault="00B66046" w:rsidP="00B66046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With experience in social media marketing.</w:t>
            </w:r>
          </w:p>
          <w:p w14:paraId="70E5044F" w14:textId="62F5D061" w:rsidR="00B66046" w:rsidRPr="00B66046" w:rsidRDefault="00B66046" w:rsidP="00B66046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Who has worked in customer services for multiple years.</w:t>
            </w:r>
          </w:p>
          <w:p w14:paraId="2A4E3BF6" w14:textId="625B3601" w:rsidR="00DD5F82" w:rsidRPr="003C34F2" w:rsidRDefault="00B66046" w:rsidP="00DD5F82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With excellent written and oral skills.</w:t>
            </w:r>
          </w:p>
          <w:p w14:paraId="165F1C18" w14:textId="0B8BBC5B" w:rsidR="00DD5F82" w:rsidRPr="003C34F2" w:rsidRDefault="00B66046" w:rsidP="00DD5F82">
            <w:pPr>
              <w:pStyle w:val="ListBulle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Who is willing to learn.</w:t>
            </w:r>
          </w:p>
          <w:p w14:paraId="59C58262" w14:textId="77777777" w:rsidR="00DD5F82" w:rsidRPr="003C34F2" w:rsidRDefault="00DD5F82" w:rsidP="00DD5F82">
            <w:pPr>
              <w:pStyle w:val="TextRight"/>
              <w:rPr>
                <w:noProof/>
                <w:lang w:val="en-GB"/>
              </w:rPr>
            </w:pPr>
          </w:p>
          <w:p w14:paraId="58531743" w14:textId="3E8BD862" w:rsidR="00DD5F82" w:rsidRPr="003C34F2" w:rsidRDefault="00000000" w:rsidP="00B66046">
            <w:pPr>
              <w:pStyle w:val="TextRight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531850320"/>
                <w:placeholder>
                  <w:docPart w:val="B948924DBFC147E295AD8C1FF133BD78"/>
                </w:placeholder>
                <w:temporary/>
                <w:showingPlcHdr/>
                <w15:appearance w15:val="hidden"/>
              </w:sdtPr>
              <w:sdtContent>
                <w:r w:rsidR="00DD5F82" w:rsidRPr="003C34F2">
                  <w:rPr>
                    <w:noProof/>
                    <w:lang w:val="en-GB" w:bidi="en-GB"/>
                  </w:rPr>
                  <w:t>If so, then you need look no further. You will see from my enclosed CV that I meet all of these qualifications and more.</w:t>
                </w:r>
              </w:sdtContent>
            </w:sdt>
          </w:p>
          <w:p w14:paraId="06B04028" w14:textId="4E3EBB19" w:rsidR="00DD5F82" w:rsidRPr="003C34F2" w:rsidRDefault="00DD5F82" w:rsidP="00DD5F82">
            <w:pPr>
              <w:pStyle w:val="TextRight"/>
              <w:rPr>
                <w:noProof/>
                <w:lang w:val="en-GB"/>
              </w:rPr>
            </w:pPr>
          </w:p>
          <w:p w14:paraId="3299F7B4" w14:textId="6D550F6E" w:rsidR="00DD5F82" w:rsidRDefault="00B66046" w:rsidP="00DD5F82">
            <w:pPr>
              <w:pStyle w:val="TextRight"/>
            </w:pPr>
            <w:r>
              <w:rPr>
                <w:noProof/>
                <w:lang w:val="en-GB"/>
              </w:rPr>
              <w:t xml:space="preserve">I would very </w:t>
            </w:r>
            <w:r>
              <w:t>much like to discuss opportunities with The Mill. To schedule an interview, please use my details at the top of my CV and the side of this letter.</w:t>
            </w:r>
          </w:p>
          <w:p w14:paraId="2DD77AB9" w14:textId="77777777" w:rsidR="00B66046" w:rsidRPr="00B66046" w:rsidRDefault="00B66046" w:rsidP="00B66046"/>
          <w:sdt>
            <w:sdtPr>
              <w:rPr>
                <w:noProof/>
                <w:lang w:val="en-GB"/>
              </w:rPr>
              <w:id w:val="1007951469"/>
              <w:placeholder>
                <w:docPart w:val="4C5096DC8D9F4A6CBAAC541E07BB9434"/>
              </w:placeholder>
              <w:temporary/>
              <w:showingPlcHdr/>
              <w15:appearance w15:val="hidden"/>
            </w:sdtPr>
            <w:sdtContent>
              <w:p w14:paraId="57C07E92" w14:textId="77777777" w:rsidR="00DD5F82" w:rsidRPr="003C34F2" w:rsidRDefault="00DD5F82" w:rsidP="00DD5F82">
                <w:pPr>
                  <w:pStyle w:val="TextRight"/>
                  <w:rPr>
                    <w:noProof/>
                    <w:lang w:val="en-GB"/>
                  </w:rPr>
                </w:pPr>
                <w:r w:rsidRPr="003C34F2">
                  <w:rPr>
                    <w:noProof/>
                    <w:lang w:val="en-GB" w:bidi="en-GB"/>
                  </w:rPr>
                  <w:t>Thank you for taking the time to review my CV. I look forward to talking with you.</w:t>
                </w:r>
              </w:p>
            </w:sdtContent>
          </w:sdt>
          <w:p w14:paraId="0EC47A23" w14:textId="77777777" w:rsidR="00DD5F82" w:rsidRPr="003C34F2" w:rsidRDefault="00DD5F82" w:rsidP="00DD5F82">
            <w:pPr>
              <w:pStyle w:val="TextRight"/>
              <w:rPr>
                <w:noProof/>
                <w:lang w:val="en-GB"/>
              </w:rPr>
            </w:pPr>
          </w:p>
          <w:p w14:paraId="228E550D" w14:textId="77777777" w:rsidR="00DD5F82" w:rsidRPr="00B66046" w:rsidRDefault="00000000" w:rsidP="00B66046">
            <w:pPr>
              <w:pStyle w:val="SmallText"/>
              <w:rPr>
                <w:rStyle w:val="Emphasis"/>
                <w:noProof/>
                <w:color w:val="auto"/>
                <w:lang w:val="en-GB"/>
              </w:rPr>
            </w:pPr>
            <w:sdt>
              <w:sdtPr>
                <w:rPr>
                  <w:rStyle w:val="Emphasis"/>
                  <w:noProof/>
                  <w:color w:val="auto"/>
                  <w:lang w:val="en-GB"/>
                </w:rPr>
                <w:id w:val="-1301306744"/>
                <w:placeholder>
                  <w:docPart w:val="789D83B03FD949BFB50D65A699AE1ABB"/>
                </w:placeholder>
                <w:temporary/>
                <w:showingPlcHdr/>
                <w15:appearance w15:val="hidden"/>
              </w:sdtPr>
              <w:sdtContent>
                <w:r w:rsidR="00DD5F82" w:rsidRPr="00B66046">
                  <w:rPr>
                    <w:rStyle w:val="Emphasis"/>
                    <w:noProof/>
                    <w:color w:val="auto"/>
                    <w:lang w:val="en-GB" w:bidi="en-GB"/>
                  </w:rPr>
                  <w:t>Yours sincerely,</w:t>
                </w:r>
              </w:sdtContent>
            </w:sdt>
          </w:p>
          <w:p w14:paraId="4961A060" w14:textId="77777777" w:rsidR="00DD5F82" w:rsidRPr="00B66046" w:rsidRDefault="00DD5F82" w:rsidP="00B66046">
            <w:pPr>
              <w:pStyle w:val="SmallText"/>
              <w:rPr>
                <w:rStyle w:val="Emphasis"/>
                <w:noProof/>
                <w:color w:val="auto"/>
                <w:lang w:val="en-GB"/>
              </w:rPr>
            </w:pPr>
          </w:p>
          <w:p w14:paraId="415255BF" w14:textId="64D79EEB" w:rsidR="00DD5F82" w:rsidRPr="00B66046" w:rsidRDefault="00B66046" w:rsidP="00B66046">
            <w:pPr>
              <w:pStyle w:val="SmallText"/>
              <w:rPr>
                <w:rStyle w:val="Emphasis"/>
                <w:noProof/>
                <w:color w:val="auto"/>
                <w:lang w:val="en-GB"/>
              </w:rPr>
            </w:pPr>
            <w:r>
              <w:rPr>
                <w:rStyle w:val="Emphasis"/>
                <w:noProof/>
                <w:color w:val="auto"/>
                <w:lang w:val="en-GB"/>
              </w:rPr>
              <w:t>C</w:t>
            </w:r>
            <w:r w:rsidRPr="00B66046">
              <w:rPr>
                <w:rStyle w:val="Emphasis"/>
                <w:noProof/>
                <w:color w:val="auto"/>
                <w:lang w:val="en-GB"/>
              </w:rPr>
              <w:t>arys Marshall</w:t>
            </w:r>
          </w:p>
          <w:p w14:paraId="1DE6FBBA" w14:textId="1140001F" w:rsidR="00DD5F82" w:rsidRPr="003C34F2" w:rsidRDefault="00DD5F82" w:rsidP="00B66046">
            <w:pPr>
              <w:pStyle w:val="TextRight"/>
              <w:ind w:left="0"/>
              <w:rPr>
                <w:noProof/>
                <w:lang w:val="en-GB"/>
              </w:rPr>
            </w:pPr>
          </w:p>
        </w:tc>
      </w:tr>
      <w:tr w:rsidR="00DD5F82" w:rsidRPr="003C34F2" w14:paraId="5D82FA98" w14:textId="77777777" w:rsidTr="003833A3">
        <w:trPr>
          <w:trHeight w:val="8451"/>
        </w:trPr>
        <w:tc>
          <w:tcPr>
            <w:tcW w:w="3601" w:type="dxa"/>
            <w:gridSpan w:val="2"/>
            <w:tcBorders>
              <w:bottom w:val="nil"/>
              <w:right w:val="single" w:sz="18" w:space="0" w:color="C00000" w:themeColor="accent5"/>
            </w:tcBorders>
          </w:tcPr>
          <w:p w14:paraId="49D163C9" w14:textId="2F3093D2" w:rsidR="00DD5F82" w:rsidRPr="003C34F2" w:rsidRDefault="00DD5F82" w:rsidP="00DD5F82">
            <w:pPr>
              <w:pStyle w:val="TextLeft"/>
              <w:rPr>
                <w:noProof/>
                <w:lang w:val="en-GB"/>
              </w:rPr>
            </w:pPr>
          </w:p>
          <w:p w14:paraId="00EDE021" w14:textId="32463D30" w:rsidR="00DD5F82" w:rsidRPr="003C34F2" w:rsidRDefault="00DD5F82" w:rsidP="00DD5F82">
            <w:pPr>
              <w:pStyle w:val="TextLeft"/>
              <w:rPr>
                <w:noProof/>
                <w:lang w:val="en-GB"/>
              </w:rPr>
            </w:pPr>
          </w:p>
          <w:p w14:paraId="40BBF7C1" w14:textId="7D76F1D5" w:rsidR="00DD5F82" w:rsidRPr="003C34F2" w:rsidRDefault="00DD5F82" w:rsidP="00DD5F82">
            <w:pPr>
              <w:pStyle w:val="TextLeft"/>
              <w:rPr>
                <w:noProof/>
                <w:lang w:val="en-GB"/>
              </w:rPr>
            </w:pPr>
          </w:p>
          <w:p w14:paraId="061C6F93" w14:textId="19ABFEFD" w:rsidR="00DD5F82" w:rsidRPr="003C34F2" w:rsidRDefault="00DD5F82" w:rsidP="00DD5F82">
            <w:pPr>
              <w:pStyle w:val="TextLeft"/>
              <w:rPr>
                <w:noProof/>
                <w:lang w:val="en-GB"/>
              </w:rPr>
            </w:pPr>
          </w:p>
          <w:p w14:paraId="0BF10BC9" w14:textId="5354659C" w:rsidR="00DD5F82" w:rsidRPr="003C34F2" w:rsidRDefault="00DD5F82" w:rsidP="00DD5F82">
            <w:pPr>
              <w:pStyle w:val="TextLeft"/>
              <w:rPr>
                <w:noProof/>
                <w:lang w:val="en-GB"/>
              </w:rPr>
            </w:pPr>
          </w:p>
        </w:tc>
        <w:tc>
          <w:tcPr>
            <w:tcW w:w="7189" w:type="dxa"/>
            <w:gridSpan w:val="3"/>
            <w:vMerge/>
            <w:tcBorders>
              <w:left w:val="single" w:sz="18" w:space="0" w:color="C00000" w:themeColor="accent5"/>
              <w:bottom w:val="nil"/>
            </w:tcBorders>
          </w:tcPr>
          <w:p w14:paraId="395DC608" w14:textId="77777777" w:rsidR="00DD5F82" w:rsidRPr="003C34F2" w:rsidRDefault="00DD5F82" w:rsidP="00B20DFA">
            <w:pPr>
              <w:pStyle w:val="TextRight"/>
              <w:rPr>
                <w:noProof/>
                <w:lang w:val="en-GB"/>
              </w:rPr>
            </w:pPr>
          </w:p>
        </w:tc>
      </w:tr>
    </w:tbl>
    <w:p w14:paraId="04D48352" w14:textId="77777777" w:rsidR="00DD5F82" w:rsidRPr="003C34F2" w:rsidRDefault="00DD5F82">
      <w:pPr>
        <w:rPr>
          <w:noProof/>
          <w:lang w:val="en-GB"/>
        </w:rPr>
      </w:pPr>
      <w:r w:rsidRPr="00B66046">
        <w:rPr>
          <w:noProof/>
          <w:color w:val="FF0000"/>
          <w:lang w:val="en-GB" w:bidi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BE9C0E" wp14:editId="515E8200">
                <wp:simplePos x="0" y="0"/>
                <wp:positionH relativeFrom="page">
                  <wp:posOffset>457200</wp:posOffset>
                </wp:positionH>
                <wp:positionV relativeFrom="page">
                  <wp:posOffset>10239375</wp:posOffset>
                </wp:positionV>
                <wp:extent cx="6647688" cy="457200"/>
                <wp:effectExtent l="0" t="0" r="1270" b="0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7688" cy="4572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A1454" id="Rectangle 2" o:spid="_x0000_s1026" alt="&quot;&quot;" style="position:absolute;margin-left:36pt;margin-top:806.25pt;width:523.4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" fillcolor="#c00000" stroked="f">
                <w10:wrap anchorx="page" anchory="page"/>
              </v:rect>
            </w:pict>
          </mc:Fallback>
        </mc:AlternateContent>
      </w:r>
    </w:p>
    <w:sectPr w:rsidR="00DD5F82" w:rsidRPr="003C34F2" w:rsidSect="003833A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14B0" w14:textId="77777777" w:rsidR="00C01525" w:rsidRDefault="00C01525" w:rsidP="00F316AD">
      <w:r>
        <w:separator/>
      </w:r>
    </w:p>
  </w:endnote>
  <w:endnote w:type="continuationSeparator" w:id="0">
    <w:p w14:paraId="292525DB" w14:textId="77777777" w:rsidR="00C01525" w:rsidRDefault="00C01525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807B" w14:textId="77777777" w:rsidR="00C01525" w:rsidRDefault="00C01525" w:rsidP="00F316AD">
      <w:r>
        <w:separator/>
      </w:r>
    </w:p>
  </w:footnote>
  <w:footnote w:type="continuationSeparator" w:id="0">
    <w:p w14:paraId="39F3FC4E" w14:textId="77777777" w:rsidR="00C01525" w:rsidRDefault="00C01525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646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C8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FEF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BE9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706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989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1E6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EE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EA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A8F4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00000" w:themeColor="accent5"/>
      </w:rPr>
    </w:lvl>
  </w:abstractNum>
  <w:num w:numId="1" w16cid:durableId="1427114533">
    <w:abstractNumId w:val="0"/>
  </w:num>
  <w:num w:numId="2" w16cid:durableId="1961842658">
    <w:abstractNumId w:val="1"/>
  </w:num>
  <w:num w:numId="3" w16cid:durableId="1480924760">
    <w:abstractNumId w:val="2"/>
  </w:num>
  <w:num w:numId="4" w16cid:durableId="108940478">
    <w:abstractNumId w:val="3"/>
  </w:num>
  <w:num w:numId="5" w16cid:durableId="718094244">
    <w:abstractNumId w:val="8"/>
  </w:num>
  <w:num w:numId="6" w16cid:durableId="1804619534">
    <w:abstractNumId w:val="4"/>
  </w:num>
  <w:num w:numId="7" w16cid:durableId="1446731730">
    <w:abstractNumId w:val="5"/>
  </w:num>
  <w:num w:numId="8" w16cid:durableId="1446996658">
    <w:abstractNumId w:val="6"/>
  </w:num>
  <w:num w:numId="9" w16cid:durableId="1276523624">
    <w:abstractNumId w:val="7"/>
  </w:num>
  <w:num w:numId="10" w16cid:durableId="640339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46"/>
    <w:rsid w:val="000E1D44"/>
    <w:rsid w:val="001213BA"/>
    <w:rsid w:val="00136F3E"/>
    <w:rsid w:val="0020696E"/>
    <w:rsid w:val="002356A2"/>
    <w:rsid w:val="002D12DA"/>
    <w:rsid w:val="003019B2"/>
    <w:rsid w:val="0034687F"/>
    <w:rsid w:val="0034688D"/>
    <w:rsid w:val="003833A3"/>
    <w:rsid w:val="003C34F2"/>
    <w:rsid w:val="003F05EF"/>
    <w:rsid w:val="0040233B"/>
    <w:rsid w:val="004414EC"/>
    <w:rsid w:val="00491955"/>
    <w:rsid w:val="004D763E"/>
    <w:rsid w:val="00511A6E"/>
    <w:rsid w:val="0057534A"/>
    <w:rsid w:val="00605A5B"/>
    <w:rsid w:val="006A1B48"/>
    <w:rsid w:val="006B1FC6"/>
    <w:rsid w:val="006C60E6"/>
    <w:rsid w:val="006E70D3"/>
    <w:rsid w:val="007B0F94"/>
    <w:rsid w:val="00951C4B"/>
    <w:rsid w:val="009E3C0B"/>
    <w:rsid w:val="00A77921"/>
    <w:rsid w:val="00B575FB"/>
    <w:rsid w:val="00B66046"/>
    <w:rsid w:val="00BC5B49"/>
    <w:rsid w:val="00C01525"/>
    <w:rsid w:val="00C1095A"/>
    <w:rsid w:val="00C41261"/>
    <w:rsid w:val="00C55D85"/>
    <w:rsid w:val="00CA2273"/>
    <w:rsid w:val="00CD50FD"/>
    <w:rsid w:val="00D47124"/>
    <w:rsid w:val="00DD5D7B"/>
    <w:rsid w:val="00DD5F82"/>
    <w:rsid w:val="00E67CDA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538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9E3C0B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DD5F82"/>
    <w:pPr>
      <w:spacing w:before="120" w:after="120"/>
      <w:ind w:right="170"/>
      <w:jc w:val="right"/>
      <w:outlineLvl w:val="0"/>
    </w:pPr>
    <w:rPr>
      <w:rFonts w:asciiTheme="majorHAnsi" w:hAnsiTheme="majorHAnsi" w:cs="Times New Roman (Body CS)"/>
      <w:b/>
      <w:color w:val="C00000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D5F82"/>
    <w:pPr>
      <w:spacing w:before="120" w:after="120"/>
      <w:ind w:left="170"/>
      <w:outlineLvl w:val="1"/>
    </w:pPr>
    <w:rPr>
      <w:rFonts w:asciiTheme="majorHAnsi" w:hAnsiTheme="majorHAnsi"/>
      <w:b/>
      <w:color w:val="C00000" w:themeColor="accent5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DD5F82"/>
    <w:rPr>
      <w:rFonts w:asciiTheme="majorHAnsi" w:hAnsiTheme="majorHAnsi" w:cs="Times New Roman (Body CS)"/>
      <w:b/>
      <w:color w:val="C00000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DD5F82"/>
    <w:pPr>
      <w:spacing w:line="288" w:lineRule="auto"/>
      <w:ind w:right="170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DD5F82"/>
    <w:rPr>
      <w:rFonts w:asciiTheme="majorHAnsi" w:hAnsiTheme="majorHAnsi"/>
      <w:b/>
      <w:color w:val="C00000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DD5F82"/>
    <w:pPr>
      <w:spacing w:line="288" w:lineRule="auto"/>
      <w:ind w:left="170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C00000" w:themeColor="accent5"/>
    </w:rPr>
  </w:style>
  <w:style w:type="paragraph" w:styleId="ListBullet">
    <w:name w:val="List Bullet"/>
    <w:basedOn w:val="Normal"/>
    <w:uiPriority w:val="99"/>
    <w:unhideWhenUsed/>
    <w:rsid w:val="00DD5F82"/>
    <w:pPr>
      <w:numPr>
        <w:numId w:val="10"/>
      </w:numPr>
      <w:ind w:left="527" w:hanging="357"/>
      <w:contextualSpacing/>
    </w:pPr>
    <w:rPr>
      <w:color w:val="404040" w:themeColor="text1" w:themeTint="BF"/>
      <w:sz w:val="22"/>
    </w:rPr>
  </w:style>
  <w:style w:type="paragraph" w:customStyle="1" w:styleId="GraphicAnchor">
    <w:name w:val="Graphic Anchor"/>
    <w:basedOn w:val="Normal"/>
    <w:uiPriority w:val="7"/>
    <w:qFormat/>
    <w:rsid w:val="00DD5F82"/>
    <w:rPr>
      <w:sz w:val="2"/>
    </w:rPr>
  </w:style>
  <w:style w:type="paragraph" w:styleId="NoSpacing">
    <w:name w:val="No Spacing"/>
    <w:uiPriority w:val="1"/>
    <w:semiHidden/>
    <w:rsid w:val="00DD5F82"/>
    <w:pPr>
      <w:spacing w:before="20" w:line="440" w:lineRule="exact"/>
    </w:pPr>
    <w:rPr>
      <w:color w:val="775F55" w:themeColor="text2"/>
      <w:sz w:val="2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9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ys\AppData\Roaming\Microsoft\Templates\Basic%20modern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FF47C618184D9AB1AF9D5D56A98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82489-C902-4E12-8466-323D5F52BAF3}"/>
      </w:docPartPr>
      <w:docPartBody>
        <w:p w:rsidR="00000000" w:rsidRDefault="00000000">
          <w:pPr>
            <w:pStyle w:val="76FF47C618184D9AB1AF9D5D56A985EF"/>
          </w:pPr>
          <w:r w:rsidRPr="003C34F2">
            <w:rPr>
              <w:noProof/>
              <w:lang w:bidi="en-GB"/>
            </w:rPr>
            <w:t>assistant manager</w:t>
          </w:r>
        </w:p>
      </w:docPartBody>
    </w:docPart>
    <w:docPart>
      <w:docPartPr>
        <w:name w:val="F384EE8538774DD5AC560B90937C8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8E040-3215-44A6-8066-3BBB3CF42EE9}"/>
      </w:docPartPr>
      <w:docPartBody>
        <w:p w:rsidR="00000000" w:rsidRDefault="00000000">
          <w:pPr>
            <w:pStyle w:val="F384EE8538774DD5AC560B90937C8E3D"/>
          </w:pPr>
          <w:r w:rsidRPr="003C34F2">
            <w:rPr>
              <w:noProof/>
              <w:lang w:bidi="en-GB"/>
            </w:rPr>
            <w:t>Contact</w:t>
          </w:r>
        </w:p>
      </w:docPartBody>
    </w:docPart>
    <w:docPart>
      <w:docPartPr>
        <w:name w:val="2AD897C9527B450BA47DC6D5A36AA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F17A9-EBB8-41FC-BA71-8F4C4668960B}"/>
      </w:docPartPr>
      <w:docPartBody>
        <w:p w:rsidR="00000000" w:rsidRDefault="00000000">
          <w:pPr>
            <w:pStyle w:val="2AD897C9527B450BA47DC6D5A36AA584"/>
          </w:pPr>
          <w:r w:rsidRPr="003C34F2">
            <w:rPr>
              <w:noProof/>
              <w:lang w:bidi="en-GB"/>
            </w:rPr>
            <w:t>Dear</w:t>
          </w:r>
        </w:p>
      </w:docPartBody>
    </w:docPart>
    <w:docPart>
      <w:docPartPr>
        <w:name w:val="B948924DBFC147E295AD8C1FF133B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7B4EC-ECB4-4084-8285-CBAC82D9EB3F}"/>
      </w:docPartPr>
      <w:docPartBody>
        <w:p w:rsidR="00000000" w:rsidRDefault="00000000">
          <w:pPr>
            <w:pStyle w:val="B948924DBFC147E295AD8C1FF133BD78"/>
          </w:pPr>
          <w:r w:rsidRPr="003C34F2">
            <w:rPr>
              <w:noProof/>
              <w:lang w:bidi="en-GB"/>
            </w:rPr>
            <w:t xml:space="preserve">If so, then you </w:t>
          </w:r>
          <w:r w:rsidRPr="003C34F2">
            <w:rPr>
              <w:noProof/>
              <w:lang w:bidi="en-GB"/>
            </w:rPr>
            <w:t>need look no further. You will see from my enclosed CV that I meet all of these qualifications and more.</w:t>
          </w:r>
        </w:p>
      </w:docPartBody>
    </w:docPart>
    <w:docPart>
      <w:docPartPr>
        <w:name w:val="4C5096DC8D9F4A6CBAAC541E07BB9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38B7F-AF98-4107-A98C-8ADDDC269955}"/>
      </w:docPartPr>
      <w:docPartBody>
        <w:p w:rsidR="00000000" w:rsidRDefault="00000000">
          <w:pPr>
            <w:pStyle w:val="4C5096DC8D9F4A6CBAAC541E07BB9434"/>
          </w:pPr>
          <w:r w:rsidRPr="003C34F2">
            <w:rPr>
              <w:noProof/>
              <w:lang w:bidi="en-GB"/>
            </w:rPr>
            <w:t>Thank you for taking the time to review my CV. I look forward to talking with you.</w:t>
          </w:r>
        </w:p>
      </w:docPartBody>
    </w:docPart>
    <w:docPart>
      <w:docPartPr>
        <w:name w:val="789D83B03FD949BFB50D65A699AE1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F95F6-ACCA-4DE9-B7B3-BC30182F0152}"/>
      </w:docPartPr>
      <w:docPartBody>
        <w:p w:rsidR="00000000" w:rsidRDefault="00000000">
          <w:pPr>
            <w:pStyle w:val="789D83B03FD949BFB50D65A699AE1ABB"/>
          </w:pPr>
          <w:r w:rsidRPr="003C34F2">
            <w:rPr>
              <w:rStyle w:val="Emphasis"/>
              <w:noProof/>
              <w:lang w:bidi="en-GB"/>
            </w:rPr>
            <w:t>Yours sincerely,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9D"/>
    <w:rsid w:val="00291246"/>
    <w:rsid w:val="00BD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4E0122D216463B9E8BDD00F6914A3E">
    <w:name w:val="8B4E0122D216463B9E8BDD00F6914A3E"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E9FC095CADA34929A560185F0EA1F770">
    <w:name w:val="E9FC095CADA34929A560185F0EA1F770"/>
  </w:style>
  <w:style w:type="paragraph" w:customStyle="1" w:styleId="76FF47C618184D9AB1AF9D5D56A985EF">
    <w:name w:val="76FF47C618184D9AB1AF9D5D56A985EF"/>
  </w:style>
  <w:style w:type="paragraph" w:customStyle="1" w:styleId="F384EE8538774DD5AC560B90937C8E3D">
    <w:name w:val="F384EE8538774DD5AC560B90937C8E3D"/>
  </w:style>
  <w:style w:type="paragraph" w:customStyle="1" w:styleId="TextLeft">
    <w:name w:val="TextLeft"/>
    <w:basedOn w:val="Normal"/>
    <w:next w:val="Normal"/>
    <w:uiPriority w:val="4"/>
    <w:qFormat/>
    <w:pPr>
      <w:spacing w:after="0" w:line="288" w:lineRule="auto"/>
      <w:ind w:right="170"/>
      <w:jc w:val="right"/>
    </w:pPr>
    <w:rPr>
      <w:rFonts w:eastAsiaTheme="minorHAnsi"/>
      <w:color w:val="404040" w:themeColor="text1" w:themeTint="BF"/>
      <w:szCs w:val="24"/>
      <w:lang w:val="en-US" w:eastAsia="en-US"/>
    </w:rPr>
  </w:style>
  <w:style w:type="paragraph" w:customStyle="1" w:styleId="AF5F656BD35F4FC1B55DD921EB3F1300">
    <w:name w:val="AF5F656BD35F4FC1B55DD921EB3F1300"/>
  </w:style>
  <w:style w:type="paragraph" w:customStyle="1" w:styleId="04EA5967C13E48188FA5A6BE38C3E708">
    <w:name w:val="04EA5967C13E48188FA5A6BE38C3E708"/>
  </w:style>
  <w:style w:type="paragraph" w:customStyle="1" w:styleId="7EBD3C37FE9C4B5DBEAF85504BDEA8D0">
    <w:name w:val="7EBD3C37FE9C4B5DBEAF85504BDEA8D0"/>
  </w:style>
  <w:style w:type="paragraph" w:customStyle="1" w:styleId="2AD897C9527B450BA47DC6D5A36AA584">
    <w:name w:val="2AD897C9527B450BA47DC6D5A36AA584"/>
  </w:style>
  <w:style w:type="paragraph" w:customStyle="1" w:styleId="615DA48684E94B6EBDE6FFB143B5E4C5">
    <w:name w:val="615DA48684E94B6EBDE6FFB143B5E4C5"/>
  </w:style>
  <w:style w:type="paragraph" w:customStyle="1" w:styleId="07DF3A4E20C34FADA2F3C115A8C89E7A">
    <w:name w:val="07DF3A4E20C34FADA2F3C115A8C89E7A"/>
  </w:style>
  <w:style w:type="paragraph" w:customStyle="1" w:styleId="2A854F3C2047450A89274436A930E534">
    <w:name w:val="2A854F3C2047450A89274436A930E534"/>
  </w:style>
  <w:style w:type="paragraph" w:customStyle="1" w:styleId="B79469CD5D004399AA0E56DECF4C3187">
    <w:name w:val="B79469CD5D004399AA0E56DECF4C3187"/>
  </w:style>
  <w:style w:type="paragraph" w:customStyle="1" w:styleId="366A32E0CA244954A86953C9FB496495">
    <w:name w:val="366A32E0CA244954A86953C9FB496495"/>
  </w:style>
  <w:style w:type="paragraph" w:customStyle="1" w:styleId="0381C4A6C2C94C9F98655342624D1E37">
    <w:name w:val="0381C4A6C2C94C9F98655342624D1E37"/>
  </w:style>
  <w:style w:type="paragraph" w:customStyle="1" w:styleId="B948924DBFC147E295AD8C1FF133BD78">
    <w:name w:val="B948924DBFC147E295AD8C1FF133BD78"/>
  </w:style>
  <w:style w:type="paragraph" w:customStyle="1" w:styleId="A87FA9C330074D3295789730544D520C">
    <w:name w:val="A87FA9C330074D3295789730544D520C"/>
  </w:style>
  <w:style w:type="paragraph" w:customStyle="1" w:styleId="4C5096DC8D9F4A6CBAAC541E07BB9434">
    <w:name w:val="4C5096DC8D9F4A6CBAAC541E07BB9434"/>
  </w:style>
  <w:style w:type="paragraph" w:customStyle="1" w:styleId="789D83B03FD949BFB50D65A699AE1ABB">
    <w:name w:val="789D83B03FD949BFB50D65A699AE1ABB"/>
  </w:style>
  <w:style w:type="paragraph" w:customStyle="1" w:styleId="C9FDFD19B3344E5A94AB7520422B9B82">
    <w:name w:val="C9FDFD19B3344E5A94AB7520422B9B82"/>
  </w:style>
  <w:style w:type="paragraph" w:customStyle="1" w:styleId="C06C8F662C854E589794C50569668DBF">
    <w:name w:val="C06C8F662C854E589794C50569668DBF"/>
  </w:style>
  <w:style w:type="paragraph" w:customStyle="1" w:styleId="A6179895B96543A2BC8FEB3E87F0AB8C">
    <w:name w:val="A6179895B96543A2BC8FEB3E87F0AB8C"/>
  </w:style>
  <w:style w:type="paragraph" w:customStyle="1" w:styleId="7AD81845483344BD90DBB666193E5F8D">
    <w:name w:val="7AD81845483344BD90DBB666193E5F8D"/>
  </w:style>
  <w:style w:type="paragraph" w:customStyle="1" w:styleId="7F774E5DFB784A44BF7C4CB5F0E7BCE4">
    <w:name w:val="7F774E5DFB784A44BF7C4CB5F0E7BCE4"/>
  </w:style>
  <w:style w:type="paragraph" w:customStyle="1" w:styleId="AA9CCA57DBFC4CC7899138FC9E4AF7D9">
    <w:name w:val="AA9CCA57DBFC4CC7899138FC9E4AF7D9"/>
  </w:style>
  <w:style w:type="paragraph" w:customStyle="1" w:styleId="C50AF45CA84F49ACB14282CCF5ED607C">
    <w:name w:val="C50AF45CA84F49ACB14282CCF5ED607C"/>
  </w:style>
  <w:style w:type="paragraph" w:customStyle="1" w:styleId="AB6CA9D27FE5480CBFA4202ECBFF3E23">
    <w:name w:val="AB6CA9D27FE5480CBFA4202ECBFF3E23"/>
    <w:rsid w:val="00BD0B9D"/>
  </w:style>
  <w:style w:type="paragraph" w:customStyle="1" w:styleId="EAFFFDCA1CD34031AD1E1BAD2A8C6159">
    <w:name w:val="EAFFFDCA1CD34031AD1E1BAD2A8C6159"/>
    <w:rsid w:val="00BD0B9D"/>
  </w:style>
  <w:style w:type="paragraph" w:customStyle="1" w:styleId="BEE466A0914A4074A3C9E7FD4260F057">
    <w:name w:val="BEE466A0914A4074A3C9E7FD4260F057"/>
    <w:rsid w:val="00BD0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Custom 1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C00000"/>
      </a:accent3>
      <a:accent4>
        <a:srgbClr val="D8B25C"/>
      </a:accent4>
      <a:accent5>
        <a:srgbClr val="C00000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412B5C-B945-415D-A013-9E99780271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BD33B10-6B16-4B7B-8701-518B40539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F38CC-A950-4C2F-ACBC-EAEA76EE1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cover letter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2023-04-18T21:57:00Z</dcterms:created>
  <dcterms:modified xsi:type="dcterms:W3CDTF">2023-04-18T22:09:00Z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