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E8CB" w14:textId="77777777" w:rsidR="00C55D85" w:rsidRPr="003C34F2" w:rsidRDefault="00C55D85" w:rsidP="00DD5F82">
      <w:pPr>
        <w:pStyle w:val="GraphicAnchor"/>
        <w:rPr>
          <w:noProof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620" w:firstRow="1" w:lastRow="0" w:firstColumn="0" w:lastColumn="0" w:noHBand="1" w:noVBand="1"/>
      </w:tblPr>
      <w:tblGrid>
        <w:gridCol w:w="869"/>
        <w:gridCol w:w="2634"/>
        <w:gridCol w:w="3499"/>
        <w:gridCol w:w="2596"/>
        <w:gridCol w:w="868"/>
      </w:tblGrid>
      <w:tr w:rsidR="00DD5F82" w:rsidRPr="003C34F2" w14:paraId="05576F4B" w14:textId="77777777" w:rsidTr="00B66046">
        <w:trPr>
          <w:trHeight w:val="1808"/>
        </w:trPr>
        <w:tc>
          <w:tcPr>
            <w:tcW w:w="900" w:type="dxa"/>
            <w:tcBorders>
              <w:bottom w:val="single" w:sz="18" w:space="0" w:color="C00000" w:themeColor="accent5"/>
            </w:tcBorders>
          </w:tcPr>
          <w:p w14:paraId="49276E57" w14:textId="77777777" w:rsidR="00DD5F82" w:rsidRPr="003C34F2" w:rsidRDefault="00DD5F82" w:rsidP="00B20DFA">
            <w:pPr>
              <w:rPr>
                <w:noProof/>
                <w:lang w:val="en-GB"/>
              </w:rPr>
            </w:pPr>
          </w:p>
        </w:tc>
        <w:tc>
          <w:tcPr>
            <w:tcW w:w="8991" w:type="dxa"/>
            <w:gridSpan w:val="3"/>
            <w:tcBorders>
              <w:bottom w:val="single" w:sz="18" w:space="0" w:color="C00000" w:themeColor="accent5"/>
            </w:tcBorders>
          </w:tcPr>
          <w:p w14:paraId="08C0DB19" w14:textId="29C21D68" w:rsidR="00DD5F82" w:rsidRPr="003C34F2" w:rsidRDefault="00B66046" w:rsidP="00B20DFA">
            <w:pPr>
              <w:pStyle w:val="Title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Carys</w:t>
            </w:r>
            <w:r w:rsidR="00DD5F82" w:rsidRPr="003C34F2">
              <w:rPr>
                <w:noProof/>
                <w:lang w:val="en-GB" w:bidi="en-GB"/>
              </w:rPr>
              <w:t xml:space="preserve"> </w:t>
            </w:r>
            <w:r>
              <w:rPr>
                <w:rStyle w:val="Emphasis"/>
                <w:noProof/>
                <w:lang w:val="en-GB"/>
              </w:rPr>
              <w:t>M</w:t>
            </w:r>
            <w:proofErr w:type="spellStart"/>
            <w:r>
              <w:rPr>
                <w:rStyle w:val="Emphasis"/>
              </w:rPr>
              <w:t>arshall</w:t>
            </w:r>
            <w:proofErr w:type="spellEnd"/>
          </w:p>
          <w:p w14:paraId="69A1F93D" w14:textId="77777777" w:rsidR="00DD5F82" w:rsidRPr="003C34F2" w:rsidRDefault="00000000" w:rsidP="00B20DFA">
            <w:pPr>
              <w:pStyle w:val="Subtitle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1332832278"/>
                <w:placeholder>
                  <w:docPart w:val="76FF47C618184D9AB1AF9D5D56A985EF"/>
                </w:placeholder>
                <w:temporary/>
                <w:showingPlcHdr/>
                <w15:appearance w15:val="hidden"/>
                <w:text/>
              </w:sdtPr>
              <w:sdtContent>
                <w:r w:rsidR="00DD5F82" w:rsidRPr="003C34F2">
                  <w:rPr>
                    <w:noProof/>
                    <w:lang w:val="en-GB" w:bidi="en-GB"/>
                  </w:rPr>
                  <w:t>assistant manager</w:t>
                </w:r>
              </w:sdtContent>
            </w:sdt>
          </w:p>
        </w:tc>
        <w:tc>
          <w:tcPr>
            <w:tcW w:w="899" w:type="dxa"/>
            <w:tcBorders>
              <w:bottom w:val="single" w:sz="18" w:space="0" w:color="C00000" w:themeColor="accent5"/>
            </w:tcBorders>
          </w:tcPr>
          <w:p w14:paraId="05E38AFB" w14:textId="77777777" w:rsidR="00DD5F82" w:rsidRPr="003C34F2" w:rsidRDefault="00DD5F82" w:rsidP="00B20DFA">
            <w:pPr>
              <w:rPr>
                <w:noProof/>
                <w:lang w:val="en-GB"/>
              </w:rPr>
            </w:pPr>
          </w:p>
        </w:tc>
      </w:tr>
      <w:tr w:rsidR="00DD5F82" w:rsidRPr="003C34F2" w14:paraId="03350E12" w14:textId="77777777" w:rsidTr="00E67CDA">
        <w:tc>
          <w:tcPr>
            <w:tcW w:w="3601" w:type="dxa"/>
            <w:gridSpan w:val="2"/>
            <w:tcBorders>
              <w:top w:val="single" w:sz="18" w:space="0" w:color="C00000" w:themeColor="accent5"/>
              <w:right w:val="single" w:sz="18" w:space="0" w:color="C00000" w:themeColor="accent5"/>
            </w:tcBorders>
          </w:tcPr>
          <w:p w14:paraId="065534E4" w14:textId="77777777" w:rsidR="00DD5F82" w:rsidRPr="003C34F2" w:rsidRDefault="00DD5F82" w:rsidP="00B20DFA">
            <w:pPr>
              <w:rPr>
                <w:noProof/>
                <w:lang w:val="en-GB"/>
              </w:rPr>
            </w:pPr>
          </w:p>
        </w:tc>
        <w:tc>
          <w:tcPr>
            <w:tcW w:w="3596" w:type="dxa"/>
            <w:tcBorders>
              <w:top w:val="single" w:sz="18" w:space="0" w:color="C00000" w:themeColor="accent5"/>
              <w:left w:val="single" w:sz="18" w:space="0" w:color="C00000" w:themeColor="accent5"/>
            </w:tcBorders>
          </w:tcPr>
          <w:p w14:paraId="0DDABB7D" w14:textId="77777777" w:rsidR="00DD5F82" w:rsidRPr="003C34F2" w:rsidRDefault="00DD5F82" w:rsidP="00B20DFA">
            <w:pPr>
              <w:rPr>
                <w:noProof/>
                <w:lang w:val="en-GB"/>
              </w:rPr>
            </w:pPr>
          </w:p>
        </w:tc>
        <w:tc>
          <w:tcPr>
            <w:tcW w:w="3593" w:type="dxa"/>
            <w:gridSpan w:val="2"/>
            <w:tcBorders>
              <w:top w:val="single" w:sz="18" w:space="0" w:color="C00000" w:themeColor="accent5"/>
            </w:tcBorders>
          </w:tcPr>
          <w:p w14:paraId="1B5767C7" w14:textId="77777777" w:rsidR="00DD5F82" w:rsidRPr="003C34F2" w:rsidRDefault="00DD5F82" w:rsidP="00B20DFA">
            <w:pPr>
              <w:rPr>
                <w:noProof/>
                <w:lang w:val="en-GB"/>
              </w:rPr>
            </w:pPr>
          </w:p>
        </w:tc>
      </w:tr>
      <w:tr w:rsidR="00DD5F82" w:rsidRPr="003C34F2" w14:paraId="4153E051" w14:textId="77777777" w:rsidTr="00D932F5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C00000" w:themeColor="accent5"/>
            </w:tcBorders>
          </w:tcPr>
          <w:p w14:paraId="256974AC" w14:textId="77777777" w:rsidR="00DD5F82" w:rsidRPr="003C34F2" w:rsidRDefault="00000000" w:rsidP="00B20DFA">
            <w:pPr>
              <w:pStyle w:val="Heading1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604447469"/>
                <w:placeholder>
                  <w:docPart w:val="F384EE8538774DD5AC560B90937C8E3D"/>
                </w:placeholder>
                <w:temporary/>
                <w:showingPlcHdr/>
                <w15:appearance w15:val="hidden"/>
                <w:text/>
              </w:sdtPr>
              <w:sdtContent>
                <w:r w:rsidR="00DD5F82" w:rsidRPr="003C34F2">
                  <w:rPr>
                    <w:noProof/>
                    <w:lang w:val="en-GB" w:bidi="en-GB"/>
                  </w:rPr>
                  <w:t>Contact</w:t>
                </w:r>
              </w:sdtContent>
            </w:sdt>
          </w:p>
          <w:p w14:paraId="7A3D6DBB" w14:textId="3C0312C0" w:rsidR="00DD5F82" w:rsidRPr="003C34F2" w:rsidRDefault="00DD5F82" w:rsidP="00B66046">
            <w:pPr>
              <w:pStyle w:val="TextLeft"/>
              <w:jc w:val="center"/>
              <w:rPr>
                <w:noProof/>
                <w:lang w:val="en-GB"/>
              </w:rPr>
            </w:pPr>
          </w:p>
          <w:p w14:paraId="21A78C1B" w14:textId="4DF0D6FA" w:rsidR="00DD5F82" w:rsidRPr="003C34F2" w:rsidRDefault="00DD5F82" w:rsidP="00B20DFA">
            <w:pPr>
              <w:pStyle w:val="TextLeft"/>
              <w:rPr>
                <w:noProof/>
                <w:lang w:val="en-GB"/>
              </w:rPr>
            </w:pPr>
          </w:p>
          <w:p w14:paraId="33B6B450" w14:textId="5AFBCE62" w:rsidR="00DD5F82" w:rsidRPr="003C34F2" w:rsidRDefault="00DD5F82" w:rsidP="00B20DFA">
            <w:pPr>
              <w:pStyle w:val="TextLeft"/>
              <w:rPr>
                <w:noProof/>
                <w:lang w:val="en-GB"/>
              </w:rPr>
            </w:pPr>
          </w:p>
          <w:p w14:paraId="03302600" w14:textId="77777777" w:rsidR="00DD5F82" w:rsidRPr="003C34F2" w:rsidRDefault="00DD5F82" w:rsidP="00B20DFA">
            <w:pPr>
              <w:pStyle w:val="TextLeft"/>
              <w:rPr>
                <w:noProof/>
                <w:lang w:val="en-GB"/>
              </w:rPr>
            </w:pPr>
          </w:p>
        </w:tc>
        <w:tc>
          <w:tcPr>
            <w:tcW w:w="7189" w:type="dxa"/>
            <w:gridSpan w:val="3"/>
            <w:vMerge w:val="restart"/>
            <w:tcBorders>
              <w:left w:val="single" w:sz="18" w:space="0" w:color="C00000" w:themeColor="accent5"/>
            </w:tcBorders>
            <w:shd w:val="clear" w:color="auto" w:fill="auto"/>
          </w:tcPr>
          <w:p w14:paraId="692E85AB" w14:textId="6AF1ED35" w:rsidR="00DD5F82" w:rsidRDefault="00000000" w:rsidP="00B20DFA">
            <w:pPr>
              <w:pStyle w:val="Heading2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831059322"/>
                <w:placeholder>
                  <w:docPart w:val="2AD897C9527B450BA47DC6D5A36AA584"/>
                </w:placeholder>
                <w:temporary/>
                <w:showingPlcHdr/>
                <w15:appearance w15:val="hidden"/>
              </w:sdtPr>
              <w:sdtContent>
                <w:r w:rsidR="003F05EF" w:rsidRPr="003C34F2">
                  <w:rPr>
                    <w:noProof/>
                    <w:lang w:val="en-GB" w:bidi="en-GB"/>
                  </w:rPr>
                  <w:t>Dear</w:t>
                </w:r>
              </w:sdtContent>
            </w:sdt>
            <w:r w:rsidR="00DD5F82" w:rsidRPr="003C34F2">
              <w:rPr>
                <w:noProof/>
                <w:lang w:val="en-GB" w:bidi="en-GB"/>
              </w:rPr>
              <w:t xml:space="preserve"> </w:t>
            </w:r>
            <w:r w:rsidR="00D932F5">
              <w:rPr>
                <w:noProof/>
                <w:lang w:val="en-GB"/>
              </w:rPr>
              <w:t>Sir/Madam</w:t>
            </w:r>
            <w:r w:rsidR="00B66046">
              <w:rPr>
                <w:noProof/>
                <w:lang w:val="en-GB"/>
              </w:rPr>
              <w:t>,</w:t>
            </w:r>
          </w:p>
          <w:p w14:paraId="5EE90D59" w14:textId="231A24CC" w:rsidR="00D932F5" w:rsidRPr="00BF4F3B" w:rsidRDefault="00D932F5" w:rsidP="00BF4F3B">
            <w:pPr>
              <w:pStyle w:val="TextRight"/>
            </w:pPr>
            <w:r w:rsidRPr="00BF4F3B">
              <w:t xml:space="preserve">I would like to apply for the communications assistant role that has been advertised on your website. </w:t>
            </w:r>
            <w:proofErr w:type="gramStart"/>
            <w:r w:rsidRPr="00BF4F3B">
              <w:t>In order to</w:t>
            </w:r>
            <w:proofErr w:type="gramEnd"/>
            <w:r w:rsidRPr="00BF4F3B">
              <w:t xml:space="preserve"> </w:t>
            </w:r>
            <w:r w:rsidR="00BF4F3B" w:rsidRPr="00BF4F3B">
              <w:t>make</w:t>
            </w:r>
            <w:r w:rsidRPr="00BF4F3B">
              <w:t xml:space="preserve"> this easier for </w:t>
            </w:r>
            <w:proofErr w:type="gramStart"/>
            <w:r w:rsidRPr="00BF4F3B">
              <w:t>yourself</w:t>
            </w:r>
            <w:proofErr w:type="gramEnd"/>
            <w:r w:rsidRPr="00BF4F3B">
              <w:t>, I have also enclosed my CV.</w:t>
            </w:r>
          </w:p>
          <w:p w14:paraId="545B03BA" w14:textId="77777777" w:rsidR="00D932F5" w:rsidRPr="00BF4F3B" w:rsidRDefault="00D932F5" w:rsidP="00BF4F3B">
            <w:pPr>
              <w:pStyle w:val="TextRight"/>
            </w:pPr>
          </w:p>
          <w:p w14:paraId="53A076FF" w14:textId="53B18C38" w:rsidR="00D932F5" w:rsidRPr="00BF4F3B" w:rsidRDefault="00D932F5" w:rsidP="00BF4F3B">
            <w:pPr>
              <w:pStyle w:val="TextRight"/>
            </w:pPr>
            <w:r w:rsidRPr="00BF4F3B">
              <w:t>I am currently in the final year of my foundation music in the creative industries degree, expecting a 2:1. Ever since I was a child, I have wanted a career involving performing arts. During my university studies, I have developed skills in both social media marketing and project management.</w:t>
            </w:r>
          </w:p>
          <w:p w14:paraId="591E1F19" w14:textId="1F123612" w:rsidR="00D932F5" w:rsidRPr="00BF4F3B" w:rsidRDefault="00D932F5" w:rsidP="00BF4F3B">
            <w:pPr>
              <w:pStyle w:val="TextRight"/>
            </w:pPr>
          </w:p>
          <w:p w14:paraId="59DCE029" w14:textId="7CD306E6" w:rsidR="00D932F5" w:rsidRPr="00BF4F3B" w:rsidRDefault="00D932F5" w:rsidP="00BF4F3B">
            <w:pPr>
              <w:pStyle w:val="TextRight"/>
            </w:pPr>
            <w:r w:rsidRPr="00BF4F3B">
              <w:t xml:space="preserve">As you can see from my </w:t>
            </w:r>
            <w:proofErr w:type="gramStart"/>
            <w:r w:rsidRPr="00BF4F3B">
              <w:t>CV</w:t>
            </w:r>
            <w:proofErr w:type="gramEnd"/>
            <w:r w:rsidRPr="00BF4F3B">
              <w:t xml:space="preserve"> I have experience in:</w:t>
            </w:r>
          </w:p>
          <w:p w14:paraId="72383E5E" w14:textId="6EA58AAA" w:rsidR="00D932F5" w:rsidRPr="00BF4F3B" w:rsidRDefault="00BF4F3B" w:rsidP="00BF4F3B">
            <w:pPr>
              <w:pStyle w:val="TextRight"/>
            </w:pPr>
            <w:r w:rsidRPr="00BF4F3B">
              <w:t>Written and Spoken English - from my high grades in English at school to my work in customer service, I know how to speak to people and get them onside.</w:t>
            </w:r>
          </w:p>
          <w:p w14:paraId="5CFD41AA" w14:textId="3C8D0442" w:rsidR="00BF4F3B" w:rsidRPr="00BF4F3B" w:rsidRDefault="00BF4F3B" w:rsidP="00BF4F3B">
            <w:pPr>
              <w:pStyle w:val="TextRight"/>
            </w:pPr>
            <w:r w:rsidRPr="00BF4F3B">
              <w:t xml:space="preserve">Advertising Shows – As I have </w:t>
            </w:r>
            <w:proofErr w:type="spellStart"/>
            <w:r w:rsidRPr="00BF4F3B">
              <w:t>organised</w:t>
            </w:r>
            <w:proofErr w:type="spellEnd"/>
            <w:r w:rsidRPr="00BF4F3B">
              <w:t xml:space="preserve"> and promoted 4 separate shows, I know what does and does not work when advertising a performance.</w:t>
            </w:r>
          </w:p>
          <w:p w14:paraId="7442FAF1" w14:textId="52F742C0" w:rsidR="00BF4F3B" w:rsidRPr="00BF4F3B" w:rsidRDefault="00BF4F3B" w:rsidP="00BF4F3B">
            <w:pPr>
              <w:pStyle w:val="TextRight"/>
            </w:pPr>
          </w:p>
          <w:p w14:paraId="183E3ECC" w14:textId="4269BDCA" w:rsidR="00D932F5" w:rsidRPr="00BF4F3B" w:rsidRDefault="00BF4F3B" w:rsidP="00BF4F3B">
            <w:pPr>
              <w:pStyle w:val="TextRight"/>
            </w:pPr>
            <w:r w:rsidRPr="00BF4F3B">
              <w:t>I have also:</w:t>
            </w:r>
          </w:p>
          <w:p w14:paraId="18EAE441" w14:textId="173A2148" w:rsidR="00BF4F3B" w:rsidRPr="00BF4F3B" w:rsidRDefault="00BF4F3B" w:rsidP="00BF4F3B">
            <w:pPr>
              <w:pStyle w:val="TextRight"/>
            </w:pPr>
            <w:r w:rsidRPr="00BF4F3B">
              <w:t xml:space="preserve">Solved problems as I am good at meticulously planning a project </w:t>
            </w:r>
            <w:proofErr w:type="gramStart"/>
            <w:r w:rsidRPr="00BF4F3B">
              <w:t>before hand</w:t>
            </w:r>
            <w:proofErr w:type="gramEnd"/>
            <w:r w:rsidRPr="00BF4F3B">
              <w:t xml:space="preserve"> to be aware of potential problems.</w:t>
            </w:r>
          </w:p>
          <w:p w14:paraId="5DD764BB" w14:textId="66B21581" w:rsidR="00BF4F3B" w:rsidRPr="00BF4F3B" w:rsidRDefault="00BF4F3B" w:rsidP="00BF4F3B">
            <w:pPr>
              <w:pStyle w:val="TextRight"/>
            </w:pPr>
            <w:r w:rsidRPr="00BF4F3B">
              <w:t>Managed my time by creating detailed schedules.</w:t>
            </w:r>
          </w:p>
          <w:p w14:paraId="063ECA38" w14:textId="65553649" w:rsidR="00D932F5" w:rsidRPr="00BF4F3B" w:rsidRDefault="00BF4F3B" w:rsidP="00BF4F3B">
            <w:pPr>
              <w:pStyle w:val="TextRight"/>
            </w:pPr>
            <w:r w:rsidRPr="00BF4F3B">
              <w:t>Worked flexibly, able to do early mornings, late nights and even weekends.</w:t>
            </w:r>
          </w:p>
          <w:p w14:paraId="3F634D5E" w14:textId="77777777" w:rsidR="00BF4F3B" w:rsidRPr="00BF4F3B" w:rsidRDefault="00BF4F3B" w:rsidP="00BF4F3B">
            <w:pPr>
              <w:pStyle w:val="TextRight"/>
            </w:pPr>
          </w:p>
          <w:p w14:paraId="6DA92498" w14:textId="5C88C88D" w:rsidR="00BF4F3B" w:rsidRPr="00BF4F3B" w:rsidRDefault="00BF4F3B" w:rsidP="00BF4F3B">
            <w:pPr>
              <w:pStyle w:val="TextRight"/>
            </w:pPr>
            <w:r w:rsidRPr="00BF4F3B">
              <w:t>My experience in volunteering has allowed me to develop my skills in communication with people from all walks of life.</w:t>
            </w:r>
          </w:p>
          <w:p w14:paraId="5F964D60" w14:textId="77777777" w:rsidR="00BF4F3B" w:rsidRPr="00BF4F3B" w:rsidRDefault="00BF4F3B" w:rsidP="00BF4F3B">
            <w:pPr>
              <w:pStyle w:val="TextRight"/>
            </w:pPr>
          </w:p>
          <w:p w14:paraId="789F1ED1" w14:textId="11042293" w:rsidR="00BF4F3B" w:rsidRPr="00BF4F3B" w:rsidRDefault="00BF4F3B" w:rsidP="00BF4F3B">
            <w:pPr>
              <w:pStyle w:val="TextRight"/>
            </w:pPr>
            <w:r w:rsidRPr="00BF4F3B">
              <w:t>I look forward to hearing from you.</w:t>
            </w:r>
          </w:p>
          <w:p w14:paraId="65A12ED5" w14:textId="77777777" w:rsidR="00BF4F3B" w:rsidRPr="00BF4F3B" w:rsidRDefault="00BF4F3B" w:rsidP="00BF4F3B">
            <w:pPr>
              <w:pStyle w:val="TextRight"/>
            </w:pPr>
          </w:p>
          <w:p w14:paraId="3D13F9C4" w14:textId="187D667B" w:rsidR="00BF4F3B" w:rsidRPr="00BF4F3B" w:rsidRDefault="00BF4F3B" w:rsidP="00BF4F3B">
            <w:pPr>
              <w:pStyle w:val="SmallText"/>
            </w:pPr>
            <w:r w:rsidRPr="00BF4F3B">
              <w:t>Yours sincerely,</w:t>
            </w:r>
          </w:p>
          <w:p w14:paraId="7E39DAAA" w14:textId="77777777" w:rsidR="00BF4F3B" w:rsidRPr="00BF4F3B" w:rsidRDefault="00BF4F3B" w:rsidP="00BF4F3B">
            <w:pPr>
              <w:pStyle w:val="SmallText"/>
            </w:pPr>
          </w:p>
          <w:p w14:paraId="5C74AE3B" w14:textId="72257FD2" w:rsidR="00D932F5" w:rsidRPr="00BF4F3B" w:rsidRDefault="00BF4F3B" w:rsidP="00BF4F3B">
            <w:pPr>
              <w:pStyle w:val="SmallText"/>
            </w:pPr>
            <w:r w:rsidRPr="00BF4F3B">
              <w:t>Carys Marshall</w:t>
            </w:r>
          </w:p>
          <w:p w14:paraId="1DE6FBBA" w14:textId="1140001F" w:rsidR="00DD5F82" w:rsidRPr="003C34F2" w:rsidRDefault="00DD5F82" w:rsidP="00B66046">
            <w:pPr>
              <w:pStyle w:val="TextRight"/>
              <w:ind w:left="0"/>
              <w:rPr>
                <w:noProof/>
                <w:lang w:val="en-GB"/>
              </w:rPr>
            </w:pPr>
          </w:p>
        </w:tc>
      </w:tr>
      <w:tr w:rsidR="00DD5F82" w:rsidRPr="003C34F2" w14:paraId="5D82FA98" w14:textId="77777777" w:rsidTr="00D932F5">
        <w:trPr>
          <w:trHeight w:val="8451"/>
        </w:trPr>
        <w:tc>
          <w:tcPr>
            <w:tcW w:w="3601" w:type="dxa"/>
            <w:gridSpan w:val="2"/>
            <w:tcBorders>
              <w:bottom w:val="nil"/>
              <w:right w:val="single" w:sz="18" w:space="0" w:color="C00000" w:themeColor="accent5"/>
            </w:tcBorders>
          </w:tcPr>
          <w:p w14:paraId="49D163C9" w14:textId="2F3093D2" w:rsidR="00DD5F82" w:rsidRPr="003C34F2" w:rsidRDefault="00DD5F82" w:rsidP="00DD5F82">
            <w:pPr>
              <w:pStyle w:val="TextLeft"/>
              <w:rPr>
                <w:noProof/>
                <w:lang w:val="en-GB"/>
              </w:rPr>
            </w:pPr>
          </w:p>
          <w:p w14:paraId="00EDE021" w14:textId="32463D30" w:rsidR="00DD5F82" w:rsidRPr="003C34F2" w:rsidRDefault="00DD5F82" w:rsidP="00DD5F82">
            <w:pPr>
              <w:pStyle w:val="TextLeft"/>
              <w:rPr>
                <w:noProof/>
                <w:lang w:val="en-GB"/>
              </w:rPr>
            </w:pPr>
          </w:p>
          <w:p w14:paraId="40BBF7C1" w14:textId="7D76F1D5" w:rsidR="00DD5F82" w:rsidRPr="003C34F2" w:rsidRDefault="00DD5F82" w:rsidP="00DD5F82">
            <w:pPr>
              <w:pStyle w:val="TextLeft"/>
              <w:rPr>
                <w:noProof/>
                <w:lang w:val="en-GB"/>
              </w:rPr>
            </w:pPr>
          </w:p>
          <w:p w14:paraId="061C6F93" w14:textId="19ABFEFD" w:rsidR="00DD5F82" w:rsidRPr="003C34F2" w:rsidRDefault="00DD5F82" w:rsidP="00DD5F82">
            <w:pPr>
              <w:pStyle w:val="TextLeft"/>
              <w:rPr>
                <w:noProof/>
                <w:lang w:val="en-GB"/>
              </w:rPr>
            </w:pPr>
          </w:p>
          <w:p w14:paraId="0BF10BC9" w14:textId="5354659C" w:rsidR="00DD5F82" w:rsidRPr="003C34F2" w:rsidRDefault="00DD5F82" w:rsidP="00DD5F82">
            <w:pPr>
              <w:pStyle w:val="TextLeft"/>
              <w:rPr>
                <w:noProof/>
                <w:lang w:val="en-GB"/>
              </w:rPr>
            </w:pPr>
          </w:p>
        </w:tc>
        <w:tc>
          <w:tcPr>
            <w:tcW w:w="7189" w:type="dxa"/>
            <w:gridSpan w:val="3"/>
            <w:vMerge/>
            <w:tcBorders>
              <w:left w:val="single" w:sz="18" w:space="0" w:color="C00000" w:themeColor="accent5"/>
              <w:bottom w:val="nil"/>
            </w:tcBorders>
            <w:shd w:val="clear" w:color="auto" w:fill="auto"/>
          </w:tcPr>
          <w:p w14:paraId="395DC608" w14:textId="77777777" w:rsidR="00DD5F82" w:rsidRPr="003C34F2" w:rsidRDefault="00DD5F82" w:rsidP="00B20DFA">
            <w:pPr>
              <w:pStyle w:val="TextRight"/>
              <w:rPr>
                <w:noProof/>
                <w:lang w:val="en-GB"/>
              </w:rPr>
            </w:pPr>
          </w:p>
        </w:tc>
      </w:tr>
    </w:tbl>
    <w:p w14:paraId="04D48352" w14:textId="77777777" w:rsidR="00DD5F82" w:rsidRPr="003C34F2" w:rsidRDefault="00DD5F82">
      <w:pPr>
        <w:rPr>
          <w:noProof/>
          <w:lang w:val="en-GB"/>
        </w:rPr>
      </w:pPr>
      <w:r w:rsidRPr="00B66046">
        <w:rPr>
          <w:noProof/>
          <w:color w:val="FF0000"/>
          <w:lang w:val="en-GB" w:bidi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BE9C0E" wp14:editId="515E8200">
                <wp:simplePos x="0" y="0"/>
                <wp:positionH relativeFrom="page">
                  <wp:posOffset>457200</wp:posOffset>
                </wp:positionH>
                <wp:positionV relativeFrom="page">
                  <wp:posOffset>10239375</wp:posOffset>
                </wp:positionV>
                <wp:extent cx="6647688" cy="457200"/>
                <wp:effectExtent l="0" t="0" r="1270" b="0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7688" cy="4572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87CA9" id="Rectangle 2" o:spid="_x0000_s1026" alt="&quot;&quot;" style="position:absolute;margin-left:36pt;margin-top:806.25pt;width:523.4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" fillcolor="#c00000" stroked="f">
                <w10:wrap anchorx="page" anchory="page"/>
              </v:rect>
            </w:pict>
          </mc:Fallback>
        </mc:AlternateContent>
      </w:r>
    </w:p>
    <w:sectPr w:rsidR="00DD5F82" w:rsidRPr="003C34F2" w:rsidSect="003833A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50E2" w14:textId="77777777" w:rsidR="000F6AF1" w:rsidRDefault="000F6AF1" w:rsidP="00F316AD">
      <w:r>
        <w:separator/>
      </w:r>
    </w:p>
  </w:endnote>
  <w:endnote w:type="continuationSeparator" w:id="0">
    <w:p w14:paraId="42DBB68C" w14:textId="77777777" w:rsidR="000F6AF1" w:rsidRDefault="000F6AF1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20AB" w14:textId="77777777" w:rsidR="000F6AF1" w:rsidRDefault="000F6AF1" w:rsidP="00F316AD">
      <w:r>
        <w:separator/>
      </w:r>
    </w:p>
  </w:footnote>
  <w:footnote w:type="continuationSeparator" w:id="0">
    <w:p w14:paraId="64311F62" w14:textId="77777777" w:rsidR="000F6AF1" w:rsidRDefault="000F6AF1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64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C8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FEF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BE9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706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989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1E6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EE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EA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A8F4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0000" w:themeColor="accent5"/>
      </w:rPr>
    </w:lvl>
  </w:abstractNum>
  <w:abstractNum w:abstractNumId="10" w15:restartNumberingAfterBreak="0">
    <w:nsid w:val="0FEF7921"/>
    <w:multiLevelType w:val="multilevel"/>
    <w:tmpl w:val="7DDA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0E3285"/>
    <w:multiLevelType w:val="hybridMultilevel"/>
    <w:tmpl w:val="AAD07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05217"/>
    <w:multiLevelType w:val="hybridMultilevel"/>
    <w:tmpl w:val="EBEEC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02807"/>
    <w:multiLevelType w:val="multilevel"/>
    <w:tmpl w:val="A40C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7114533">
    <w:abstractNumId w:val="0"/>
  </w:num>
  <w:num w:numId="2" w16cid:durableId="1961842658">
    <w:abstractNumId w:val="1"/>
  </w:num>
  <w:num w:numId="3" w16cid:durableId="1480924760">
    <w:abstractNumId w:val="2"/>
  </w:num>
  <w:num w:numId="4" w16cid:durableId="108940478">
    <w:abstractNumId w:val="3"/>
  </w:num>
  <w:num w:numId="5" w16cid:durableId="718094244">
    <w:abstractNumId w:val="8"/>
  </w:num>
  <w:num w:numId="6" w16cid:durableId="1804619534">
    <w:abstractNumId w:val="4"/>
  </w:num>
  <w:num w:numId="7" w16cid:durableId="1446731730">
    <w:abstractNumId w:val="5"/>
  </w:num>
  <w:num w:numId="8" w16cid:durableId="1446996658">
    <w:abstractNumId w:val="6"/>
  </w:num>
  <w:num w:numId="9" w16cid:durableId="1276523624">
    <w:abstractNumId w:val="7"/>
  </w:num>
  <w:num w:numId="10" w16cid:durableId="64033984">
    <w:abstractNumId w:val="9"/>
  </w:num>
  <w:num w:numId="11" w16cid:durableId="1687321648">
    <w:abstractNumId w:val="13"/>
  </w:num>
  <w:num w:numId="12" w16cid:durableId="473260229">
    <w:abstractNumId w:val="10"/>
  </w:num>
  <w:num w:numId="13" w16cid:durableId="365176248">
    <w:abstractNumId w:val="12"/>
  </w:num>
  <w:num w:numId="14" w16cid:durableId="15036637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46"/>
    <w:rsid w:val="000E1D44"/>
    <w:rsid w:val="000F6AF1"/>
    <w:rsid w:val="001213BA"/>
    <w:rsid w:val="00136F3E"/>
    <w:rsid w:val="0020696E"/>
    <w:rsid w:val="002356A2"/>
    <w:rsid w:val="002D12DA"/>
    <w:rsid w:val="003019B2"/>
    <w:rsid w:val="0034687F"/>
    <w:rsid w:val="0034688D"/>
    <w:rsid w:val="003833A3"/>
    <w:rsid w:val="003C34F2"/>
    <w:rsid w:val="003F05EF"/>
    <w:rsid w:val="0040233B"/>
    <w:rsid w:val="004414EC"/>
    <w:rsid w:val="00491955"/>
    <w:rsid w:val="004D763E"/>
    <w:rsid w:val="00511A6E"/>
    <w:rsid w:val="0057534A"/>
    <w:rsid w:val="00605A5B"/>
    <w:rsid w:val="006A1B48"/>
    <w:rsid w:val="006B1FC6"/>
    <w:rsid w:val="006C60E6"/>
    <w:rsid w:val="006E70D3"/>
    <w:rsid w:val="007B0F94"/>
    <w:rsid w:val="00951C4B"/>
    <w:rsid w:val="009E3C0B"/>
    <w:rsid w:val="00A77921"/>
    <w:rsid w:val="00B575FB"/>
    <w:rsid w:val="00B66046"/>
    <w:rsid w:val="00BC5B49"/>
    <w:rsid w:val="00BF4F3B"/>
    <w:rsid w:val="00C1095A"/>
    <w:rsid w:val="00C41261"/>
    <w:rsid w:val="00C55D85"/>
    <w:rsid w:val="00CA2273"/>
    <w:rsid w:val="00CD50FD"/>
    <w:rsid w:val="00D47124"/>
    <w:rsid w:val="00D932F5"/>
    <w:rsid w:val="00DD5D7B"/>
    <w:rsid w:val="00DD5F82"/>
    <w:rsid w:val="00E67CDA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538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9E3C0B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DD5F82"/>
    <w:pPr>
      <w:spacing w:before="120" w:after="120"/>
      <w:ind w:right="170"/>
      <w:jc w:val="right"/>
      <w:outlineLvl w:val="0"/>
    </w:pPr>
    <w:rPr>
      <w:rFonts w:asciiTheme="majorHAnsi" w:hAnsiTheme="majorHAnsi" w:cs="Times New Roman (Body CS)"/>
      <w:b/>
      <w:color w:val="C00000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D5F82"/>
    <w:pPr>
      <w:spacing w:before="120" w:after="120"/>
      <w:ind w:left="170"/>
      <w:outlineLvl w:val="1"/>
    </w:pPr>
    <w:rPr>
      <w:rFonts w:asciiTheme="majorHAnsi" w:hAnsiTheme="majorHAnsi"/>
      <w:b/>
      <w:color w:val="C00000" w:themeColor="accent5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DD5F82"/>
    <w:rPr>
      <w:rFonts w:asciiTheme="majorHAnsi" w:hAnsiTheme="majorHAnsi" w:cs="Times New Roman (Body CS)"/>
      <w:b/>
      <w:color w:val="C00000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DD5F82"/>
    <w:pPr>
      <w:spacing w:line="288" w:lineRule="auto"/>
      <w:ind w:right="170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DD5F82"/>
    <w:rPr>
      <w:rFonts w:asciiTheme="majorHAnsi" w:hAnsiTheme="majorHAnsi"/>
      <w:b/>
      <w:color w:val="C00000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DD5F82"/>
    <w:pPr>
      <w:spacing w:line="288" w:lineRule="auto"/>
      <w:ind w:left="170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C00000" w:themeColor="accent5"/>
    </w:rPr>
  </w:style>
  <w:style w:type="paragraph" w:styleId="ListBullet">
    <w:name w:val="List Bullet"/>
    <w:basedOn w:val="Normal"/>
    <w:uiPriority w:val="99"/>
    <w:unhideWhenUsed/>
    <w:rsid w:val="00DD5F82"/>
    <w:pPr>
      <w:numPr>
        <w:numId w:val="10"/>
      </w:numPr>
      <w:ind w:left="527" w:hanging="357"/>
      <w:contextualSpacing/>
    </w:pPr>
    <w:rPr>
      <w:color w:val="404040" w:themeColor="text1" w:themeTint="BF"/>
      <w:sz w:val="22"/>
    </w:rPr>
  </w:style>
  <w:style w:type="paragraph" w:customStyle="1" w:styleId="GraphicAnchor">
    <w:name w:val="Graphic Anchor"/>
    <w:basedOn w:val="Normal"/>
    <w:uiPriority w:val="7"/>
    <w:qFormat/>
    <w:rsid w:val="00DD5F82"/>
    <w:rPr>
      <w:sz w:val="2"/>
    </w:rPr>
  </w:style>
  <w:style w:type="paragraph" w:styleId="NoSpacing">
    <w:name w:val="No Spacing"/>
    <w:uiPriority w:val="1"/>
    <w:semiHidden/>
    <w:rsid w:val="00DD5F82"/>
    <w:pPr>
      <w:spacing w:before="20" w:line="440" w:lineRule="exact"/>
    </w:pPr>
    <w:rPr>
      <w:color w:val="775F55" w:themeColor="text2"/>
      <w:sz w:val="28"/>
      <w:szCs w:val="18"/>
      <w:lang w:val="ru-RU"/>
    </w:rPr>
  </w:style>
  <w:style w:type="paragraph" w:styleId="NormalWeb">
    <w:name w:val="Normal (Web)"/>
    <w:basedOn w:val="Normal"/>
    <w:uiPriority w:val="99"/>
    <w:semiHidden/>
    <w:unhideWhenUsed/>
    <w:rsid w:val="00D932F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GB" w:eastAsia="en-GB"/>
    </w:rPr>
  </w:style>
  <w:style w:type="paragraph" w:styleId="ListParagraph">
    <w:name w:val="List Paragraph"/>
    <w:basedOn w:val="Normal"/>
    <w:uiPriority w:val="34"/>
    <w:semiHidden/>
    <w:qFormat/>
    <w:rsid w:val="00D93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ys\AppData\Roaming\Microsoft\Templates\Basic%20modern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FF47C618184D9AB1AF9D5D56A98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82489-C902-4E12-8466-323D5F52BAF3}"/>
      </w:docPartPr>
      <w:docPartBody>
        <w:p w:rsidR="00000000" w:rsidRDefault="00000000">
          <w:pPr>
            <w:pStyle w:val="76FF47C618184D9AB1AF9D5D56A985EF"/>
          </w:pPr>
          <w:r w:rsidRPr="003C34F2">
            <w:rPr>
              <w:noProof/>
              <w:lang w:bidi="en-GB"/>
            </w:rPr>
            <w:t>assistant manager</w:t>
          </w:r>
        </w:p>
      </w:docPartBody>
    </w:docPart>
    <w:docPart>
      <w:docPartPr>
        <w:name w:val="F384EE8538774DD5AC560B90937C8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8E040-3215-44A6-8066-3BBB3CF42EE9}"/>
      </w:docPartPr>
      <w:docPartBody>
        <w:p w:rsidR="00000000" w:rsidRDefault="00000000">
          <w:pPr>
            <w:pStyle w:val="F384EE8538774DD5AC560B90937C8E3D"/>
          </w:pPr>
          <w:r w:rsidRPr="003C34F2">
            <w:rPr>
              <w:noProof/>
              <w:lang w:bidi="en-GB"/>
            </w:rPr>
            <w:t>Contact</w:t>
          </w:r>
        </w:p>
      </w:docPartBody>
    </w:docPart>
    <w:docPart>
      <w:docPartPr>
        <w:name w:val="2AD897C9527B450BA47DC6D5A36AA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F17A9-EBB8-41FC-BA71-8F4C4668960B}"/>
      </w:docPartPr>
      <w:docPartBody>
        <w:p w:rsidR="00000000" w:rsidRDefault="00000000">
          <w:pPr>
            <w:pStyle w:val="2AD897C9527B450BA47DC6D5A36AA584"/>
          </w:pPr>
          <w:r w:rsidRPr="003C34F2">
            <w:rPr>
              <w:noProof/>
              <w:lang w:bidi="en-GB"/>
            </w:rPr>
            <w:t>Dear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9D"/>
    <w:rsid w:val="00BD0B9D"/>
    <w:rsid w:val="00F6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4E0122D216463B9E8BDD00F6914A3E">
    <w:name w:val="8B4E0122D216463B9E8BDD00F6914A3E"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E9FC095CADA34929A560185F0EA1F770">
    <w:name w:val="E9FC095CADA34929A560185F0EA1F770"/>
  </w:style>
  <w:style w:type="paragraph" w:customStyle="1" w:styleId="76FF47C618184D9AB1AF9D5D56A985EF">
    <w:name w:val="76FF47C618184D9AB1AF9D5D56A985EF"/>
  </w:style>
  <w:style w:type="paragraph" w:customStyle="1" w:styleId="F384EE8538774DD5AC560B90937C8E3D">
    <w:name w:val="F384EE8538774DD5AC560B90937C8E3D"/>
  </w:style>
  <w:style w:type="paragraph" w:customStyle="1" w:styleId="TextLeft">
    <w:name w:val="TextLeft"/>
    <w:basedOn w:val="Normal"/>
    <w:next w:val="Normal"/>
    <w:uiPriority w:val="4"/>
    <w:qFormat/>
    <w:pPr>
      <w:spacing w:after="0" w:line="288" w:lineRule="auto"/>
      <w:ind w:right="170"/>
      <w:jc w:val="right"/>
    </w:pPr>
    <w:rPr>
      <w:rFonts w:eastAsiaTheme="minorHAnsi"/>
      <w:color w:val="404040" w:themeColor="text1" w:themeTint="BF"/>
      <w:szCs w:val="24"/>
      <w:lang w:val="en-US" w:eastAsia="en-US"/>
    </w:rPr>
  </w:style>
  <w:style w:type="paragraph" w:customStyle="1" w:styleId="AF5F656BD35F4FC1B55DD921EB3F1300">
    <w:name w:val="AF5F656BD35F4FC1B55DD921EB3F1300"/>
  </w:style>
  <w:style w:type="paragraph" w:customStyle="1" w:styleId="04EA5967C13E48188FA5A6BE38C3E708">
    <w:name w:val="04EA5967C13E48188FA5A6BE38C3E708"/>
  </w:style>
  <w:style w:type="paragraph" w:customStyle="1" w:styleId="7EBD3C37FE9C4B5DBEAF85504BDEA8D0">
    <w:name w:val="7EBD3C37FE9C4B5DBEAF85504BDEA8D0"/>
  </w:style>
  <w:style w:type="paragraph" w:customStyle="1" w:styleId="2AD897C9527B450BA47DC6D5A36AA584">
    <w:name w:val="2AD897C9527B450BA47DC6D5A36AA584"/>
  </w:style>
  <w:style w:type="paragraph" w:customStyle="1" w:styleId="615DA48684E94B6EBDE6FFB143B5E4C5">
    <w:name w:val="615DA48684E94B6EBDE6FFB143B5E4C5"/>
  </w:style>
  <w:style w:type="paragraph" w:customStyle="1" w:styleId="07DF3A4E20C34FADA2F3C115A8C89E7A">
    <w:name w:val="07DF3A4E20C34FADA2F3C115A8C89E7A"/>
  </w:style>
  <w:style w:type="paragraph" w:customStyle="1" w:styleId="2A854F3C2047450A89274436A930E534">
    <w:name w:val="2A854F3C2047450A89274436A930E534"/>
  </w:style>
  <w:style w:type="paragraph" w:customStyle="1" w:styleId="B79469CD5D004399AA0E56DECF4C3187">
    <w:name w:val="B79469CD5D004399AA0E56DECF4C3187"/>
  </w:style>
  <w:style w:type="paragraph" w:customStyle="1" w:styleId="366A32E0CA244954A86953C9FB496495">
    <w:name w:val="366A32E0CA244954A86953C9FB496495"/>
  </w:style>
  <w:style w:type="paragraph" w:customStyle="1" w:styleId="0381C4A6C2C94C9F98655342624D1E37">
    <w:name w:val="0381C4A6C2C94C9F98655342624D1E37"/>
  </w:style>
  <w:style w:type="paragraph" w:customStyle="1" w:styleId="B948924DBFC147E295AD8C1FF133BD78">
    <w:name w:val="B948924DBFC147E295AD8C1FF133BD78"/>
  </w:style>
  <w:style w:type="paragraph" w:customStyle="1" w:styleId="A87FA9C330074D3295789730544D520C">
    <w:name w:val="A87FA9C330074D3295789730544D520C"/>
  </w:style>
  <w:style w:type="paragraph" w:customStyle="1" w:styleId="4C5096DC8D9F4A6CBAAC541E07BB9434">
    <w:name w:val="4C5096DC8D9F4A6CBAAC541E07BB9434"/>
  </w:style>
  <w:style w:type="paragraph" w:customStyle="1" w:styleId="789D83B03FD949BFB50D65A699AE1ABB">
    <w:name w:val="789D83B03FD949BFB50D65A699AE1ABB"/>
  </w:style>
  <w:style w:type="paragraph" w:customStyle="1" w:styleId="C9FDFD19B3344E5A94AB7520422B9B82">
    <w:name w:val="C9FDFD19B3344E5A94AB7520422B9B82"/>
  </w:style>
  <w:style w:type="paragraph" w:customStyle="1" w:styleId="C06C8F662C854E589794C50569668DBF">
    <w:name w:val="C06C8F662C854E589794C50569668DBF"/>
  </w:style>
  <w:style w:type="paragraph" w:customStyle="1" w:styleId="A6179895B96543A2BC8FEB3E87F0AB8C">
    <w:name w:val="A6179895B96543A2BC8FEB3E87F0AB8C"/>
  </w:style>
  <w:style w:type="paragraph" w:customStyle="1" w:styleId="7AD81845483344BD90DBB666193E5F8D">
    <w:name w:val="7AD81845483344BD90DBB666193E5F8D"/>
  </w:style>
  <w:style w:type="paragraph" w:customStyle="1" w:styleId="7F774E5DFB784A44BF7C4CB5F0E7BCE4">
    <w:name w:val="7F774E5DFB784A44BF7C4CB5F0E7BCE4"/>
  </w:style>
  <w:style w:type="paragraph" w:customStyle="1" w:styleId="AA9CCA57DBFC4CC7899138FC9E4AF7D9">
    <w:name w:val="AA9CCA57DBFC4CC7899138FC9E4AF7D9"/>
  </w:style>
  <w:style w:type="paragraph" w:customStyle="1" w:styleId="C50AF45CA84F49ACB14282CCF5ED607C">
    <w:name w:val="C50AF45CA84F49ACB14282CCF5ED607C"/>
  </w:style>
  <w:style w:type="paragraph" w:customStyle="1" w:styleId="AB6CA9D27FE5480CBFA4202ECBFF3E23">
    <w:name w:val="AB6CA9D27FE5480CBFA4202ECBFF3E23"/>
    <w:rsid w:val="00BD0B9D"/>
  </w:style>
  <w:style w:type="paragraph" w:customStyle="1" w:styleId="EAFFFDCA1CD34031AD1E1BAD2A8C6159">
    <w:name w:val="EAFFFDCA1CD34031AD1E1BAD2A8C6159"/>
    <w:rsid w:val="00BD0B9D"/>
  </w:style>
  <w:style w:type="paragraph" w:customStyle="1" w:styleId="BEE466A0914A4074A3C9E7FD4260F057">
    <w:name w:val="BEE466A0914A4074A3C9E7FD4260F057"/>
    <w:rsid w:val="00BD0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Custom 1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C00000"/>
      </a:accent3>
      <a:accent4>
        <a:srgbClr val="D8B25C"/>
      </a:accent4>
      <a:accent5>
        <a:srgbClr val="C00000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12B5C-B945-415D-A013-9E99780271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BD33B10-6B16-4B7B-8701-518B40539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F38CC-A950-4C2F-ACBC-EAEA76EE1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cover letter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2023-04-18T21:57:00Z</dcterms:created>
  <dcterms:modified xsi:type="dcterms:W3CDTF">2023-04-18T22:25:00Z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