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A5A5A" w:themeColor="text1" w:themeTint="A5"/>
  <w:body>
    <w:p w14:paraId="32863E46" w14:textId="7B626DD5" w:rsidR="004E6331" w:rsidRDefault="00A95350" w:rsidP="00A95350">
      <w:pPr>
        <w:jc w:val="center"/>
        <w:rPr>
          <w:b/>
          <w:bCs/>
          <w:sz w:val="40"/>
          <w:szCs w:val="40"/>
          <w:u w:val="single"/>
        </w:rPr>
      </w:pPr>
      <w:r w:rsidRPr="00A95350">
        <w:rPr>
          <w:b/>
          <w:bCs/>
          <w:sz w:val="40"/>
          <w:szCs w:val="40"/>
          <w:u w:val="single"/>
        </w:rPr>
        <w:t>First week filming reflection</w:t>
      </w:r>
    </w:p>
    <w:p w14:paraId="0A1C858F" w14:textId="77777777" w:rsidR="00A95350" w:rsidRDefault="00A95350" w:rsidP="00A95350">
      <w:pPr>
        <w:jc w:val="center"/>
        <w:rPr>
          <w:b/>
          <w:bCs/>
          <w:sz w:val="40"/>
          <w:szCs w:val="40"/>
          <w:u w:val="single"/>
        </w:rPr>
      </w:pPr>
    </w:p>
    <w:p w14:paraId="515B5119" w14:textId="14C597EF" w:rsidR="00A95350" w:rsidRPr="00A95350" w:rsidRDefault="00A95350" w:rsidP="00A95350">
      <w:pPr>
        <w:rPr>
          <w:b/>
          <w:bCs/>
          <w:sz w:val="32"/>
          <w:szCs w:val="32"/>
          <w:u w:val="single"/>
        </w:rPr>
      </w:pPr>
      <w:r w:rsidRPr="00A95350">
        <w:rPr>
          <w:b/>
          <w:bCs/>
          <w:sz w:val="32"/>
          <w:szCs w:val="32"/>
          <w:u w:val="single"/>
        </w:rPr>
        <w:t>Overview of my roll/s</w:t>
      </w:r>
    </w:p>
    <w:p w14:paraId="114EAA51" w14:textId="1FC2F1DE" w:rsidR="00A95350" w:rsidRDefault="00A95350" w:rsidP="00A95350">
      <w:pPr>
        <w:rPr>
          <w:sz w:val="32"/>
          <w:szCs w:val="32"/>
        </w:rPr>
      </w:pPr>
      <w:r>
        <w:rPr>
          <w:sz w:val="32"/>
          <w:szCs w:val="32"/>
        </w:rPr>
        <w:t>The first week of filming in my production team for the short film Granted Love was good, my roles in the production team include editing, camera work and being the co-director.</w:t>
      </w:r>
    </w:p>
    <w:p w14:paraId="5568AEA0" w14:textId="4F62A77D" w:rsidR="00A95350" w:rsidRDefault="00A95350" w:rsidP="00A95350">
      <w:pPr>
        <w:rPr>
          <w:sz w:val="32"/>
          <w:szCs w:val="32"/>
        </w:rPr>
      </w:pPr>
    </w:p>
    <w:p w14:paraId="16C033E4" w14:textId="16C07A05" w:rsidR="00A95350" w:rsidRPr="00A95350" w:rsidRDefault="00A95350" w:rsidP="00A95350">
      <w:pPr>
        <w:rPr>
          <w:b/>
          <w:bCs/>
          <w:sz w:val="32"/>
          <w:szCs w:val="32"/>
          <w:u w:val="single"/>
        </w:rPr>
      </w:pPr>
      <w:r w:rsidRPr="00A95350">
        <w:rPr>
          <w:b/>
          <w:bCs/>
          <w:sz w:val="32"/>
          <w:szCs w:val="32"/>
          <w:u w:val="single"/>
        </w:rPr>
        <w:t>Positives of week 1</w:t>
      </w:r>
    </w:p>
    <w:p w14:paraId="3538A7E5" w14:textId="47619473" w:rsidR="00A95350" w:rsidRDefault="00A95350" w:rsidP="00A95350">
      <w:pPr>
        <w:rPr>
          <w:sz w:val="32"/>
          <w:szCs w:val="32"/>
        </w:rPr>
      </w:pPr>
      <w:r>
        <w:rPr>
          <w:sz w:val="32"/>
          <w:szCs w:val="32"/>
        </w:rPr>
        <w:t>There were many things that went well in my group, I think as a team we were pretty co-ordinated to say that it was the first time properly filming for all of us, our actors were also very co-operative but did feel slightly awkward at first between them as it is a romance.</w:t>
      </w:r>
    </w:p>
    <w:p w14:paraId="2B01C490" w14:textId="7115D46D" w:rsidR="00A95350" w:rsidRDefault="00A95350" w:rsidP="00A95350">
      <w:pPr>
        <w:rPr>
          <w:sz w:val="32"/>
          <w:szCs w:val="32"/>
        </w:rPr>
      </w:pPr>
    </w:p>
    <w:p w14:paraId="6D8345CB" w14:textId="7D1EFF8F" w:rsidR="00A95350" w:rsidRPr="00A95350" w:rsidRDefault="00A95350" w:rsidP="00A95350">
      <w:pPr>
        <w:rPr>
          <w:b/>
          <w:bCs/>
          <w:sz w:val="32"/>
          <w:szCs w:val="32"/>
          <w:u w:val="single"/>
        </w:rPr>
      </w:pPr>
      <w:r w:rsidRPr="00A95350">
        <w:rPr>
          <w:b/>
          <w:bCs/>
          <w:sz w:val="32"/>
          <w:szCs w:val="32"/>
          <w:u w:val="single"/>
        </w:rPr>
        <w:t xml:space="preserve">What improvements are needed for week 2 </w:t>
      </w:r>
    </w:p>
    <w:p w14:paraId="5E730132" w14:textId="2A603483" w:rsidR="00A95350" w:rsidRPr="00A95350" w:rsidRDefault="00A95350" w:rsidP="00A95350">
      <w:pPr>
        <w:rPr>
          <w:sz w:val="32"/>
          <w:szCs w:val="32"/>
        </w:rPr>
      </w:pPr>
      <w:r>
        <w:rPr>
          <w:sz w:val="32"/>
          <w:szCs w:val="32"/>
        </w:rPr>
        <w:t>Realistically the improvements that needed to be made already have been as it was just the actors getting comfortable with their rolls, filming and directing was already easy and now that the actors have embraced their rolls there doesn’t seem to be any outstanding issues.</w:t>
      </w:r>
    </w:p>
    <w:sectPr w:rsidR="00A95350" w:rsidRPr="00A95350" w:rsidSect="003974B3">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7C68" w14:textId="77777777" w:rsidR="0009703B" w:rsidRDefault="0009703B" w:rsidP="00A95350">
      <w:r>
        <w:separator/>
      </w:r>
    </w:p>
  </w:endnote>
  <w:endnote w:type="continuationSeparator" w:id="0">
    <w:p w14:paraId="2C9ED6F7" w14:textId="77777777" w:rsidR="0009703B" w:rsidRDefault="0009703B" w:rsidP="00A9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74E8" w14:textId="77777777" w:rsidR="00A95350" w:rsidRDefault="00A9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D0B0" w14:textId="77777777" w:rsidR="00A95350" w:rsidRDefault="00A95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96D4" w14:textId="77777777" w:rsidR="00A95350" w:rsidRDefault="00A9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FEE0" w14:textId="77777777" w:rsidR="0009703B" w:rsidRDefault="0009703B" w:rsidP="00A95350">
      <w:r>
        <w:separator/>
      </w:r>
    </w:p>
  </w:footnote>
  <w:footnote w:type="continuationSeparator" w:id="0">
    <w:p w14:paraId="00B627E4" w14:textId="77777777" w:rsidR="0009703B" w:rsidRDefault="0009703B" w:rsidP="00A9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164E" w14:textId="77777777" w:rsidR="00A95350" w:rsidRDefault="00A95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45AD" w14:textId="77777777" w:rsidR="00A95350" w:rsidRDefault="00A95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CA3E" w14:textId="77777777" w:rsidR="00A95350" w:rsidRDefault="00A95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B3"/>
    <w:rsid w:val="0009703B"/>
    <w:rsid w:val="003974B3"/>
    <w:rsid w:val="004E6331"/>
    <w:rsid w:val="00A95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096E"/>
  <w15:chartTrackingRefBased/>
  <w15:docId w15:val="{B06220EB-F8B2-E54C-BA47-5099B5BF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350"/>
    <w:pPr>
      <w:tabs>
        <w:tab w:val="center" w:pos="4680"/>
        <w:tab w:val="right" w:pos="9360"/>
      </w:tabs>
    </w:pPr>
  </w:style>
  <w:style w:type="character" w:customStyle="1" w:styleId="HeaderChar">
    <w:name w:val="Header Char"/>
    <w:basedOn w:val="DefaultParagraphFont"/>
    <w:link w:val="Header"/>
    <w:uiPriority w:val="99"/>
    <w:rsid w:val="00A95350"/>
  </w:style>
  <w:style w:type="paragraph" w:styleId="Footer">
    <w:name w:val="footer"/>
    <w:basedOn w:val="Normal"/>
    <w:link w:val="FooterChar"/>
    <w:uiPriority w:val="99"/>
    <w:unhideWhenUsed/>
    <w:rsid w:val="00A95350"/>
    <w:pPr>
      <w:tabs>
        <w:tab w:val="center" w:pos="4680"/>
        <w:tab w:val="right" w:pos="9360"/>
      </w:tabs>
    </w:pPr>
  </w:style>
  <w:style w:type="character" w:customStyle="1" w:styleId="FooterChar">
    <w:name w:val="Footer Char"/>
    <w:basedOn w:val="DefaultParagraphFont"/>
    <w:link w:val="Footer"/>
    <w:uiPriority w:val="99"/>
    <w:rsid w:val="00A9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First week filming reflection.docx</Template>
  <TotalTime>27</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2021-09-27T10:22:00Z</dcterms:created>
  <dcterms:modified xsi:type="dcterms:W3CDTF">2021-11-11T14:43:00Z</dcterms:modified>
</cp:coreProperties>
</file>